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55AD" w14:textId="77777777" w:rsidR="001928ED" w:rsidRPr="001928ED" w:rsidRDefault="001928ED" w:rsidP="001928ED">
      <w:pPr>
        <w:pStyle w:val="Title"/>
      </w:pPr>
      <w:r w:rsidRPr="00ED72C7">
        <w:rPr>
          <w:noProof/>
        </w:rPr>
        <mc:AlternateContent>
          <mc:Choice Requires="wps">
            <w:drawing>
              <wp:anchor distT="0" distB="0" distL="114300" distR="114300" simplePos="0" relativeHeight="251659264" behindDoc="0" locked="1" layoutInCell="1" allowOverlap="1" wp14:anchorId="453BC55E" wp14:editId="210F7992">
                <wp:simplePos x="0" y="0"/>
                <wp:positionH relativeFrom="page">
                  <wp:posOffset>635</wp:posOffset>
                </wp:positionH>
                <wp:positionV relativeFrom="page">
                  <wp:posOffset>0</wp:posOffset>
                </wp:positionV>
                <wp:extent cx="152400" cy="10287000"/>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5B2DEDA8" w14:textId="77777777" w:rsidR="001928ED" w:rsidRDefault="001928ED" w:rsidP="00192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BC55E" id="Rektangel 4" o:spid="_x0000_s1026" style="position:absolute;margin-left:.05pt;margin-top:0;width:12pt;height:8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" fillcolor="#1d7ebe [3204]" stroked="f" strokeweight="1pt">
                <v:textbox>
                  <w:txbxContent>
                    <w:p w14:paraId="5B2DEDA8" w14:textId="77777777" w:rsidR="001928ED" w:rsidRDefault="001928ED" w:rsidP="001928ED">
                      <w:pPr>
                        <w:jc w:val="center"/>
                      </w:pPr>
                    </w:p>
                  </w:txbxContent>
                </v:textbox>
                <w10:wrap anchorx="page" anchory="page"/>
                <w10:anchorlock/>
              </v:rect>
            </w:pict>
          </mc:Fallback>
        </mc:AlternateContent>
      </w:r>
      <w:r w:rsidR="004370D8">
        <w:t>CONTINUUM DIALOGUE</w:t>
      </w:r>
    </w:p>
    <w:p w14:paraId="41667197" w14:textId="77777777" w:rsidR="004B6602" w:rsidRDefault="003D6023" w:rsidP="00C843B0">
      <w:pPr>
        <w:spacing w:after="0"/>
      </w:pPr>
      <w:r>
        <w:rPr>
          <w:noProof/>
        </w:rPr>
        <mc:AlternateContent>
          <mc:Choice Requires="wps">
            <w:drawing>
              <wp:inline distT="0" distB="0" distL="0" distR="0" wp14:anchorId="69B7A862" wp14:editId="45C3A958">
                <wp:extent cx="4610100" cy="228600"/>
                <wp:effectExtent l="0" t="0" r="0" b="0"/>
                <wp:docPr id="17"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6E550668" w14:textId="77777777" w:rsidR="007136BD" w:rsidRPr="00B46B45" w:rsidRDefault="00B46B45" w:rsidP="005722F7">
                            <w:pPr>
                              <w:pStyle w:val="TAG"/>
                              <w:rPr>
                                <w:lang w:val="nb-NO"/>
                                <w14:textOutline w14:w="9525" w14:cap="rnd" w14:cmpd="sng" w14:algn="ctr">
                                  <w14:noFill/>
                                  <w14:prstDash w14:val="solid"/>
                                  <w14:bevel/>
                                </w14:textOutline>
                              </w:rPr>
                            </w:pPr>
                            <w:r>
                              <w:rPr>
                                <w:lang w:val="nb-NO"/>
                              </w:rPr>
                              <w:t>NAME:</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type w14:anchorId="69B7A862" id="_x0000_t202" coordsize="21600,21600" o:spt="202" path="m,l,21600r21600,l21600,xe">
                <v:stroke joinstyle="miter"/>
                <v:path gradientshapeok="t" o:connecttype="rect"/>
              </v:shapetype>
              <v:shape id="Tekstboks 17" o:spid="_x0000_s1027"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" fillcolor="#d9d9d8 [3215]" stroked="f" strokeweight=".5pt">
                <v:textbox inset="6pt,3pt,6pt,3pt">
                  <w:txbxContent>
                    <w:p w14:paraId="6E550668" w14:textId="77777777" w:rsidR="007136BD" w:rsidRPr="00B46B45" w:rsidRDefault="00B46B45" w:rsidP="005722F7">
                      <w:pPr>
                        <w:pStyle w:val="TAG"/>
                        <w:rPr>
                          <w:lang w:val="nb-NO"/>
                          <w14:textOutline w14:w="9525" w14:cap="rnd" w14:cmpd="sng" w14:algn="ctr">
                            <w14:noFill/>
                            <w14:prstDash w14:val="solid"/>
                            <w14:bevel/>
                          </w14:textOutline>
                        </w:rPr>
                      </w:pPr>
                      <w:r>
                        <w:rPr>
                          <w:lang w:val="nb-NO"/>
                        </w:rPr>
                        <w:t>NAME:</w:t>
                      </w:r>
                    </w:p>
                  </w:txbxContent>
                </v:textbox>
                <w10:anchorlock/>
              </v:shape>
            </w:pict>
          </mc:Fallback>
        </mc:AlternateContent>
      </w:r>
    </w:p>
    <w:p w14:paraId="122079FD" w14:textId="77777777" w:rsidR="004370D8" w:rsidRPr="004370D8" w:rsidRDefault="004370D8" w:rsidP="00C843B0">
      <w:pPr>
        <w:spacing w:after="0"/>
        <w:rPr>
          <w:sz w:val="10"/>
          <w:szCs w:val="10"/>
        </w:rPr>
      </w:pPr>
    </w:p>
    <w:p w14:paraId="02F48C78" w14:textId="77777777" w:rsidR="004370D8" w:rsidRDefault="004370D8" w:rsidP="00C843B0">
      <w:pPr>
        <w:spacing w:after="0"/>
      </w:pPr>
      <w:r>
        <w:rPr>
          <w:noProof/>
        </w:rPr>
        <mc:AlternateContent>
          <mc:Choice Requires="wps">
            <w:drawing>
              <wp:inline distT="0" distB="0" distL="0" distR="0" wp14:anchorId="7E446477" wp14:editId="20CF1EB8">
                <wp:extent cx="4610100" cy="228600"/>
                <wp:effectExtent l="0" t="0" r="0" b="4445"/>
                <wp:docPr id="9"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106FC87D" w14:textId="77777777" w:rsidR="004370D8" w:rsidRPr="00B46B45" w:rsidRDefault="004370D8" w:rsidP="004370D8">
                            <w:pPr>
                              <w:pStyle w:val="TAG"/>
                              <w:rPr>
                                <w:lang w:val="nb-NO"/>
                                <w14:textOutline w14:w="9525" w14:cap="rnd" w14:cmpd="sng" w14:algn="ctr">
                                  <w14:noFill/>
                                  <w14:prstDash w14:val="solid"/>
                                  <w14:bevel/>
                                </w14:textOutline>
                              </w:rPr>
                            </w:pPr>
                            <w:r>
                              <w:rPr>
                                <w:lang w:val="nb-NO"/>
                              </w:rPr>
                              <w:t>TOPIC:</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 w14:anchorId="7E446477" id="_x0000_s1028"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" fillcolor="#d9d9d8 [3215]" stroked="f" strokeweight=".5pt">
                <v:textbox inset="6pt,3pt,6pt,3pt">
                  <w:txbxContent>
                    <w:p w14:paraId="106FC87D" w14:textId="77777777" w:rsidR="004370D8" w:rsidRPr="00B46B45" w:rsidRDefault="004370D8" w:rsidP="004370D8">
                      <w:pPr>
                        <w:pStyle w:val="TAG"/>
                        <w:rPr>
                          <w:lang w:val="nb-NO"/>
                          <w14:textOutline w14:w="9525" w14:cap="rnd" w14:cmpd="sng" w14:algn="ctr">
                            <w14:noFill/>
                            <w14:prstDash w14:val="solid"/>
                            <w14:bevel/>
                          </w14:textOutline>
                        </w:rPr>
                      </w:pPr>
                      <w:r>
                        <w:rPr>
                          <w:lang w:val="nb-NO"/>
                        </w:rPr>
                        <w:t>TOPIC:</w:t>
                      </w:r>
                    </w:p>
                  </w:txbxContent>
                </v:textbox>
                <w10:anchorlock/>
              </v:shape>
            </w:pict>
          </mc:Fallback>
        </mc:AlternateContent>
      </w:r>
    </w:p>
    <w:p w14:paraId="7ABD9BDA" w14:textId="77777777" w:rsidR="00323EF9" w:rsidRPr="001C5710" w:rsidRDefault="00323EF9" w:rsidP="00323EF9">
      <w:pPr>
        <w:pStyle w:val="Linebreak6pt"/>
      </w:pPr>
    </w:p>
    <w:p w14:paraId="5710E63E" w14:textId="77777777" w:rsidR="00C843B0" w:rsidRDefault="00A76A0E" w:rsidP="005B3DD4">
      <w:r>
        <w:rPr>
          <w:noProof/>
        </w:rPr>
        <mc:AlternateContent>
          <mc:Choice Requires="wpg">
            <w:drawing>
              <wp:inline distT="0" distB="0" distL="0" distR="0" wp14:anchorId="44DA4B7D" wp14:editId="058EE1AA">
                <wp:extent cx="4610100" cy="221673"/>
                <wp:effectExtent l="0" t="0" r="19050" b="26035"/>
                <wp:docPr id="7" name="Group 7"/>
                <wp:cNvGraphicFramePr/>
                <a:graphic xmlns:a="http://schemas.openxmlformats.org/drawingml/2006/main">
                  <a:graphicData uri="http://schemas.microsoft.com/office/word/2010/wordprocessingGroup">
                    <wpg:wgp>
                      <wpg:cNvGrpSpPr/>
                      <wpg:grpSpPr>
                        <a:xfrm>
                          <a:off x="0" y="0"/>
                          <a:ext cx="4610100" cy="221673"/>
                          <a:chOff x="0" y="0"/>
                          <a:chExt cx="4610100" cy="381000"/>
                        </a:xfrm>
                      </wpg:grpSpPr>
                      <wps:wsp>
                        <wps:cNvPr id="5" name="Straight Connector 5"/>
                        <wps:cNvCnPr/>
                        <wps:spPr>
                          <a:xfrm>
                            <a:off x="0" y="381000"/>
                            <a:ext cx="46101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0" y="0"/>
                            <a:ext cx="46101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SubtitleChar"/>
                                  <w:color w:val="000000" w:themeColor="text1"/>
                                </w:rPr>
                                <w:alias w:val="Description"/>
                                <w:tag w:val="Description"/>
                                <w:id w:val="636381728"/>
                                <w:placeholder>
                                  <w:docPart w:val="A7AF6DC3802349F89E33F2BF88120EC0"/>
                                </w:placeholder>
                              </w:sdtPr>
                              <w:sdtEndPr>
                                <w:rPr>
                                  <w:rStyle w:val="DefaultParagraphFont"/>
                                  <w:sz w:val="24"/>
                                </w:rPr>
                              </w:sdtEndPr>
                              <w:sdtContent>
                                <w:p w14:paraId="49BB0D36" w14:textId="77777777" w:rsidR="00A76A0E" w:rsidRPr="00A76A0E" w:rsidRDefault="004370D8" w:rsidP="00A76A0E">
                                  <w:pPr>
                                    <w:pStyle w:val="Subtitle"/>
                                    <w:rPr>
                                      <w:color w:val="000000" w:themeColor="text1"/>
                                    </w:rPr>
                                  </w:pPr>
                                  <w:r w:rsidRPr="004370D8">
                                    <w:rPr>
                                      <w:rFonts w:cs="Swiss721BT-Roman"/>
                                      <w:color w:val="000000" w:themeColor="text1"/>
                                      <w:sz w:val="20"/>
                                      <w:szCs w:val="20"/>
                                    </w:rPr>
                                    <w:t>How to use Continuum Dialogue</w:t>
                                  </w:r>
                                  <w:r w:rsidR="00A76A0E" w:rsidRPr="004370D8">
                                    <w:rPr>
                                      <w:rStyle w:val="SubtitleChar"/>
                                      <w:color w:val="000000" w:themeColor="text1"/>
                                    </w:rPr>
                                    <w:t xml:space="preserve"> </w:t>
                                  </w:r>
                                </w:p>
                                <w:p w14:paraId="27F69D32" w14:textId="77777777" w:rsidR="00A76A0E" w:rsidRPr="00A76A0E" w:rsidRDefault="00955741" w:rsidP="00A76A0E">
                                  <w:pPr>
                                    <w:jc w:val="center"/>
                                    <w:rPr>
                                      <w:color w:val="000000" w:themeColor="text1"/>
                                    </w:rPr>
                                  </w:pP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4DA4B7D" id="Group 7" o:spid="_x0000_s1029" style="width:363pt;height:17.45pt;mso-position-horizontal-relative:char;mso-position-vertical-relative:line" coordsize="4610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">
                <v:line id="Straight Connector 5" o:spid="_x0000_s1030" style="position:absolute;visibility:visible;mso-wrap-style:square" from="0,3810" to="4610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" strokecolor="#1d7ebe [3204]" strokeweight="1pt">
                  <v:stroke joinstyle="miter"/>
                </v:line>
                <v:rect id="Rectangle 6" o:spid="_x0000_s1031" style="position:absolute;width:4610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" filled="f" stroked="f" strokeweight="1pt">
                  <v:textbox inset="0,0,0,0">
                    <w:txbxContent>
                      <w:sdt>
                        <w:sdtPr>
                          <w:rPr>
                            <w:rStyle w:val="SubtitleChar"/>
                            <w:color w:val="000000" w:themeColor="text1"/>
                          </w:rPr>
                          <w:alias w:val="Description"/>
                          <w:tag w:val="Description"/>
                          <w:id w:val="636381728"/>
                          <w:placeholder>
                            <w:docPart w:val="A7AF6DC3802349F89E33F2BF88120EC0"/>
                          </w:placeholder>
                        </w:sdtPr>
                        <w:sdtEndPr>
                          <w:rPr>
                            <w:rStyle w:val="DefaultParagraphFont"/>
                            <w:sz w:val="24"/>
                          </w:rPr>
                        </w:sdtEndPr>
                        <w:sdtContent>
                          <w:p w14:paraId="49BB0D36" w14:textId="77777777" w:rsidR="00A76A0E" w:rsidRPr="00A76A0E" w:rsidRDefault="004370D8" w:rsidP="00A76A0E">
                            <w:pPr>
                              <w:pStyle w:val="Subtitle"/>
                              <w:rPr>
                                <w:color w:val="000000" w:themeColor="text1"/>
                              </w:rPr>
                            </w:pPr>
                            <w:r w:rsidRPr="004370D8">
                              <w:rPr>
                                <w:rFonts w:cs="Swiss721BT-Roman"/>
                                <w:color w:val="000000" w:themeColor="text1"/>
                                <w:sz w:val="20"/>
                                <w:szCs w:val="20"/>
                              </w:rPr>
                              <w:t>How to use Continuum Dialogue</w:t>
                            </w:r>
                            <w:r w:rsidR="00A76A0E" w:rsidRPr="004370D8">
                              <w:rPr>
                                <w:rStyle w:val="SubtitleChar"/>
                                <w:color w:val="000000" w:themeColor="text1"/>
                              </w:rPr>
                              <w:t xml:space="preserve"> </w:t>
                            </w:r>
                          </w:p>
                          <w:p w14:paraId="27F69D32" w14:textId="77777777" w:rsidR="00A76A0E" w:rsidRPr="00A76A0E" w:rsidRDefault="00614396" w:rsidP="00A76A0E">
                            <w:pPr>
                              <w:jc w:val="center"/>
                              <w:rPr>
                                <w:color w:val="000000" w:themeColor="text1"/>
                              </w:rPr>
                            </w:pPr>
                          </w:p>
                        </w:sdtContent>
                      </w:sdt>
                    </w:txbxContent>
                  </v:textbox>
                </v:rect>
                <w10:anchorlock/>
              </v:group>
            </w:pict>
          </mc:Fallback>
        </mc:AlternateContent>
      </w:r>
    </w:p>
    <w:p w14:paraId="3E5DC698" w14:textId="77777777" w:rsidR="00D83A7B" w:rsidRPr="00EE3687" w:rsidRDefault="004370D8" w:rsidP="00D83A7B">
      <w:pPr>
        <w:pStyle w:val="Heading2"/>
      </w:pPr>
      <w:r>
        <w:rPr>
          <w:noProof/>
        </w:rPr>
        <mc:AlternateContent>
          <mc:Choice Requires="wps">
            <w:drawing>
              <wp:anchor distT="0" distB="0" distL="114300" distR="114300" simplePos="0" relativeHeight="251661312" behindDoc="0" locked="0" layoutInCell="1" allowOverlap="1" wp14:anchorId="5573F5C6" wp14:editId="5CA87D8D">
                <wp:simplePos x="0" y="0"/>
                <wp:positionH relativeFrom="column">
                  <wp:posOffset>0</wp:posOffset>
                </wp:positionH>
                <wp:positionV relativeFrom="paragraph">
                  <wp:posOffset>12700</wp:posOffset>
                </wp:positionV>
                <wp:extent cx="7010400" cy="228600"/>
                <wp:effectExtent l="0" t="0" r="0" b="0"/>
                <wp:wrapNone/>
                <wp:docPr id="39" name="Rectangle 39"/>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48D18" w14:textId="77777777" w:rsidR="004370D8" w:rsidRPr="007B28CB" w:rsidRDefault="004370D8" w:rsidP="004370D8">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Purpose</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3F5C6" id="Rectangle 39" o:spid="_x0000_s1032" style="position:absolute;margin-left:0;margin-top:1pt;width:55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" fillcolor="#1d7ebe" stroked="f" strokeweight="1pt">
                <v:textbox inset="3pt,3pt,3pt,3pt">
                  <w:txbxContent>
                    <w:p w14:paraId="09F48D18" w14:textId="77777777" w:rsidR="004370D8" w:rsidRPr="007B28CB" w:rsidRDefault="004370D8" w:rsidP="004370D8">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Purpose</w:t>
                      </w:r>
                    </w:p>
                  </w:txbxContent>
                </v:textbox>
              </v:rect>
            </w:pict>
          </mc:Fallback>
        </mc:AlternateContent>
      </w:r>
    </w:p>
    <w:p w14:paraId="2E98888A" w14:textId="77777777" w:rsidR="00CE096B" w:rsidRPr="00C71C87" w:rsidRDefault="004370D8" w:rsidP="00CE096B">
      <w:r w:rsidRPr="00401B0E">
        <w:rPr>
          <w:noProof/>
        </w:rPr>
        <mc:AlternateContent>
          <mc:Choice Requires="wps">
            <w:drawing>
              <wp:anchor distT="0" distB="0" distL="114300" distR="114300" simplePos="0" relativeHeight="251663360" behindDoc="0" locked="0" layoutInCell="1" allowOverlap="1" wp14:anchorId="46E57525" wp14:editId="6BCBEDFF">
                <wp:simplePos x="0" y="0"/>
                <wp:positionH relativeFrom="column">
                  <wp:posOffset>4011</wp:posOffset>
                </wp:positionH>
                <wp:positionV relativeFrom="paragraph">
                  <wp:posOffset>89969</wp:posOffset>
                </wp:positionV>
                <wp:extent cx="7006910" cy="461211"/>
                <wp:effectExtent l="0" t="0" r="3810" b="0"/>
                <wp:wrapNone/>
                <wp:docPr id="42" name="Rectangle 42"/>
                <wp:cNvGraphicFramePr/>
                <a:graphic xmlns:a="http://schemas.openxmlformats.org/drawingml/2006/main">
                  <a:graphicData uri="http://schemas.microsoft.com/office/word/2010/wordprocessingShape">
                    <wps:wsp>
                      <wps:cNvSpPr/>
                      <wps:spPr>
                        <a:xfrm>
                          <a:off x="0" y="0"/>
                          <a:ext cx="7006910" cy="461211"/>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6B35A2E7" w14:textId="0C18776A" w:rsidR="004370D8" w:rsidRPr="000E631B" w:rsidRDefault="00F50711" w:rsidP="004370D8">
                            <w:pPr>
                              <w:spacing w:after="0"/>
                              <w:jc w:val="both"/>
                              <w:rPr>
                                <w:sz w:val="16"/>
                                <w:szCs w:val="16"/>
                              </w:rPr>
                            </w:pPr>
                            <w:r w:rsidRPr="008750B9">
                              <w:rPr>
                                <w:sz w:val="16"/>
                                <w:szCs w:val="16"/>
                              </w:rPr>
                              <w:t xml:space="preserve">The Continuum Dialogue is a provocative yet non-threatening way to get to know the people one works with: their perspectives, beliefs, opinions on hard issues, </w:t>
                            </w:r>
                            <w:r w:rsidR="004F73B0">
                              <w:rPr>
                                <w:sz w:val="16"/>
                                <w:szCs w:val="16"/>
                              </w:rPr>
                              <w:t xml:space="preserve">and </w:t>
                            </w:r>
                            <w:r w:rsidRPr="008750B9">
                              <w:rPr>
                                <w:sz w:val="16"/>
                                <w:szCs w:val="16"/>
                              </w:rPr>
                              <w:t>how they think about themselves and others. It is also useful to see where people stand on difficult issues that need decisions and to hear them out with respect and interest.</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57525" id="Rectangle 42" o:spid="_x0000_s1033" style="position:absolute;margin-left:.3pt;margin-top:7.1pt;width:551.75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" fillcolor="#f2f2f2 [3052]" stroked="f" strokeweight="1pt">
                <v:textbox inset="3pt,1pt,3pt,3pt">
                  <w:txbxContent>
                    <w:p w14:paraId="6B35A2E7" w14:textId="0C18776A" w:rsidR="004370D8" w:rsidRPr="000E631B" w:rsidRDefault="00F50711" w:rsidP="004370D8">
                      <w:pPr>
                        <w:spacing w:after="0"/>
                        <w:jc w:val="both"/>
                        <w:rPr>
                          <w:sz w:val="16"/>
                          <w:szCs w:val="16"/>
                        </w:rPr>
                      </w:pPr>
                      <w:r w:rsidRPr="008750B9">
                        <w:rPr>
                          <w:sz w:val="16"/>
                          <w:szCs w:val="16"/>
                        </w:rPr>
                        <w:t xml:space="preserve">The Continuum Dialogue is a provocative yet non-threatening way to get to know the people one works with: their perspectives, beliefs, opinions on hard issues, </w:t>
                      </w:r>
                      <w:r w:rsidR="004F73B0">
                        <w:rPr>
                          <w:sz w:val="16"/>
                          <w:szCs w:val="16"/>
                        </w:rPr>
                        <w:t xml:space="preserve">and </w:t>
                      </w:r>
                      <w:r w:rsidRPr="008750B9">
                        <w:rPr>
                          <w:sz w:val="16"/>
                          <w:szCs w:val="16"/>
                        </w:rPr>
                        <w:t>how they think about themselves and others. It is also useful to see where people stand on difficult issues that need decisions and to hear them out with respect and interest.</w:t>
                      </w:r>
                    </w:p>
                  </w:txbxContent>
                </v:textbox>
              </v:rect>
            </w:pict>
          </mc:Fallback>
        </mc:AlternateContent>
      </w:r>
    </w:p>
    <w:p w14:paraId="2CBAEF60" w14:textId="77777777" w:rsidR="00CE096B" w:rsidRPr="00C71C87" w:rsidRDefault="00CE096B" w:rsidP="00CE096B"/>
    <w:p w14:paraId="1A7DF62B" w14:textId="77777777" w:rsidR="002B0901" w:rsidRDefault="007B28CB" w:rsidP="005B3DD4">
      <w:r w:rsidRPr="00F50711">
        <w:rPr>
          <w:noProof/>
        </w:rPr>
        <mc:AlternateContent>
          <mc:Choice Requires="wps">
            <w:drawing>
              <wp:anchor distT="0" distB="0" distL="114300" distR="114300" simplePos="0" relativeHeight="251665408" behindDoc="0" locked="0" layoutInCell="1" allowOverlap="1" wp14:anchorId="09763C83" wp14:editId="17FC1E39">
                <wp:simplePos x="0" y="0"/>
                <wp:positionH relativeFrom="column">
                  <wp:posOffset>3</wp:posOffset>
                </wp:positionH>
                <wp:positionV relativeFrom="paragraph">
                  <wp:posOffset>179118</wp:posOffset>
                </wp:positionV>
                <wp:extent cx="70104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8E269" w14:textId="77777777" w:rsidR="00F50711" w:rsidRPr="007B28CB" w:rsidRDefault="007B28CB" w:rsidP="00F50711">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Time</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63C83" id="Rectangle 14" o:spid="_x0000_s1034" style="position:absolute;margin-left:0;margin-top:14.1pt;width:55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" fillcolor="#1d7ebe" stroked="f" strokeweight="1pt">
                <v:textbox inset="3pt,3pt,3pt,3pt">
                  <w:txbxContent>
                    <w:p w14:paraId="2ED8E269" w14:textId="77777777" w:rsidR="00F50711" w:rsidRPr="007B28CB" w:rsidRDefault="007B28CB" w:rsidP="00F50711">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Time</w:t>
                      </w:r>
                    </w:p>
                  </w:txbxContent>
                </v:textbox>
              </v:rect>
            </w:pict>
          </mc:Fallback>
        </mc:AlternateContent>
      </w:r>
    </w:p>
    <w:p w14:paraId="6D597D40" w14:textId="77777777" w:rsidR="002B0901" w:rsidRDefault="002B0901" w:rsidP="005B3DD4"/>
    <w:p w14:paraId="1D26F1D8" w14:textId="77777777" w:rsidR="00C436BB" w:rsidRPr="00C436BB" w:rsidRDefault="007B28CB" w:rsidP="00C436BB">
      <w:r w:rsidRPr="00F50711">
        <w:rPr>
          <w:noProof/>
        </w:rPr>
        <mc:AlternateContent>
          <mc:Choice Requires="wps">
            <w:drawing>
              <wp:anchor distT="0" distB="0" distL="114300" distR="114300" simplePos="0" relativeHeight="251666432" behindDoc="0" locked="0" layoutInCell="1" allowOverlap="1" wp14:anchorId="3E201FC3" wp14:editId="716F5860">
                <wp:simplePos x="0" y="0"/>
                <wp:positionH relativeFrom="column">
                  <wp:posOffset>2543</wp:posOffset>
                </wp:positionH>
                <wp:positionV relativeFrom="paragraph">
                  <wp:posOffset>31163</wp:posOffset>
                </wp:positionV>
                <wp:extent cx="7006910" cy="233338"/>
                <wp:effectExtent l="0" t="0" r="3810" b="0"/>
                <wp:wrapNone/>
                <wp:docPr id="15" name="Rectangle 15"/>
                <wp:cNvGraphicFramePr/>
                <a:graphic xmlns:a="http://schemas.openxmlformats.org/drawingml/2006/main">
                  <a:graphicData uri="http://schemas.microsoft.com/office/word/2010/wordprocessingShape">
                    <wps:wsp>
                      <wps:cNvSpPr/>
                      <wps:spPr>
                        <a:xfrm>
                          <a:off x="0" y="0"/>
                          <a:ext cx="7006910" cy="233338"/>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33B737AF" w14:textId="77777777" w:rsidR="00F50711" w:rsidRPr="000E631B" w:rsidRDefault="007B28CB" w:rsidP="00F50711">
                            <w:pPr>
                              <w:spacing w:after="0"/>
                              <w:jc w:val="both"/>
                              <w:rPr>
                                <w:sz w:val="16"/>
                                <w:szCs w:val="16"/>
                              </w:rPr>
                            </w:pPr>
                            <w:r w:rsidRPr="008750B9">
                              <w:rPr>
                                <w:sz w:val="16"/>
                                <w:szCs w:val="16"/>
                              </w:rPr>
                              <w:t>From 30 minutes to an hour and a half.</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01FC3" id="Rectangle 15" o:spid="_x0000_s1035" style="position:absolute;margin-left:.2pt;margin-top:2.45pt;width:551.7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" fillcolor="#f2f2f2 [3052]" stroked="f" strokeweight="1pt">
                <v:textbox inset="3pt,1pt,3pt,3pt">
                  <w:txbxContent>
                    <w:p w14:paraId="33B737AF" w14:textId="77777777" w:rsidR="00F50711" w:rsidRPr="000E631B" w:rsidRDefault="007B28CB" w:rsidP="00F50711">
                      <w:pPr>
                        <w:spacing w:after="0"/>
                        <w:jc w:val="both"/>
                        <w:rPr>
                          <w:sz w:val="16"/>
                          <w:szCs w:val="16"/>
                        </w:rPr>
                      </w:pPr>
                      <w:r w:rsidRPr="008750B9">
                        <w:rPr>
                          <w:sz w:val="16"/>
                          <w:szCs w:val="16"/>
                        </w:rPr>
                        <w:t>From 30 minutes to an hour and a half.</w:t>
                      </w:r>
                    </w:p>
                  </w:txbxContent>
                </v:textbox>
              </v:rect>
            </w:pict>
          </mc:Fallback>
        </mc:AlternateContent>
      </w:r>
    </w:p>
    <w:p w14:paraId="7A18AD07" w14:textId="77777777" w:rsidR="00C436BB" w:rsidRPr="00C436BB" w:rsidRDefault="007B28CB" w:rsidP="00C436BB">
      <w:r w:rsidRPr="007B28CB">
        <w:rPr>
          <w:noProof/>
        </w:rPr>
        <mc:AlternateContent>
          <mc:Choice Requires="wps">
            <w:drawing>
              <wp:anchor distT="0" distB="0" distL="114300" distR="114300" simplePos="0" relativeHeight="251668480" behindDoc="0" locked="0" layoutInCell="1" allowOverlap="1" wp14:anchorId="579E413A" wp14:editId="6D392CB4">
                <wp:simplePos x="0" y="0"/>
                <wp:positionH relativeFrom="column">
                  <wp:posOffset>-1328</wp:posOffset>
                </wp:positionH>
                <wp:positionV relativeFrom="paragraph">
                  <wp:posOffset>120015</wp:posOffset>
                </wp:positionV>
                <wp:extent cx="7010400" cy="228600"/>
                <wp:effectExtent l="0" t="0" r="0" b="0"/>
                <wp:wrapNone/>
                <wp:docPr id="16" name="Rectangle 16"/>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4911C" w14:textId="77777777" w:rsidR="007B28CB" w:rsidRPr="007B28CB" w:rsidRDefault="007B28CB" w:rsidP="007B28CB">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Description</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413A" id="Rectangle 16" o:spid="_x0000_s1036" style="position:absolute;margin-left:-.1pt;margin-top:9.45pt;width:55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" fillcolor="#1d7ebe" stroked="f" strokeweight="1pt">
                <v:textbox inset="3pt,3pt,3pt,3pt">
                  <w:txbxContent>
                    <w:p w14:paraId="2934911C" w14:textId="77777777" w:rsidR="007B28CB" w:rsidRPr="007B28CB" w:rsidRDefault="007B28CB" w:rsidP="007B28CB">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Description</w:t>
                      </w:r>
                    </w:p>
                  </w:txbxContent>
                </v:textbox>
              </v:rect>
            </w:pict>
          </mc:Fallback>
        </mc:AlternateContent>
      </w:r>
    </w:p>
    <w:p w14:paraId="1FB2E346" w14:textId="77777777" w:rsidR="00C436BB" w:rsidRPr="00C436BB" w:rsidRDefault="007B28CB" w:rsidP="00C436BB">
      <w:r w:rsidRPr="007B28CB">
        <w:rPr>
          <w:noProof/>
        </w:rPr>
        <mc:AlternateContent>
          <mc:Choice Requires="wps">
            <w:drawing>
              <wp:anchor distT="0" distB="0" distL="114300" distR="114300" simplePos="0" relativeHeight="251669504" behindDoc="0" locked="0" layoutInCell="1" allowOverlap="1" wp14:anchorId="4574DF0A" wp14:editId="2F9D60F8">
                <wp:simplePos x="0" y="0"/>
                <wp:positionH relativeFrom="column">
                  <wp:posOffset>3464</wp:posOffset>
                </wp:positionH>
                <wp:positionV relativeFrom="paragraph">
                  <wp:posOffset>196850</wp:posOffset>
                </wp:positionV>
                <wp:extent cx="7006910" cy="1676400"/>
                <wp:effectExtent l="0" t="0" r="3810" b="0"/>
                <wp:wrapNone/>
                <wp:docPr id="18" name="Rectangle 18"/>
                <wp:cNvGraphicFramePr/>
                <a:graphic xmlns:a="http://schemas.openxmlformats.org/drawingml/2006/main">
                  <a:graphicData uri="http://schemas.microsoft.com/office/word/2010/wordprocessingShape">
                    <wps:wsp>
                      <wps:cNvSpPr/>
                      <wps:spPr>
                        <a:xfrm>
                          <a:off x="0" y="0"/>
                          <a:ext cx="7006910" cy="16764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4C7406A3" w14:textId="0894B2BC" w:rsidR="007B28CB" w:rsidRPr="007B28CB" w:rsidRDefault="007B28CB" w:rsidP="007B28CB">
                            <w:pPr>
                              <w:spacing w:after="16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The Continuum Dialogue requires participants to choose a place to physically stand along a continuum arc between 2 polar statements </w:t>
                            </w:r>
                            <w:r w:rsidR="00B34012">
                              <w:rPr>
                                <w:rFonts w:ascii="Calibri" w:eastAsia="PMingLiU" w:hAnsi="Calibri" w:cs="Times New Roman"/>
                                <w:sz w:val="16"/>
                                <w:szCs w:val="16"/>
                                <w:lang w:eastAsia="zh-TW"/>
                              </w:rPr>
                              <w:t>forming</w:t>
                            </w:r>
                            <w:r w:rsidRPr="007B28CB">
                              <w:rPr>
                                <w:rFonts w:ascii="Calibri" w:eastAsia="PMingLiU" w:hAnsi="Calibri" w:cs="Times New Roman"/>
                                <w:sz w:val="16"/>
                                <w:szCs w:val="16"/>
                                <w:lang w:eastAsia="zh-TW"/>
                              </w:rPr>
                              <w:t xml:space="preserve"> the beginning and end of the continuum. The continuum is in an arc rather than a straight line so people can see one another as they speak and listen. </w:t>
                            </w:r>
                          </w:p>
                          <w:p w14:paraId="1A2F7F2C" w14:textId="77777777" w:rsidR="007B28CB" w:rsidRDefault="007B28CB" w:rsidP="007B28CB">
                            <w:pPr>
                              <w:spacing w:after="0"/>
                              <w:jc w:val="both"/>
                              <w:rPr>
                                <w:rFonts w:ascii="Calibri" w:eastAsia="PMingLiU" w:hAnsi="Calibri" w:cs="Times New Roman"/>
                                <w:b/>
                                <w:sz w:val="16"/>
                                <w:szCs w:val="16"/>
                                <w:lang w:eastAsia="zh-TW"/>
                              </w:rPr>
                            </w:pPr>
                            <w:r w:rsidRPr="007B28CB">
                              <w:rPr>
                                <w:rFonts w:ascii="Calibri" w:eastAsia="PMingLiU" w:hAnsi="Calibri" w:cs="Times New Roman"/>
                                <w:b/>
                                <w:sz w:val="16"/>
                                <w:szCs w:val="16"/>
                                <w:lang w:eastAsia="zh-TW"/>
                              </w:rPr>
                              <w:t>The facilitator establishes norms for the Continuum Dialogue, which are:</w:t>
                            </w:r>
                          </w:p>
                          <w:p w14:paraId="2B2E7A4D"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Listen with respect and interest</w:t>
                            </w:r>
                          </w:p>
                          <w:p w14:paraId="3116A21B"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Speak with candor</w:t>
                            </w:r>
                          </w:p>
                          <w:p w14:paraId="4C55C03F"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No one’s comments will be challenged or argued</w:t>
                            </w:r>
                          </w:p>
                          <w:p w14:paraId="10BD13F2"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Thoughtful reflection on others’ responses is okay</w:t>
                            </w:r>
                          </w:p>
                          <w:p w14:paraId="40B2E356" w14:textId="77777777" w:rsid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The facilitator is responsible for the process until she/he steps back</w:t>
                            </w:r>
                          </w:p>
                          <w:p w14:paraId="29C82B77"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When the facilitator steps back, everyone is responsible for the process</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4DF0A" id="Rectangle 18" o:spid="_x0000_s1037" style="position:absolute;margin-left:.25pt;margin-top:15.5pt;width:551.7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" fillcolor="#f2f2f2 [3052]" stroked="f" strokeweight="1pt">
                <v:textbox inset="3pt,1pt,3pt,3pt">
                  <w:txbxContent>
                    <w:p w14:paraId="4C7406A3" w14:textId="0894B2BC" w:rsidR="007B28CB" w:rsidRPr="007B28CB" w:rsidRDefault="007B28CB" w:rsidP="007B28CB">
                      <w:pPr>
                        <w:spacing w:after="16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The Continuum Dialogue requires participants to choose a place to physically stand along a continuum arc between 2 polar statements </w:t>
                      </w:r>
                      <w:r w:rsidR="00B34012">
                        <w:rPr>
                          <w:rFonts w:ascii="Calibri" w:eastAsia="PMingLiU" w:hAnsi="Calibri" w:cs="Times New Roman"/>
                          <w:sz w:val="16"/>
                          <w:szCs w:val="16"/>
                          <w:lang w:eastAsia="zh-TW"/>
                        </w:rPr>
                        <w:t>forming</w:t>
                      </w:r>
                      <w:r w:rsidRPr="007B28CB">
                        <w:rPr>
                          <w:rFonts w:ascii="Calibri" w:eastAsia="PMingLiU" w:hAnsi="Calibri" w:cs="Times New Roman"/>
                          <w:sz w:val="16"/>
                          <w:szCs w:val="16"/>
                          <w:lang w:eastAsia="zh-TW"/>
                        </w:rPr>
                        <w:t xml:space="preserve"> the beginning and end of the continuum. The continuum is in an arc rather than a straight line so people can see one another as they speak and listen. </w:t>
                      </w:r>
                    </w:p>
                    <w:p w14:paraId="1A2F7F2C" w14:textId="77777777" w:rsidR="007B28CB" w:rsidRDefault="007B28CB" w:rsidP="007B28CB">
                      <w:pPr>
                        <w:spacing w:after="0"/>
                        <w:jc w:val="both"/>
                        <w:rPr>
                          <w:rFonts w:ascii="Calibri" w:eastAsia="PMingLiU" w:hAnsi="Calibri" w:cs="Times New Roman"/>
                          <w:b/>
                          <w:sz w:val="16"/>
                          <w:szCs w:val="16"/>
                          <w:lang w:eastAsia="zh-TW"/>
                        </w:rPr>
                      </w:pPr>
                      <w:r w:rsidRPr="007B28CB">
                        <w:rPr>
                          <w:rFonts w:ascii="Calibri" w:eastAsia="PMingLiU" w:hAnsi="Calibri" w:cs="Times New Roman"/>
                          <w:b/>
                          <w:sz w:val="16"/>
                          <w:szCs w:val="16"/>
                          <w:lang w:eastAsia="zh-TW"/>
                        </w:rPr>
                        <w:t>The facilitator establishes norms for the Continuum Dialogue, which are:</w:t>
                      </w:r>
                    </w:p>
                    <w:p w14:paraId="2B2E7A4D"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Listen with respect and interest</w:t>
                      </w:r>
                    </w:p>
                    <w:p w14:paraId="3116A21B"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Speak with candor</w:t>
                      </w:r>
                    </w:p>
                    <w:p w14:paraId="4C55C03F"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No one’s comments will be challenged or argued</w:t>
                      </w:r>
                    </w:p>
                    <w:p w14:paraId="10BD13F2"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Thoughtful reflection on others’ responses is okay</w:t>
                      </w:r>
                    </w:p>
                    <w:p w14:paraId="40B2E356" w14:textId="77777777" w:rsid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The facilitator is responsible for the process until she/he steps back</w:t>
                      </w:r>
                    </w:p>
                    <w:p w14:paraId="29C82B77" w14:textId="77777777" w:rsidR="007B28CB" w:rsidRPr="007B28CB" w:rsidRDefault="007B28CB" w:rsidP="007B28CB">
                      <w:pPr>
                        <w:numPr>
                          <w:ilvl w:val="0"/>
                          <w:numId w:val="1"/>
                        </w:num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When the facilitator steps back, everyone is responsible for the process</w:t>
                      </w:r>
                    </w:p>
                  </w:txbxContent>
                </v:textbox>
              </v:rect>
            </w:pict>
          </mc:Fallback>
        </mc:AlternateContent>
      </w:r>
    </w:p>
    <w:p w14:paraId="2CC5C67A" w14:textId="77777777" w:rsidR="00C436BB" w:rsidRPr="00C436BB" w:rsidRDefault="00C436BB" w:rsidP="00C436BB"/>
    <w:p w14:paraId="3A5C0C30" w14:textId="77777777" w:rsidR="00C436BB" w:rsidRPr="00C436BB" w:rsidRDefault="00C436BB" w:rsidP="00C436BB"/>
    <w:p w14:paraId="784C6D6B" w14:textId="77777777" w:rsidR="00C436BB" w:rsidRPr="00C436BB" w:rsidRDefault="00C436BB" w:rsidP="00C436BB"/>
    <w:p w14:paraId="270E95DD" w14:textId="77777777" w:rsidR="00C436BB" w:rsidRPr="00C436BB" w:rsidRDefault="00C436BB" w:rsidP="00C436BB"/>
    <w:p w14:paraId="7597F9A7" w14:textId="77777777" w:rsidR="00C436BB" w:rsidRPr="00C436BB" w:rsidRDefault="00C436BB" w:rsidP="00C436BB"/>
    <w:p w14:paraId="6251689D" w14:textId="77777777" w:rsidR="00C436BB" w:rsidRPr="00C436BB" w:rsidRDefault="00C436BB" w:rsidP="00C436BB"/>
    <w:p w14:paraId="68272D11" w14:textId="77777777" w:rsidR="00C436BB" w:rsidRPr="00C436BB" w:rsidRDefault="007B28CB" w:rsidP="00C436BB">
      <w:r>
        <w:rPr>
          <w:noProof/>
        </w:rPr>
        <mc:AlternateContent>
          <mc:Choice Requires="wps">
            <w:drawing>
              <wp:anchor distT="45720" distB="45720" distL="114300" distR="114300" simplePos="0" relativeHeight="251671552" behindDoc="0" locked="0" layoutInCell="1" allowOverlap="1" wp14:anchorId="439DD7DF" wp14:editId="196F4E52">
                <wp:simplePos x="0" y="0"/>
                <wp:positionH relativeFrom="column">
                  <wp:posOffset>-1270</wp:posOffset>
                </wp:positionH>
                <wp:positionV relativeFrom="paragraph">
                  <wp:posOffset>381000</wp:posOffset>
                </wp:positionV>
                <wp:extent cx="7010400" cy="39611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961130"/>
                        </a:xfrm>
                        <a:prstGeom prst="rect">
                          <a:avLst/>
                        </a:prstGeom>
                        <a:noFill/>
                        <a:ln w="9525">
                          <a:noFill/>
                          <a:miter lim="800000"/>
                          <a:headEnd/>
                          <a:tailEnd/>
                        </a:ln>
                      </wps:spPr>
                      <wps:txbx>
                        <w:txbxContent>
                          <w:p w14:paraId="7DCDA0D7" w14:textId="4B998D4B" w:rsidR="007B28CB" w:rsidRDefault="007B28CB" w:rsidP="00392F56">
                            <w:pPr>
                              <w:spacing w:after="0"/>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The statements that establish the ends of the continuum must allow for differences without there being a right and wrong place to stand. For example, a continuum that addresses the length of the school day goes from</w:t>
                            </w:r>
                            <w:r w:rsidR="00B34012">
                              <w:rPr>
                                <w:rFonts w:ascii="Calibri" w:eastAsia="PMingLiU" w:hAnsi="Calibri" w:cs="Times New Roman"/>
                                <w:sz w:val="16"/>
                                <w:szCs w:val="16"/>
                                <w:lang w:eastAsia="zh-TW"/>
                              </w:rPr>
                              <w:t xml:space="preserve"> one end of</w:t>
                            </w:r>
                            <w:r w:rsidRPr="007B28CB">
                              <w:rPr>
                                <w:rFonts w:ascii="Calibri" w:eastAsia="PMingLiU" w:hAnsi="Calibri" w:cs="Times New Roman"/>
                                <w:sz w:val="16"/>
                                <w:szCs w:val="16"/>
                                <w:lang w:eastAsia="zh-TW"/>
                              </w:rPr>
                              <w:t xml:space="preserve"> “I think our school day is too long for elementary students” to</w:t>
                            </w:r>
                            <w:r w:rsidR="00B34012">
                              <w:rPr>
                                <w:rFonts w:ascii="Calibri" w:eastAsia="PMingLiU" w:hAnsi="Calibri" w:cs="Times New Roman"/>
                                <w:sz w:val="16"/>
                                <w:szCs w:val="16"/>
                                <w:lang w:eastAsia="zh-TW"/>
                              </w:rPr>
                              <w:t xml:space="preserve"> the other end, </w:t>
                            </w:r>
                            <w:r w:rsidRPr="007B28CB">
                              <w:rPr>
                                <w:rFonts w:ascii="Calibri" w:eastAsia="PMingLiU" w:hAnsi="Calibri" w:cs="Times New Roman"/>
                                <w:sz w:val="16"/>
                                <w:szCs w:val="16"/>
                                <w:lang w:eastAsia="zh-TW"/>
                              </w:rPr>
                              <w:t xml:space="preserve"> “I think our school day is too short for elementary students.” </w:t>
                            </w:r>
                            <w:r w:rsidR="00B34012">
                              <w:rPr>
                                <w:rFonts w:ascii="Calibri" w:eastAsia="PMingLiU" w:hAnsi="Calibri" w:cs="Times New Roman"/>
                                <w:sz w:val="16"/>
                                <w:szCs w:val="16"/>
                                <w:lang w:eastAsia="zh-TW"/>
                              </w:rPr>
                              <w:t>This example</w:t>
                            </w:r>
                            <w:r w:rsidR="00B34012" w:rsidRPr="007B28CB">
                              <w:rPr>
                                <w:rFonts w:ascii="Calibri" w:eastAsia="PMingLiU" w:hAnsi="Calibri" w:cs="Times New Roman"/>
                                <w:sz w:val="16"/>
                                <w:szCs w:val="16"/>
                                <w:lang w:eastAsia="zh-TW"/>
                              </w:rPr>
                              <w:t xml:space="preserve"> </w:t>
                            </w:r>
                            <w:r w:rsidRPr="007B28CB">
                              <w:rPr>
                                <w:rFonts w:ascii="Calibri" w:eastAsia="PMingLiU" w:hAnsi="Calibri" w:cs="Times New Roman"/>
                                <w:sz w:val="16"/>
                                <w:szCs w:val="16"/>
                                <w:lang w:eastAsia="zh-TW"/>
                              </w:rPr>
                              <w:t xml:space="preserve">is a reasonable continuum as neither end is right or wrong. </w:t>
                            </w:r>
                          </w:p>
                          <w:p w14:paraId="1D10E19B" w14:textId="77777777" w:rsidR="00392F56" w:rsidRPr="007B28CB" w:rsidRDefault="00392F56" w:rsidP="00392F56">
                            <w:pPr>
                              <w:spacing w:after="0"/>
                              <w:jc w:val="both"/>
                              <w:rPr>
                                <w:rFonts w:ascii="Calibri" w:eastAsia="PMingLiU" w:hAnsi="Calibri" w:cs="Times New Roman"/>
                                <w:sz w:val="12"/>
                                <w:szCs w:val="12"/>
                                <w:lang w:eastAsia="zh-TW"/>
                              </w:rPr>
                            </w:pPr>
                          </w:p>
                          <w:p w14:paraId="54A04726" w14:textId="0263FDC5" w:rsidR="007B28CB" w:rsidRPr="007B28CB" w:rsidRDefault="007B28CB" w:rsidP="007B28CB">
                            <w:p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When the topic and the 2 ends of the continuum have been established, the facilitator stands in the open side of the arc and asks people at different points in the continuum why they chose to stand where they did. People explain </w:t>
                            </w:r>
                            <w:r w:rsidR="00B34012">
                              <w:rPr>
                                <w:rFonts w:ascii="Calibri" w:eastAsia="PMingLiU" w:hAnsi="Calibri" w:cs="Times New Roman"/>
                                <w:sz w:val="16"/>
                                <w:szCs w:val="16"/>
                                <w:lang w:eastAsia="zh-TW"/>
                              </w:rPr>
                              <w:t>their reasoning with</w:t>
                            </w:r>
                            <w:r w:rsidRPr="007B28CB">
                              <w:rPr>
                                <w:rFonts w:ascii="Calibri" w:eastAsia="PMingLiU" w:hAnsi="Calibri" w:cs="Times New Roman"/>
                                <w:sz w:val="16"/>
                                <w:szCs w:val="16"/>
                                <w:lang w:eastAsia="zh-TW"/>
                              </w:rPr>
                              <w:t xml:space="preserve"> no interruptions or questions. There is no need to ask everyone unless it matters to hear from every person. Generally</w:t>
                            </w:r>
                            <w:r w:rsidR="00B34012">
                              <w:rPr>
                                <w:rFonts w:ascii="Calibri" w:eastAsia="PMingLiU" w:hAnsi="Calibri" w:cs="Times New Roman"/>
                                <w:sz w:val="16"/>
                                <w:szCs w:val="16"/>
                                <w:lang w:eastAsia="zh-TW"/>
                              </w:rPr>
                              <w:t>,</w:t>
                            </w:r>
                            <w:r w:rsidRPr="007B28CB">
                              <w:rPr>
                                <w:rFonts w:ascii="Calibri" w:eastAsia="PMingLiU" w:hAnsi="Calibri" w:cs="Times New Roman"/>
                                <w:sz w:val="16"/>
                                <w:szCs w:val="16"/>
                                <w:lang w:eastAsia="zh-TW"/>
                              </w:rPr>
                              <w:t xml:space="preserve"> there will be a series of continuums that make up the dialogue, and everyone </w:t>
                            </w:r>
                            <w:r w:rsidR="00B34012">
                              <w:rPr>
                                <w:rFonts w:ascii="Calibri" w:eastAsia="PMingLiU" w:hAnsi="Calibri" w:cs="Times New Roman"/>
                                <w:sz w:val="16"/>
                                <w:szCs w:val="16"/>
                                <w:lang w:eastAsia="zh-TW"/>
                              </w:rPr>
                              <w:t>can</w:t>
                            </w:r>
                            <w:r w:rsidR="00B34012" w:rsidRPr="007B28CB">
                              <w:rPr>
                                <w:rFonts w:ascii="Calibri" w:eastAsia="PMingLiU" w:hAnsi="Calibri" w:cs="Times New Roman"/>
                                <w:sz w:val="16"/>
                                <w:szCs w:val="16"/>
                                <w:lang w:eastAsia="zh-TW"/>
                              </w:rPr>
                              <w:t xml:space="preserve"> </w:t>
                            </w:r>
                            <w:r w:rsidRPr="007B28CB">
                              <w:rPr>
                                <w:rFonts w:ascii="Calibri" w:eastAsia="PMingLiU" w:hAnsi="Calibri" w:cs="Times New Roman"/>
                                <w:sz w:val="16"/>
                                <w:szCs w:val="16"/>
                                <w:lang w:eastAsia="zh-TW"/>
                              </w:rPr>
                              <w:t>be called on at some point to respond. Sometimes, “Why did you choose to stand there?” isn’t the right question to ask. For examples of different questions, see the practice rounds in the steps below.</w:t>
                            </w:r>
                          </w:p>
                          <w:p w14:paraId="23D65E23" w14:textId="77777777" w:rsidR="007B28CB" w:rsidRPr="007B28CB" w:rsidRDefault="007B28CB" w:rsidP="007B28CB">
                            <w:pPr>
                              <w:spacing w:after="0" w:line="259" w:lineRule="auto"/>
                              <w:jc w:val="both"/>
                              <w:rPr>
                                <w:rFonts w:ascii="Calibri" w:eastAsia="PMingLiU" w:hAnsi="Calibri" w:cs="Times New Roman"/>
                                <w:sz w:val="12"/>
                                <w:szCs w:val="12"/>
                                <w:lang w:eastAsia="zh-TW"/>
                              </w:rPr>
                            </w:pPr>
                          </w:p>
                          <w:p w14:paraId="71E63CAE" w14:textId="510B11C8" w:rsidR="007B28CB" w:rsidRPr="007B28CB" w:rsidRDefault="007B28CB" w:rsidP="007B28CB">
                            <w:p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After several Continuum Dialogues, or when a group of people is accustomed to them, the facilitator can step back and people in the continuum can ask others why they chose to stand where they did. The facilitator would step forward and intervene should there be any confrontational questions asked, disrespect shown, or any rebuttal to the person who explained why they chose </w:t>
                            </w:r>
                            <w:r w:rsidR="00B34012">
                              <w:rPr>
                                <w:rFonts w:ascii="Calibri" w:eastAsia="PMingLiU" w:hAnsi="Calibri" w:cs="Times New Roman"/>
                                <w:sz w:val="16"/>
                                <w:szCs w:val="16"/>
                                <w:lang w:eastAsia="zh-TW"/>
                              </w:rPr>
                              <w:t>their position</w:t>
                            </w:r>
                            <w:r w:rsidRPr="007B28CB">
                              <w:rPr>
                                <w:rFonts w:ascii="Calibri" w:eastAsia="PMingLiU" w:hAnsi="Calibri" w:cs="Times New Roman"/>
                                <w:sz w:val="16"/>
                                <w:szCs w:val="16"/>
                                <w:lang w:eastAsia="zh-TW"/>
                              </w:rPr>
                              <w:t>. When the dialogue progresses to the point of the facilitator stepping back, secondary questions or comments may come forth after the initial “Why did you chose to stand there?” such as, “I expected that you would have stood further toward this end. It is interesting to me to see how much I assumed about you without asking you what you really thought.” Or, “I had no idea you had gone through all of that. It explains so much!” Or, “I hadn’t thought of it that way. In fact</w:t>
                            </w:r>
                            <w:r w:rsidR="00B34012">
                              <w:rPr>
                                <w:rFonts w:ascii="Calibri" w:eastAsia="PMingLiU" w:hAnsi="Calibri" w:cs="Times New Roman"/>
                                <w:sz w:val="16"/>
                                <w:szCs w:val="16"/>
                                <w:lang w:eastAsia="zh-TW"/>
                              </w:rPr>
                              <w:t>,</w:t>
                            </w:r>
                            <w:r w:rsidRPr="007B28CB">
                              <w:rPr>
                                <w:rFonts w:ascii="Calibri" w:eastAsia="PMingLiU" w:hAnsi="Calibri" w:cs="Times New Roman"/>
                                <w:sz w:val="16"/>
                                <w:szCs w:val="16"/>
                                <w:lang w:eastAsia="zh-TW"/>
                              </w:rPr>
                              <w:t xml:space="preserve"> I think I have to move around the continuum closer to you.” The dialogue portion happens at this point, always centered around the question, “Why did you choose to stand there?” and with respectful listening. Sometimes there are no comments, only careful listening to people as they state their reasons for standing where they are, and that is fine.</w:t>
                            </w:r>
                          </w:p>
                          <w:p w14:paraId="28B2C27E" w14:textId="77777777" w:rsidR="007B28CB" w:rsidRPr="007B28CB" w:rsidRDefault="007B28CB" w:rsidP="007B28CB">
                            <w:pPr>
                              <w:spacing w:after="0" w:line="259" w:lineRule="auto"/>
                              <w:jc w:val="both"/>
                              <w:rPr>
                                <w:rFonts w:ascii="Calibri" w:eastAsia="PMingLiU" w:hAnsi="Calibri" w:cs="Times New Roman"/>
                                <w:color w:val="FFFFFF" w:themeColor="background1"/>
                                <w:sz w:val="12"/>
                                <w:szCs w:val="12"/>
                                <w:lang w:eastAsia="zh-TW"/>
                                <w14:textFill>
                                  <w14:noFill/>
                                </w14:textFill>
                              </w:rPr>
                            </w:pPr>
                          </w:p>
                          <w:p w14:paraId="35DEFB20" w14:textId="3AB178BD" w:rsidR="00AD6C9F" w:rsidRDefault="007B28CB" w:rsidP="007B28CB">
                            <w:pPr>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In a Continuum Dialogue that will address a hard issue, it is generally best to have several continuums prior to the “big” question to establish norms of response and to learn about each other in helpful ways. An example might be a difference of opinion as to whether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 xml:space="preserve">ancel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ulture (or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 xml:space="preserve">allout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 xml:space="preserve">ulture”) is good for society. </w:t>
                            </w:r>
                            <w:r w:rsidR="002A4552">
                              <w:rPr>
                                <w:rFonts w:ascii="Calibri" w:eastAsia="PMingLiU" w:hAnsi="Calibri" w:cs="Times New Roman"/>
                                <w:sz w:val="16"/>
                                <w:szCs w:val="16"/>
                                <w:lang w:eastAsia="zh-TW"/>
                              </w:rPr>
                              <w:t xml:space="preserve">Possible questions for a series of continuums: </w:t>
                            </w:r>
                          </w:p>
                          <w:p w14:paraId="6964A4A6" w14:textId="77777777" w:rsidR="002A4552" w:rsidRDefault="002A4552" w:rsidP="007B28CB">
                            <w:pPr>
                              <w:rPr>
                                <w:rFonts w:ascii="Calibri" w:eastAsia="PMingLiU" w:hAnsi="Calibri" w:cs="Times New Roman"/>
                                <w:sz w:val="16"/>
                                <w:szCs w:val="16"/>
                                <w:lang w:eastAsia="zh-TW"/>
                              </w:rPr>
                            </w:pPr>
                          </w:p>
                          <w:p w14:paraId="016C60B0" w14:textId="537A00C7" w:rsidR="002A4552" w:rsidRDefault="00C526FA" w:rsidP="002A4552">
                            <w:pPr>
                              <w:numPr>
                                <w:ilvl w:val="0"/>
                                <w:numId w:val="2"/>
                              </w:numPr>
                              <w:spacing w:after="0" w:line="259" w:lineRule="auto"/>
                              <w:jc w:val="both"/>
                              <w:rPr>
                                <w:rFonts w:ascii="Calibri" w:eastAsia="PMingLiU" w:hAnsi="Calibri" w:cs="Times New Roman"/>
                                <w:sz w:val="16"/>
                                <w:szCs w:val="16"/>
                                <w:lang w:eastAsia="zh-TW"/>
                              </w:rPr>
                            </w:pPr>
                            <w:r w:rsidRPr="00C526FA">
                              <w:rPr>
                                <w:rFonts w:ascii="Calibri" w:eastAsia="PMingLiU" w:hAnsi="Calibri" w:cs="Times New Roman"/>
                                <w:sz w:val="16"/>
                                <w:szCs w:val="16"/>
                                <w:lang w:eastAsia="zh-TW"/>
                              </w:rPr>
                              <w:t>What are the most productive ways to interact with someone who has said something offensive?</w:t>
                            </w:r>
                            <w:r>
                              <w:rPr>
                                <w:rFonts w:ascii="Calibri" w:eastAsia="PMingLiU" w:hAnsi="Calibri" w:cs="Times New Roman"/>
                                <w:sz w:val="16"/>
                                <w:szCs w:val="16"/>
                                <w:lang w:eastAsia="zh-TW"/>
                              </w:rPr>
                              <w:t xml:space="preserve"> </w:t>
                            </w:r>
                            <w:r w:rsidR="00A55904">
                              <w:rPr>
                                <w:rFonts w:ascii="Calibri" w:eastAsia="PMingLiU" w:hAnsi="Calibri" w:cs="Times New Roman"/>
                                <w:sz w:val="16"/>
                                <w:szCs w:val="16"/>
                                <w:lang w:eastAsia="zh-TW"/>
                              </w:rPr>
                              <w:t>“</w:t>
                            </w:r>
                            <w:r w:rsidR="00AB5DA6">
                              <w:rPr>
                                <w:rFonts w:ascii="Calibri" w:eastAsia="PMingLiU" w:hAnsi="Calibri" w:cs="Times New Roman"/>
                                <w:sz w:val="16"/>
                                <w:szCs w:val="16"/>
                                <w:lang w:eastAsia="zh-TW"/>
                              </w:rPr>
                              <w:t>Tell them off</w:t>
                            </w:r>
                            <w:r w:rsidR="00EE53AD">
                              <w:rPr>
                                <w:rFonts w:ascii="Calibri" w:eastAsia="PMingLiU" w:hAnsi="Calibri" w:cs="Times New Roman"/>
                                <w:sz w:val="16"/>
                                <w:szCs w:val="16"/>
                                <w:lang w:eastAsia="zh-TW"/>
                              </w:rPr>
                              <w:t>,” to “</w:t>
                            </w:r>
                            <w:r w:rsidR="00AB5DA6">
                              <w:rPr>
                                <w:rFonts w:ascii="Calibri" w:eastAsia="PMingLiU" w:hAnsi="Calibri" w:cs="Times New Roman"/>
                                <w:sz w:val="16"/>
                                <w:szCs w:val="16"/>
                                <w:lang w:eastAsia="zh-TW"/>
                              </w:rPr>
                              <w:t>Listen and try to understand where that person is coming from.”</w:t>
                            </w:r>
                          </w:p>
                          <w:p w14:paraId="0A7CC0E4" w14:textId="562284F6" w:rsidR="00B25AD4" w:rsidRDefault="004A39CD" w:rsidP="002A4552">
                            <w:pPr>
                              <w:numPr>
                                <w:ilvl w:val="0"/>
                                <w:numId w:val="2"/>
                              </w:num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 xml:space="preserve">What </w:t>
                            </w:r>
                            <w:r w:rsidR="00702914">
                              <w:rPr>
                                <w:rFonts w:ascii="Calibri" w:eastAsia="PMingLiU" w:hAnsi="Calibri" w:cs="Times New Roman"/>
                                <w:sz w:val="16"/>
                                <w:szCs w:val="16"/>
                                <w:lang w:eastAsia="zh-TW"/>
                              </w:rPr>
                              <w:t>are</w:t>
                            </w:r>
                            <w:r>
                              <w:rPr>
                                <w:rFonts w:ascii="Calibri" w:eastAsia="PMingLiU" w:hAnsi="Calibri" w:cs="Times New Roman"/>
                                <w:sz w:val="16"/>
                                <w:szCs w:val="16"/>
                                <w:lang w:eastAsia="zh-TW"/>
                              </w:rPr>
                              <w:t xml:space="preserve"> the effect</w:t>
                            </w:r>
                            <w:r w:rsidR="00702914">
                              <w:rPr>
                                <w:rFonts w:ascii="Calibri" w:eastAsia="PMingLiU" w:hAnsi="Calibri" w:cs="Times New Roman"/>
                                <w:sz w:val="16"/>
                                <w:szCs w:val="16"/>
                                <w:lang w:eastAsia="zh-TW"/>
                              </w:rPr>
                              <w:t>s</w:t>
                            </w:r>
                            <w:r>
                              <w:rPr>
                                <w:rFonts w:ascii="Calibri" w:eastAsia="PMingLiU" w:hAnsi="Calibri" w:cs="Times New Roman"/>
                                <w:sz w:val="16"/>
                                <w:szCs w:val="16"/>
                                <w:lang w:eastAsia="zh-TW"/>
                              </w:rPr>
                              <w:t xml:space="preserve"> of </w:t>
                            </w:r>
                            <w:r w:rsidR="00146507" w:rsidRPr="00AE79BD">
                              <w:rPr>
                                <w:rFonts w:ascii="Calibri" w:eastAsia="PMingLiU" w:hAnsi="Calibri" w:cs="Times New Roman"/>
                                <w:sz w:val="16"/>
                                <w:szCs w:val="16"/>
                                <w:lang w:eastAsia="zh-TW"/>
                              </w:rPr>
                              <w:t>cancel culture</w:t>
                            </w:r>
                            <w:r w:rsidR="00977497" w:rsidRPr="00977497">
                              <w:rPr>
                                <w:rFonts w:ascii="Calibri" w:eastAsia="PMingLiU" w:hAnsi="Calibri" w:cs="Times New Roman"/>
                                <w:sz w:val="16"/>
                                <w:szCs w:val="16"/>
                                <w:lang w:eastAsia="zh-TW"/>
                              </w:rPr>
                              <w:t>?</w:t>
                            </w:r>
                            <w:r w:rsidR="00977497">
                              <w:rPr>
                                <w:rFonts w:ascii="Calibri" w:eastAsia="PMingLiU" w:hAnsi="Calibri" w:cs="Times New Roman"/>
                                <w:sz w:val="16"/>
                                <w:szCs w:val="16"/>
                                <w:lang w:eastAsia="zh-TW"/>
                              </w:rPr>
                              <w:t xml:space="preserve"> </w:t>
                            </w:r>
                            <w:r w:rsidR="006F35B3">
                              <w:rPr>
                                <w:rFonts w:ascii="Calibri" w:eastAsia="PMingLiU" w:hAnsi="Calibri" w:cs="Times New Roman"/>
                                <w:sz w:val="16"/>
                                <w:szCs w:val="16"/>
                                <w:lang w:eastAsia="zh-TW"/>
                              </w:rPr>
                              <w:t>“</w:t>
                            </w:r>
                            <w:r w:rsidR="00836FF9">
                              <w:rPr>
                                <w:rFonts w:ascii="Calibri" w:eastAsia="PMingLiU" w:hAnsi="Calibri" w:cs="Times New Roman"/>
                                <w:sz w:val="16"/>
                                <w:szCs w:val="16"/>
                                <w:lang w:eastAsia="zh-TW"/>
                              </w:rPr>
                              <w:t>Cancel</w:t>
                            </w:r>
                            <w:r w:rsidR="006F35B3" w:rsidRPr="006F35B3">
                              <w:rPr>
                                <w:rFonts w:ascii="Calibri" w:eastAsia="PMingLiU" w:hAnsi="Calibri" w:cs="Times New Roman"/>
                                <w:sz w:val="16"/>
                                <w:szCs w:val="16"/>
                                <w:lang w:eastAsia="zh-TW"/>
                              </w:rPr>
                              <w:t xml:space="preserve"> </w:t>
                            </w:r>
                            <w:r w:rsidR="00146507">
                              <w:rPr>
                                <w:rFonts w:ascii="Calibri" w:eastAsia="PMingLiU" w:hAnsi="Calibri" w:cs="Times New Roman"/>
                                <w:sz w:val="16"/>
                                <w:szCs w:val="16"/>
                                <w:lang w:eastAsia="zh-TW"/>
                              </w:rPr>
                              <w:t>c</w:t>
                            </w:r>
                            <w:r w:rsidR="006F35B3" w:rsidRPr="006F35B3">
                              <w:rPr>
                                <w:rFonts w:ascii="Calibri" w:eastAsia="PMingLiU" w:hAnsi="Calibri" w:cs="Times New Roman"/>
                                <w:sz w:val="16"/>
                                <w:szCs w:val="16"/>
                                <w:lang w:eastAsia="zh-TW"/>
                              </w:rPr>
                              <w:t xml:space="preserve">ulture </w:t>
                            </w:r>
                            <w:r w:rsidR="00836FF9">
                              <w:rPr>
                                <w:rFonts w:ascii="Calibri" w:eastAsia="PMingLiU" w:hAnsi="Calibri" w:cs="Times New Roman"/>
                                <w:sz w:val="16"/>
                                <w:szCs w:val="16"/>
                                <w:lang w:eastAsia="zh-TW"/>
                              </w:rPr>
                              <w:t>silences different opinions</w:t>
                            </w:r>
                            <w:r w:rsidR="006F35B3">
                              <w:rPr>
                                <w:rFonts w:ascii="Calibri" w:eastAsia="PMingLiU" w:hAnsi="Calibri" w:cs="Times New Roman"/>
                                <w:sz w:val="16"/>
                                <w:szCs w:val="16"/>
                                <w:lang w:eastAsia="zh-TW"/>
                              </w:rPr>
                              <w:t xml:space="preserve">,” to </w:t>
                            </w:r>
                            <w:r w:rsidR="00F97566">
                              <w:rPr>
                                <w:rFonts w:ascii="Calibri" w:eastAsia="PMingLiU" w:hAnsi="Calibri" w:cs="Times New Roman"/>
                                <w:sz w:val="16"/>
                                <w:szCs w:val="16"/>
                                <w:lang w:eastAsia="zh-TW"/>
                              </w:rPr>
                              <w:t>“</w:t>
                            </w:r>
                            <w:r w:rsidR="00836FF9">
                              <w:rPr>
                                <w:rFonts w:ascii="Calibri" w:eastAsia="PMingLiU" w:hAnsi="Calibri" w:cs="Times New Roman"/>
                                <w:sz w:val="16"/>
                                <w:szCs w:val="16"/>
                                <w:lang w:eastAsia="zh-TW"/>
                              </w:rPr>
                              <w:t xml:space="preserve">Cancel </w:t>
                            </w:r>
                            <w:r w:rsidR="00146507">
                              <w:rPr>
                                <w:rFonts w:ascii="Calibri" w:eastAsia="PMingLiU" w:hAnsi="Calibri" w:cs="Times New Roman"/>
                                <w:sz w:val="16"/>
                                <w:szCs w:val="16"/>
                                <w:lang w:eastAsia="zh-TW"/>
                              </w:rPr>
                              <w:t>c</w:t>
                            </w:r>
                            <w:r w:rsidR="00836FF9">
                              <w:rPr>
                                <w:rFonts w:ascii="Calibri" w:eastAsia="PMingLiU" w:hAnsi="Calibri" w:cs="Times New Roman"/>
                                <w:sz w:val="16"/>
                                <w:szCs w:val="16"/>
                                <w:lang w:eastAsia="zh-TW"/>
                              </w:rPr>
                              <w:t xml:space="preserve">ulture </w:t>
                            </w:r>
                            <w:r w:rsidR="004225C8">
                              <w:rPr>
                                <w:rFonts w:ascii="Calibri" w:eastAsia="PMingLiU" w:hAnsi="Calibri" w:cs="Times New Roman"/>
                                <w:sz w:val="16"/>
                                <w:szCs w:val="16"/>
                                <w:lang w:eastAsia="zh-TW"/>
                              </w:rPr>
                              <w:t xml:space="preserve">allow more opinions to be </w:t>
                            </w:r>
                            <w:r w:rsidR="00FC163F" w:rsidRPr="00FC163F">
                              <w:rPr>
                                <w:rFonts w:ascii="Calibri" w:eastAsia="PMingLiU" w:hAnsi="Calibri" w:cs="Times New Roman"/>
                                <w:sz w:val="16"/>
                                <w:szCs w:val="16"/>
                                <w:lang w:eastAsia="zh-TW"/>
                              </w:rPr>
                              <w:t>heard</w:t>
                            </w:r>
                            <w:r w:rsidR="004225C8">
                              <w:rPr>
                                <w:rFonts w:ascii="Calibri" w:eastAsia="PMingLiU" w:hAnsi="Calibri" w:cs="Times New Roman"/>
                                <w:sz w:val="16"/>
                                <w:szCs w:val="16"/>
                                <w:lang w:eastAsia="zh-TW"/>
                              </w:rPr>
                              <w:t>?”</w:t>
                            </w:r>
                            <w:r w:rsidR="00A15F49">
                              <w:rPr>
                                <w:rFonts w:ascii="Calibri" w:eastAsia="PMingLiU" w:hAnsi="Calibri" w:cs="Times New Roman"/>
                                <w:sz w:val="16"/>
                                <w:szCs w:val="16"/>
                                <w:lang w:eastAsia="zh-TW"/>
                              </w:rPr>
                              <w:t xml:space="preserve"> </w:t>
                            </w:r>
                            <w:r w:rsidR="0065160E">
                              <w:rPr>
                                <w:rFonts w:ascii="Calibri" w:eastAsia="PMingLiU" w:hAnsi="Calibri" w:cs="Times New Roman"/>
                                <w:sz w:val="16"/>
                                <w:szCs w:val="16"/>
                                <w:lang w:eastAsia="zh-TW"/>
                              </w:rPr>
                              <w:t xml:space="preserve"> </w:t>
                            </w:r>
                          </w:p>
                          <w:p w14:paraId="3A18B813" w14:textId="1BE061E8" w:rsidR="00FA7E63" w:rsidRDefault="00925721" w:rsidP="00F97C5D">
                            <w:pPr>
                              <w:numPr>
                                <w:ilvl w:val="0"/>
                                <w:numId w:val="2"/>
                              </w:numPr>
                              <w:spacing w:after="0" w:line="259" w:lineRule="auto"/>
                              <w:jc w:val="both"/>
                              <w:rPr>
                                <w:rFonts w:ascii="Calibri" w:eastAsia="PMingLiU" w:hAnsi="Calibri" w:cs="Times New Roman"/>
                                <w:sz w:val="16"/>
                                <w:szCs w:val="16"/>
                                <w:lang w:eastAsia="zh-TW"/>
                              </w:rPr>
                            </w:pPr>
                            <w:r w:rsidRPr="00AE79BD">
                              <w:rPr>
                                <w:rFonts w:ascii="Calibri" w:eastAsia="PMingLiU" w:hAnsi="Calibri" w:cs="Times New Roman"/>
                                <w:sz w:val="16"/>
                                <w:szCs w:val="16"/>
                                <w:lang w:eastAsia="zh-TW"/>
                              </w:rPr>
                              <w:t xml:space="preserve">What </w:t>
                            </w:r>
                            <w:r w:rsidR="00702914" w:rsidRPr="00AE79BD">
                              <w:rPr>
                                <w:rFonts w:ascii="Calibri" w:eastAsia="PMingLiU" w:hAnsi="Calibri" w:cs="Times New Roman"/>
                                <w:sz w:val="16"/>
                                <w:szCs w:val="16"/>
                                <w:lang w:eastAsia="zh-TW"/>
                              </w:rPr>
                              <w:t>are</w:t>
                            </w:r>
                            <w:r w:rsidRPr="00AE79BD">
                              <w:rPr>
                                <w:rFonts w:ascii="Calibri" w:eastAsia="PMingLiU" w:hAnsi="Calibri" w:cs="Times New Roman"/>
                                <w:sz w:val="16"/>
                                <w:szCs w:val="16"/>
                                <w:lang w:eastAsia="zh-TW"/>
                              </w:rPr>
                              <w:t xml:space="preserve"> the effect</w:t>
                            </w:r>
                            <w:r w:rsidR="00702914">
                              <w:rPr>
                                <w:rFonts w:ascii="Calibri" w:eastAsia="PMingLiU" w:hAnsi="Calibri" w:cs="Times New Roman"/>
                                <w:sz w:val="16"/>
                                <w:szCs w:val="16"/>
                                <w:lang w:eastAsia="zh-TW"/>
                              </w:rPr>
                              <w:t>s</w:t>
                            </w:r>
                            <w:r w:rsidRPr="00AE79BD">
                              <w:rPr>
                                <w:rFonts w:ascii="Calibri" w:eastAsia="PMingLiU" w:hAnsi="Calibri" w:cs="Times New Roman"/>
                                <w:sz w:val="16"/>
                                <w:szCs w:val="16"/>
                                <w:lang w:eastAsia="zh-TW"/>
                              </w:rPr>
                              <w:t xml:space="preserve"> of </w:t>
                            </w:r>
                            <w:r w:rsidR="00146507" w:rsidRPr="00AE79BD">
                              <w:rPr>
                                <w:rFonts w:ascii="Calibri" w:eastAsia="PMingLiU" w:hAnsi="Calibri" w:cs="Times New Roman"/>
                                <w:sz w:val="16"/>
                                <w:szCs w:val="16"/>
                                <w:lang w:eastAsia="zh-TW"/>
                              </w:rPr>
                              <w:t>cancel culture</w:t>
                            </w:r>
                            <w:r w:rsidRPr="00AE79BD">
                              <w:rPr>
                                <w:rFonts w:ascii="Calibri" w:eastAsia="PMingLiU" w:hAnsi="Calibri" w:cs="Times New Roman"/>
                                <w:sz w:val="16"/>
                                <w:szCs w:val="16"/>
                                <w:lang w:eastAsia="zh-TW"/>
                              </w:rPr>
                              <w:t xml:space="preserve">? “Cancel </w:t>
                            </w:r>
                            <w:r w:rsidR="00146507">
                              <w:rPr>
                                <w:rFonts w:ascii="Calibri" w:eastAsia="PMingLiU" w:hAnsi="Calibri" w:cs="Times New Roman"/>
                                <w:sz w:val="16"/>
                                <w:szCs w:val="16"/>
                                <w:lang w:eastAsia="zh-TW"/>
                              </w:rPr>
                              <w:t>c</w:t>
                            </w:r>
                            <w:r w:rsidRPr="00AE79BD">
                              <w:rPr>
                                <w:rFonts w:ascii="Calibri" w:eastAsia="PMingLiU" w:hAnsi="Calibri" w:cs="Times New Roman"/>
                                <w:sz w:val="16"/>
                                <w:szCs w:val="16"/>
                                <w:lang w:eastAsia="zh-TW"/>
                              </w:rPr>
                              <w:t xml:space="preserve">ulture </w:t>
                            </w:r>
                            <w:r w:rsidR="008510E4" w:rsidRPr="00AE79BD">
                              <w:rPr>
                                <w:rFonts w:ascii="Calibri" w:eastAsia="PMingLiU" w:hAnsi="Calibri" w:cs="Times New Roman"/>
                                <w:sz w:val="16"/>
                                <w:szCs w:val="16"/>
                                <w:lang w:eastAsia="zh-TW"/>
                              </w:rPr>
                              <w:t xml:space="preserve">can incite violence and threats even worse than the original offense being called out,” to “Cancel </w:t>
                            </w:r>
                            <w:r w:rsidR="00146507">
                              <w:rPr>
                                <w:rFonts w:ascii="Calibri" w:eastAsia="PMingLiU" w:hAnsi="Calibri" w:cs="Times New Roman"/>
                                <w:sz w:val="16"/>
                                <w:szCs w:val="16"/>
                                <w:lang w:eastAsia="zh-TW"/>
                              </w:rPr>
                              <w:t>c</w:t>
                            </w:r>
                            <w:r w:rsidR="008510E4" w:rsidRPr="00AE79BD">
                              <w:rPr>
                                <w:rFonts w:ascii="Calibri" w:eastAsia="PMingLiU" w:hAnsi="Calibri" w:cs="Times New Roman"/>
                                <w:sz w:val="16"/>
                                <w:szCs w:val="16"/>
                                <w:lang w:eastAsia="zh-TW"/>
                              </w:rPr>
                              <w:t xml:space="preserve">ulture can </w:t>
                            </w:r>
                            <w:r w:rsidR="00F30358" w:rsidRPr="00AE79BD">
                              <w:rPr>
                                <w:rFonts w:ascii="Calibri" w:eastAsia="PMingLiU" w:hAnsi="Calibri" w:cs="Times New Roman"/>
                                <w:sz w:val="16"/>
                                <w:szCs w:val="16"/>
                                <w:lang w:eastAsia="zh-TW"/>
                              </w:rPr>
                              <w:t xml:space="preserve">bring about social change and </w:t>
                            </w:r>
                            <w:r w:rsidR="00B471D1" w:rsidRPr="00AE79BD">
                              <w:rPr>
                                <w:rFonts w:ascii="Calibri" w:eastAsia="PMingLiU" w:hAnsi="Calibri" w:cs="Times New Roman"/>
                                <w:sz w:val="16"/>
                                <w:szCs w:val="16"/>
                                <w:lang w:eastAsia="zh-TW"/>
                              </w:rPr>
                              <w:t>accountability where the justice system fails.”</w:t>
                            </w:r>
                          </w:p>
                        </w:txbxContent>
                      </wps:txbx>
                      <wps:bodyPr rot="0" vert="horz" wrap="square" lIns="38100" tIns="38100" rIns="38100" bIns="381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DD7DF" id="_x0000_t202" coordsize="21600,21600" o:spt="202" path="m,l,21600r21600,l21600,xe">
                <v:stroke joinstyle="miter"/>
                <v:path gradientshapeok="t" o:connecttype="rect"/>
              </v:shapetype>
              <v:shape id="Text Box 2" o:spid="_x0000_s1038" type="#_x0000_t202" style="position:absolute;margin-left:-.1pt;margin-top:30pt;width:552pt;height:311.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" filled="f" stroked="f">
                <v:textbox inset="3pt,3pt,3pt,3pt">
                  <w:txbxContent>
                    <w:p w14:paraId="7DCDA0D7" w14:textId="4B998D4B" w:rsidR="007B28CB" w:rsidRDefault="007B28CB" w:rsidP="00392F56">
                      <w:pPr>
                        <w:spacing w:after="0"/>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The statements that establish the ends of the continuum must allow for differences without there being a right and wrong place to stand. For example, a continuum that addresses the length of the school day goes from</w:t>
                      </w:r>
                      <w:r w:rsidR="00B34012">
                        <w:rPr>
                          <w:rFonts w:ascii="Calibri" w:eastAsia="PMingLiU" w:hAnsi="Calibri" w:cs="Times New Roman"/>
                          <w:sz w:val="16"/>
                          <w:szCs w:val="16"/>
                          <w:lang w:eastAsia="zh-TW"/>
                        </w:rPr>
                        <w:t xml:space="preserve"> one end of</w:t>
                      </w:r>
                      <w:r w:rsidRPr="007B28CB">
                        <w:rPr>
                          <w:rFonts w:ascii="Calibri" w:eastAsia="PMingLiU" w:hAnsi="Calibri" w:cs="Times New Roman"/>
                          <w:sz w:val="16"/>
                          <w:szCs w:val="16"/>
                          <w:lang w:eastAsia="zh-TW"/>
                        </w:rPr>
                        <w:t xml:space="preserve"> “I think our school day is too long for elementary students” to</w:t>
                      </w:r>
                      <w:r w:rsidR="00B34012">
                        <w:rPr>
                          <w:rFonts w:ascii="Calibri" w:eastAsia="PMingLiU" w:hAnsi="Calibri" w:cs="Times New Roman"/>
                          <w:sz w:val="16"/>
                          <w:szCs w:val="16"/>
                          <w:lang w:eastAsia="zh-TW"/>
                        </w:rPr>
                        <w:t xml:space="preserve"> the other end, </w:t>
                      </w:r>
                      <w:r w:rsidRPr="007B28CB">
                        <w:rPr>
                          <w:rFonts w:ascii="Calibri" w:eastAsia="PMingLiU" w:hAnsi="Calibri" w:cs="Times New Roman"/>
                          <w:sz w:val="16"/>
                          <w:szCs w:val="16"/>
                          <w:lang w:eastAsia="zh-TW"/>
                        </w:rPr>
                        <w:t xml:space="preserve"> “I think our school day is too short for elementary students.” </w:t>
                      </w:r>
                      <w:r w:rsidR="00B34012">
                        <w:rPr>
                          <w:rFonts w:ascii="Calibri" w:eastAsia="PMingLiU" w:hAnsi="Calibri" w:cs="Times New Roman"/>
                          <w:sz w:val="16"/>
                          <w:szCs w:val="16"/>
                          <w:lang w:eastAsia="zh-TW"/>
                        </w:rPr>
                        <w:t>This example</w:t>
                      </w:r>
                      <w:r w:rsidR="00B34012" w:rsidRPr="007B28CB">
                        <w:rPr>
                          <w:rFonts w:ascii="Calibri" w:eastAsia="PMingLiU" w:hAnsi="Calibri" w:cs="Times New Roman"/>
                          <w:sz w:val="16"/>
                          <w:szCs w:val="16"/>
                          <w:lang w:eastAsia="zh-TW"/>
                        </w:rPr>
                        <w:t xml:space="preserve"> </w:t>
                      </w:r>
                      <w:r w:rsidRPr="007B28CB">
                        <w:rPr>
                          <w:rFonts w:ascii="Calibri" w:eastAsia="PMingLiU" w:hAnsi="Calibri" w:cs="Times New Roman"/>
                          <w:sz w:val="16"/>
                          <w:szCs w:val="16"/>
                          <w:lang w:eastAsia="zh-TW"/>
                        </w:rPr>
                        <w:t xml:space="preserve">is a reasonable continuum as neither end is right or wrong. </w:t>
                      </w:r>
                    </w:p>
                    <w:p w14:paraId="1D10E19B" w14:textId="77777777" w:rsidR="00392F56" w:rsidRPr="007B28CB" w:rsidRDefault="00392F56" w:rsidP="00392F56">
                      <w:pPr>
                        <w:spacing w:after="0"/>
                        <w:jc w:val="both"/>
                        <w:rPr>
                          <w:rFonts w:ascii="Calibri" w:eastAsia="PMingLiU" w:hAnsi="Calibri" w:cs="Times New Roman"/>
                          <w:sz w:val="12"/>
                          <w:szCs w:val="12"/>
                          <w:lang w:eastAsia="zh-TW"/>
                        </w:rPr>
                      </w:pPr>
                    </w:p>
                    <w:p w14:paraId="54A04726" w14:textId="0263FDC5" w:rsidR="007B28CB" w:rsidRPr="007B28CB" w:rsidRDefault="007B28CB" w:rsidP="007B28CB">
                      <w:p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When the topic and the 2 ends of the continuum have been established, the facilitator stands in the open side of the arc and asks people at different points in the continuum why they chose to stand where they did. People explain </w:t>
                      </w:r>
                      <w:r w:rsidR="00B34012">
                        <w:rPr>
                          <w:rFonts w:ascii="Calibri" w:eastAsia="PMingLiU" w:hAnsi="Calibri" w:cs="Times New Roman"/>
                          <w:sz w:val="16"/>
                          <w:szCs w:val="16"/>
                          <w:lang w:eastAsia="zh-TW"/>
                        </w:rPr>
                        <w:t>their reasoning with</w:t>
                      </w:r>
                      <w:r w:rsidRPr="007B28CB">
                        <w:rPr>
                          <w:rFonts w:ascii="Calibri" w:eastAsia="PMingLiU" w:hAnsi="Calibri" w:cs="Times New Roman"/>
                          <w:sz w:val="16"/>
                          <w:szCs w:val="16"/>
                          <w:lang w:eastAsia="zh-TW"/>
                        </w:rPr>
                        <w:t xml:space="preserve"> no interruptions or questions. There is no need to ask everyone unless it matters to hear from every person. Generally</w:t>
                      </w:r>
                      <w:r w:rsidR="00B34012">
                        <w:rPr>
                          <w:rFonts w:ascii="Calibri" w:eastAsia="PMingLiU" w:hAnsi="Calibri" w:cs="Times New Roman"/>
                          <w:sz w:val="16"/>
                          <w:szCs w:val="16"/>
                          <w:lang w:eastAsia="zh-TW"/>
                        </w:rPr>
                        <w:t>,</w:t>
                      </w:r>
                      <w:r w:rsidRPr="007B28CB">
                        <w:rPr>
                          <w:rFonts w:ascii="Calibri" w:eastAsia="PMingLiU" w:hAnsi="Calibri" w:cs="Times New Roman"/>
                          <w:sz w:val="16"/>
                          <w:szCs w:val="16"/>
                          <w:lang w:eastAsia="zh-TW"/>
                        </w:rPr>
                        <w:t xml:space="preserve"> there will be a series of continuums that make up the dialogue, and everyone </w:t>
                      </w:r>
                      <w:r w:rsidR="00B34012">
                        <w:rPr>
                          <w:rFonts w:ascii="Calibri" w:eastAsia="PMingLiU" w:hAnsi="Calibri" w:cs="Times New Roman"/>
                          <w:sz w:val="16"/>
                          <w:szCs w:val="16"/>
                          <w:lang w:eastAsia="zh-TW"/>
                        </w:rPr>
                        <w:t>can</w:t>
                      </w:r>
                      <w:r w:rsidR="00B34012" w:rsidRPr="007B28CB">
                        <w:rPr>
                          <w:rFonts w:ascii="Calibri" w:eastAsia="PMingLiU" w:hAnsi="Calibri" w:cs="Times New Roman"/>
                          <w:sz w:val="16"/>
                          <w:szCs w:val="16"/>
                          <w:lang w:eastAsia="zh-TW"/>
                        </w:rPr>
                        <w:t xml:space="preserve"> </w:t>
                      </w:r>
                      <w:r w:rsidRPr="007B28CB">
                        <w:rPr>
                          <w:rFonts w:ascii="Calibri" w:eastAsia="PMingLiU" w:hAnsi="Calibri" w:cs="Times New Roman"/>
                          <w:sz w:val="16"/>
                          <w:szCs w:val="16"/>
                          <w:lang w:eastAsia="zh-TW"/>
                        </w:rPr>
                        <w:t>be called on at some point to respond. Sometimes, “Why did you choose to stand there?” isn’t the right question to ask. For examples of different questions, see the practice rounds in the steps below.</w:t>
                      </w:r>
                    </w:p>
                    <w:p w14:paraId="23D65E23" w14:textId="77777777" w:rsidR="007B28CB" w:rsidRPr="007B28CB" w:rsidRDefault="007B28CB" w:rsidP="007B28CB">
                      <w:pPr>
                        <w:spacing w:after="0" w:line="259" w:lineRule="auto"/>
                        <w:jc w:val="both"/>
                        <w:rPr>
                          <w:rFonts w:ascii="Calibri" w:eastAsia="PMingLiU" w:hAnsi="Calibri" w:cs="Times New Roman"/>
                          <w:sz w:val="12"/>
                          <w:szCs w:val="12"/>
                          <w:lang w:eastAsia="zh-TW"/>
                        </w:rPr>
                      </w:pPr>
                    </w:p>
                    <w:p w14:paraId="71E63CAE" w14:textId="510B11C8" w:rsidR="007B28CB" w:rsidRPr="007B28CB" w:rsidRDefault="007B28CB" w:rsidP="007B28CB">
                      <w:pPr>
                        <w:spacing w:after="0" w:line="259" w:lineRule="auto"/>
                        <w:jc w:val="both"/>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After several Continuum Dialogues, or when a group of people is accustomed to them, the facilitator can step back and people in the continuum can ask others why they chose to stand where they did. The facilitator would step forward and intervene should there be any confrontational questions asked, disrespect shown, or any rebuttal to the person who explained why they chose </w:t>
                      </w:r>
                      <w:r w:rsidR="00B34012">
                        <w:rPr>
                          <w:rFonts w:ascii="Calibri" w:eastAsia="PMingLiU" w:hAnsi="Calibri" w:cs="Times New Roman"/>
                          <w:sz w:val="16"/>
                          <w:szCs w:val="16"/>
                          <w:lang w:eastAsia="zh-TW"/>
                        </w:rPr>
                        <w:t>their position</w:t>
                      </w:r>
                      <w:r w:rsidRPr="007B28CB">
                        <w:rPr>
                          <w:rFonts w:ascii="Calibri" w:eastAsia="PMingLiU" w:hAnsi="Calibri" w:cs="Times New Roman"/>
                          <w:sz w:val="16"/>
                          <w:szCs w:val="16"/>
                          <w:lang w:eastAsia="zh-TW"/>
                        </w:rPr>
                        <w:t>. When the dialogue progresses to the point of the facilitator stepping back, secondary questions or comments may come forth after the initial “Why did you chose to stand there?” such as, “I expected that you would have stood further toward this end. It is interesting to me to see how much I assumed about you without asking you what you really thought.” Or, “I had no idea you had gone through all of that. It explains so much!” Or, “I hadn’t thought of it that way. In fact</w:t>
                      </w:r>
                      <w:r w:rsidR="00B34012">
                        <w:rPr>
                          <w:rFonts w:ascii="Calibri" w:eastAsia="PMingLiU" w:hAnsi="Calibri" w:cs="Times New Roman"/>
                          <w:sz w:val="16"/>
                          <w:szCs w:val="16"/>
                          <w:lang w:eastAsia="zh-TW"/>
                        </w:rPr>
                        <w:t>,</w:t>
                      </w:r>
                      <w:r w:rsidRPr="007B28CB">
                        <w:rPr>
                          <w:rFonts w:ascii="Calibri" w:eastAsia="PMingLiU" w:hAnsi="Calibri" w:cs="Times New Roman"/>
                          <w:sz w:val="16"/>
                          <w:szCs w:val="16"/>
                          <w:lang w:eastAsia="zh-TW"/>
                        </w:rPr>
                        <w:t xml:space="preserve"> I think I have to move around the continuum closer to you.” The dialogue portion happens at this point, always centered around the question, “Why did you choose to stand there?” and with respectful listening. Sometimes there are no comments, only careful listening to people as they state their reasons for standing where they are, and that is fine.</w:t>
                      </w:r>
                    </w:p>
                    <w:p w14:paraId="28B2C27E" w14:textId="77777777" w:rsidR="007B28CB" w:rsidRPr="007B28CB" w:rsidRDefault="007B28CB" w:rsidP="007B28CB">
                      <w:pPr>
                        <w:spacing w:after="0" w:line="259" w:lineRule="auto"/>
                        <w:jc w:val="both"/>
                        <w:rPr>
                          <w:rFonts w:ascii="Calibri" w:eastAsia="PMingLiU" w:hAnsi="Calibri" w:cs="Times New Roman"/>
                          <w:color w:val="FFFFFF" w:themeColor="background1"/>
                          <w:sz w:val="12"/>
                          <w:szCs w:val="12"/>
                          <w:lang w:eastAsia="zh-TW"/>
                          <w14:textFill>
                            <w14:noFill/>
                          </w14:textFill>
                        </w:rPr>
                      </w:pPr>
                    </w:p>
                    <w:p w14:paraId="35DEFB20" w14:textId="3AB178BD" w:rsidR="00AD6C9F" w:rsidRDefault="007B28CB" w:rsidP="007B28CB">
                      <w:pPr>
                        <w:rPr>
                          <w:rFonts w:ascii="Calibri" w:eastAsia="PMingLiU" w:hAnsi="Calibri" w:cs="Times New Roman"/>
                          <w:sz w:val="16"/>
                          <w:szCs w:val="16"/>
                          <w:lang w:eastAsia="zh-TW"/>
                        </w:rPr>
                      </w:pPr>
                      <w:r w:rsidRPr="007B28CB">
                        <w:rPr>
                          <w:rFonts w:ascii="Calibri" w:eastAsia="PMingLiU" w:hAnsi="Calibri" w:cs="Times New Roman"/>
                          <w:sz w:val="16"/>
                          <w:szCs w:val="16"/>
                          <w:lang w:eastAsia="zh-TW"/>
                        </w:rPr>
                        <w:t xml:space="preserve">In a Continuum Dialogue that will address a hard issue, it is generally best to have several continuums prior to the “big” question to establish norms of response and to learn about each other in helpful ways. An example might be a difference of opinion as to whether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 xml:space="preserve">ancel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ulture (or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 xml:space="preserve">allout </w:t>
                      </w:r>
                      <w:r w:rsidR="006726FA">
                        <w:rPr>
                          <w:rFonts w:ascii="Calibri" w:eastAsia="PMingLiU" w:hAnsi="Calibri" w:cs="Times New Roman"/>
                          <w:sz w:val="16"/>
                          <w:szCs w:val="16"/>
                          <w:lang w:eastAsia="zh-TW"/>
                        </w:rPr>
                        <w:t>c</w:t>
                      </w:r>
                      <w:r w:rsidR="00E93F16">
                        <w:rPr>
                          <w:rFonts w:ascii="Calibri" w:eastAsia="PMingLiU" w:hAnsi="Calibri" w:cs="Times New Roman"/>
                          <w:sz w:val="16"/>
                          <w:szCs w:val="16"/>
                          <w:lang w:eastAsia="zh-TW"/>
                        </w:rPr>
                        <w:t xml:space="preserve">ulture”) is good for society. </w:t>
                      </w:r>
                      <w:r w:rsidR="002A4552">
                        <w:rPr>
                          <w:rFonts w:ascii="Calibri" w:eastAsia="PMingLiU" w:hAnsi="Calibri" w:cs="Times New Roman"/>
                          <w:sz w:val="16"/>
                          <w:szCs w:val="16"/>
                          <w:lang w:eastAsia="zh-TW"/>
                        </w:rPr>
                        <w:t xml:space="preserve">Possible questions for a series of continuums: </w:t>
                      </w:r>
                    </w:p>
                    <w:p w14:paraId="6964A4A6" w14:textId="77777777" w:rsidR="002A4552" w:rsidRDefault="002A4552" w:rsidP="007B28CB">
                      <w:pPr>
                        <w:rPr>
                          <w:rFonts w:ascii="Calibri" w:eastAsia="PMingLiU" w:hAnsi="Calibri" w:cs="Times New Roman"/>
                          <w:sz w:val="16"/>
                          <w:szCs w:val="16"/>
                          <w:lang w:eastAsia="zh-TW"/>
                        </w:rPr>
                      </w:pPr>
                    </w:p>
                    <w:p w14:paraId="016C60B0" w14:textId="537A00C7" w:rsidR="002A4552" w:rsidRDefault="00C526FA" w:rsidP="002A4552">
                      <w:pPr>
                        <w:numPr>
                          <w:ilvl w:val="0"/>
                          <w:numId w:val="2"/>
                        </w:numPr>
                        <w:spacing w:after="0" w:line="259" w:lineRule="auto"/>
                        <w:jc w:val="both"/>
                        <w:rPr>
                          <w:rFonts w:ascii="Calibri" w:eastAsia="PMingLiU" w:hAnsi="Calibri" w:cs="Times New Roman"/>
                          <w:sz w:val="16"/>
                          <w:szCs w:val="16"/>
                          <w:lang w:eastAsia="zh-TW"/>
                        </w:rPr>
                      </w:pPr>
                      <w:r w:rsidRPr="00C526FA">
                        <w:rPr>
                          <w:rFonts w:ascii="Calibri" w:eastAsia="PMingLiU" w:hAnsi="Calibri" w:cs="Times New Roman"/>
                          <w:sz w:val="16"/>
                          <w:szCs w:val="16"/>
                          <w:lang w:eastAsia="zh-TW"/>
                        </w:rPr>
                        <w:t>What are the most productive ways to interact with someone who has said something offensive?</w:t>
                      </w:r>
                      <w:r>
                        <w:rPr>
                          <w:rFonts w:ascii="Calibri" w:eastAsia="PMingLiU" w:hAnsi="Calibri" w:cs="Times New Roman"/>
                          <w:sz w:val="16"/>
                          <w:szCs w:val="16"/>
                          <w:lang w:eastAsia="zh-TW"/>
                        </w:rPr>
                        <w:t xml:space="preserve"> </w:t>
                      </w:r>
                      <w:r w:rsidR="00A55904">
                        <w:rPr>
                          <w:rFonts w:ascii="Calibri" w:eastAsia="PMingLiU" w:hAnsi="Calibri" w:cs="Times New Roman"/>
                          <w:sz w:val="16"/>
                          <w:szCs w:val="16"/>
                          <w:lang w:eastAsia="zh-TW"/>
                        </w:rPr>
                        <w:t>“</w:t>
                      </w:r>
                      <w:r w:rsidR="00AB5DA6">
                        <w:rPr>
                          <w:rFonts w:ascii="Calibri" w:eastAsia="PMingLiU" w:hAnsi="Calibri" w:cs="Times New Roman"/>
                          <w:sz w:val="16"/>
                          <w:szCs w:val="16"/>
                          <w:lang w:eastAsia="zh-TW"/>
                        </w:rPr>
                        <w:t>Tell them off</w:t>
                      </w:r>
                      <w:r w:rsidR="00EE53AD">
                        <w:rPr>
                          <w:rFonts w:ascii="Calibri" w:eastAsia="PMingLiU" w:hAnsi="Calibri" w:cs="Times New Roman"/>
                          <w:sz w:val="16"/>
                          <w:szCs w:val="16"/>
                          <w:lang w:eastAsia="zh-TW"/>
                        </w:rPr>
                        <w:t>,” to “</w:t>
                      </w:r>
                      <w:r w:rsidR="00AB5DA6">
                        <w:rPr>
                          <w:rFonts w:ascii="Calibri" w:eastAsia="PMingLiU" w:hAnsi="Calibri" w:cs="Times New Roman"/>
                          <w:sz w:val="16"/>
                          <w:szCs w:val="16"/>
                          <w:lang w:eastAsia="zh-TW"/>
                        </w:rPr>
                        <w:t>Listen and try to understand where that person is coming from.”</w:t>
                      </w:r>
                    </w:p>
                    <w:p w14:paraId="0A7CC0E4" w14:textId="562284F6" w:rsidR="00B25AD4" w:rsidRDefault="004A39CD" w:rsidP="002A4552">
                      <w:pPr>
                        <w:numPr>
                          <w:ilvl w:val="0"/>
                          <w:numId w:val="2"/>
                        </w:num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 xml:space="preserve">What </w:t>
                      </w:r>
                      <w:r w:rsidR="00702914">
                        <w:rPr>
                          <w:rFonts w:ascii="Calibri" w:eastAsia="PMingLiU" w:hAnsi="Calibri" w:cs="Times New Roman"/>
                          <w:sz w:val="16"/>
                          <w:szCs w:val="16"/>
                          <w:lang w:eastAsia="zh-TW"/>
                        </w:rPr>
                        <w:t>are</w:t>
                      </w:r>
                      <w:r>
                        <w:rPr>
                          <w:rFonts w:ascii="Calibri" w:eastAsia="PMingLiU" w:hAnsi="Calibri" w:cs="Times New Roman"/>
                          <w:sz w:val="16"/>
                          <w:szCs w:val="16"/>
                          <w:lang w:eastAsia="zh-TW"/>
                        </w:rPr>
                        <w:t xml:space="preserve"> the effect</w:t>
                      </w:r>
                      <w:r w:rsidR="00702914">
                        <w:rPr>
                          <w:rFonts w:ascii="Calibri" w:eastAsia="PMingLiU" w:hAnsi="Calibri" w:cs="Times New Roman"/>
                          <w:sz w:val="16"/>
                          <w:szCs w:val="16"/>
                          <w:lang w:eastAsia="zh-TW"/>
                        </w:rPr>
                        <w:t>s</w:t>
                      </w:r>
                      <w:r>
                        <w:rPr>
                          <w:rFonts w:ascii="Calibri" w:eastAsia="PMingLiU" w:hAnsi="Calibri" w:cs="Times New Roman"/>
                          <w:sz w:val="16"/>
                          <w:szCs w:val="16"/>
                          <w:lang w:eastAsia="zh-TW"/>
                        </w:rPr>
                        <w:t xml:space="preserve"> of </w:t>
                      </w:r>
                      <w:r w:rsidR="00146507" w:rsidRPr="00AE79BD">
                        <w:rPr>
                          <w:rFonts w:ascii="Calibri" w:eastAsia="PMingLiU" w:hAnsi="Calibri" w:cs="Times New Roman"/>
                          <w:sz w:val="16"/>
                          <w:szCs w:val="16"/>
                          <w:lang w:eastAsia="zh-TW"/>
                        </w:rPr>
                        <w:t>cancel culture</w:t>
                      </w:r>
                      <w:r w:rsidR="00977497" w:rsidRPr="00977497">
                        <w:rPr>
                          <w:rFonts w:ascii="Calibri" w:eastAsia="PMingLiU" w:hAnsi="Calibri" w:cs="Times New Roman"/>
                          <w:sz w:val="16"/>
                          <w:szCs w:val="16"/>
                          <w:lang w:eastAsia="zh-TW"/>
                        </w:rPr>
                        <w:t>?</w:t>
                      </w:r>
                      <w:r w:rsidR="00977497">
                        <w:rPr>
                          <w:rFonts w:ascii="Calibri" w:eastAsia="PMingLiU" w:hAnsi="Calibri" w:cs="Times New Roman"/>
                          <w:sz w:val="16"/>
                          <w:szCs w:val="16"/>
                          <w:lang w:eastAsia="zh-TW"/>
                        </w:rPr>
                        <w:t xml:space="preserve"> </w:t>
                      </w:r>
                      <w:r w:rsidR="006F35B3">
                        <w:rPr>
                          <w:rFonts w:ascii="Calibri" w:eastAsia="PMingLiU" w:hAnsi="Calibri" w:cs="Times New Roman"/>
                          <w:sz w:val="16"/>
                          <w:szCs w:val="16"/>
                          <w:lang w:eastAsia="zh-TW"/>
                        </w:rPr>
                        <w:t>“</w:t>
                      </w:r>
                      <w:r w:rsidR="00836FF9">
                        <w:rPr>
                          <w:rFonts w:ascii="Calibri" w:eastAsia="PMingLiU" w:hAnsi="Calibri" w:cs="Times New Roman"/>
                          <w:sz w:val="16"/>
                          <w:szCs w:val="16"/>
                          <w:lang w:eastAsia="zh-TW"/>
                        </w:rPr>
                        <w:t>Cancel</w:t>
                      </w:r>
                      <w:r w:rsidR="006F35B3" w:rsidRPr="006F35B3">
                        <w:rPr>
                          <w:rFonts w:ascii="Calibri" w:eastAsia="PMingLiU" w:hAnsi="Calibri" w:cs="Times New Roman"/>
                          <w:sz w:val="16"/>
                          <w:szCs w:val="16"/>
                          <w:lang w:eastAsia="zh-TW"/>
                        </w:rPr>
                        <w:t xml:space="preserve"> </w:t>
                      </w:r>
                      <w:r w:rsidR="00146507">
                        <w:rPr>
                          <w:rFonts w:ascii="Calibri" w:eastAsia="PMingLiU" w:hAnsi="Calibri" w:cs="Times New Roman"/>
                          <w:sz w:val="16"/>
                          <w:szCs w:val="16"/>
                          <w:lang w:eastAsia="zh-TW"/>
                        </w:rPr>
                        <w:t>c</w:t>
                      </w:r>
                      <w:r w:rsidR="006F35B3" w:rsidRPr="006F35B3">
                        <w:rPr>
                          <w:rFonts w:ascii="Calibri" w:eastAsia="PMingLiU" w:hAnsi="Calibri" w:cs="Times New Roman"/>
                          <w:sz w:val="16"/>
                          <w:szCs w:val="16"/>
                          <w:lang w:eastAsia="zh-TW"/>
                        </w:rPr>
                        <w:t xml:space="preserve">ulture </w:t>
                      </w:r>
                      <w:r w:rsidR="00836FF9">
                        <w:rPr>
                          <w:rFonts w:ascii="Calibri" w:eastAsia="PMingLiU" w:hAnsi="Calibri" w:cs="Times New Roman"/>
                          <w:sz w:val="16"/>
                          <w:szCs w:val="16"/>
                          <w:lang w:eastAsia="zh-TW"/>
                        </w:rPr>
                        <w:t>silences different opinions</w:t>
                      </w:r>
                      <w:r w:rsidR="006F35B3">
                        <w:rPr>
                          <w:rFonts w:ascii="Calibri" w:eastAsia="PMingLiU" w:hAnsi="Calibri" w:cs="Times New Roman"/>
                          <w:sz w:val="16"/>
                          <w:szCs w:val="16"/>
                          <w:lang w:eastAsia="zh-TW"/>
                        </w:rPr>
                        <w:t xml:space="preserve">,” to </w:t>
                      </w:r>
                      <w:r w:rsidR="00F97566">
                        <w:rPr>
                          <w:rFonts w:ascii="Calibri" w:eastAsia="PMingLiU" w:hAnsi="Calibri" w:cs="Times New Roman"/>
                          <w:sz w:val="16"/>
                          <w:szCs w:val="16"/>
                          <w:lang w:eastAsia="zh-TW"/>
                        </w:rPr>
                        <w:t>“</w:t>
                      </w:r>
                      <w:r w:rsidR="00836FF9">
                        <w:rPr>
                          <w:rFonts w:ascii="Calibri" w:eastAsia="PMingLiU" w:hAnsi="Calibri" w:cs="Times New Roman"/>
                          <w:sz w:val="16"/>
                          <w:szCs w:val="16"/>
                          <w:lang w:eastAsia="zh-TW"/>
                        </w:rPr>
                        <w:t xml:space="preserve">Cancel </w:t>
                      </w:r>
                      <w:r w:rsidR="00146507">
                        <w:rPr>
                          <w:rFonts w:ascii="Calibri" w:eastAsia="PMingLiU" w:hAnsi="Calibri" w:cs="Times New Roman"/>
                          <w:sz w:val="16"/>
                          <w:szCs w:val="16"/>
                          <w:lang w:eastAsia="zh-TW"/>
                        </w:rPr>
                        <w:t>c</w:t>
                      </w:r>
                      <w:r w:rsidR="00836FF9">
                        <w:rPr>
                          <w:rFonts w:ascii="Calibri" w:eastAsia="PMingLiU" w:hAnsi="Calibri" w:cs="Times New Roman"/>
                          <w:sz w:val="16"/>
                          <w:szCs w:val="16"/>
                          <w:lang w:eastAsia="zh-TW"/>
                        </w:rPr>
                        <w:t xml:space="preserve">ulture </w:t>
                      </w:r>
                      <w:r w:rsidR="004225C8">
                        <w:rPr>
                          <w:rFonts w:ascii="Calibri" w:eastAsia="PMingLiU" w:hAnsi="Calibri" w:cs="Times New Roman"/>
                          <w:sz w:val="16"/>
                          <w:szCs w:val="16"/>
                          <w:lang w:eastAsia="zh-TW"/>
                        </w:rPr>
                        <w:t xml:space="preserve">allow more opinions to be </w:t>
                      </w:r>
                      <w:r w:rsidR="00FC163F" w:rsidRPr="00FC163F">
                        <w:rPr>
                          <w:rFonts w:ascii="Calibri" w:eastAsia="PMingLiU" w:hAnsi="Calibri" w:cs="Times New Roman"/>
                          <w:sz w:val="16"/>
                          <w:szCs w:val="16"/>
                          <w:lang w:eastAsia="zh-TW"/>
                        </w:rPr>
                        <w:t>heard</w:t>
                      </w:r>
                      <w:r w:rsidR="004225C8">
                        <w:rPr>
                          <w:rFonts w:ascii="Calibri" w:eastAsia="PMingLiU" w:hAnsi="Calibri" w:cs="Times New Roman"/>
                          <w:sz w:val="16"/>
                          <w:szCs w:val="16"/>
                          <w:lang w:eastAsia="zh-TW"/>
                        </w:rPr>
                        <w:t>?”</w:t>
                      </w:r>
                      <w:r w:rsidR="00A15F49">
                        <w:rPr>
                          <w:rFonts w:ascii="Calibri" w:eastAsia="PMingLiU" w:hAnsi="Calibri" w:cs="Times New Roman"/>
                          <w:sz w:val="16"/>
                          <w:szCs w:val="16"/>
                          <w:lang w:eastAsia="zh-TW"/>
                        </w:rPr>
                        <w:t xml:space="preserve"> </w:t>
                      </w:r>
                      <w:r w:rsidR="0065160E">
                        <w:rPr>
                          <w:rFonts w:ascii="Calibri" w:eastAsia="PMingLiU" w:hAnsi="Calibri" w:cs="Times New Roman"/>
                          <w:sz w:val="16"/>
                          <w:szCs w:val="16"/>
                          <w:lang w:eastAsia="zh-TW"/>
                        </w:rPr>
                        <w:t xml:space="preserve"> </w:t>
                      </w:r>
                    </w:p>
                    <w:p w14:paraId="3A18B813" w14:textId="1BE061E8" w:rsidR="00FA7E63" w:rsidRDefault="00925721" w:rsidP="00F97C5D">
                      <w:pPr>
                        <w:numPr>
                          <w:ilvl w:val="0"/>
                          <w:numId w:val="2"/>
                        </w:numPr>
                        <w:spacing w:after="0" w:line="259" w:lineRule="auto"/>
                        <w:jc w:val="both"/>
                        <w:rPr>
                          <w:rFonts w:ascii="Calibri" w:eastAsia="PMingLiU" w:hAnsi="Calibri" w:cs="Times New Roman"/>
                          <w:sz w:val="16"/>
                          <w:szCs w:val="16"/>
                          <w:lang w:eastAsia="zh-TW"/>
                        </w:rPr>
                      </w:pPr>
                      <w:r w:rsidRPr="00AE79BD">
                        <w:rPr>
                          <w:rFonts w:ascii="Calibri" w:eastAsia="PMingLiU" w:hAnsi="Calibri" w:cs="Times New Roman"/>
                          <w:sz w:val="16"/>
                          <w:szCs w:val="16"/>
                          <w:lang w:eastAsia="zh-TW"/>
                        </w:rPr>
                        <w:t xml:space="preserve">What </w:t>
                      </w:r>
                      <w:r w:rsidR="00702914" w:rsidRPr="00AE79BD">
                        <w:rPr>
                          <w:rFonts w:ascii="Calibri" w:eastAsia="PMingLiU" w:hAnsi="Calibri" w:cs="Times New Roman"/>
                          <w:sz w:val="16"/>
                          <w:szCs w:val="16"/>
                          <w:lang w:eastAsia="zh-TW"/>
                        </w:rPr>
                        <w:t>are</w:t>
                      </w:r>
                      <w:r w:rsidRPr="00AE79BD">
                        <w:rPr>
                          <w:rFonts w:ascii="Calibri" w:eastAsia="PMingLiU" w:hAnsi="Calibri" w:cs="Times New Roman"/>
                          <w:sz w:val="16"/>
                          <w:szCs w:val="16"/>
                          <w:lang w:eastAsia="zh-TW"/>
                        </w:rPr>
                        <w:t xml:space="preserve"> the effect</w:t>
                      </w:r>
                      <w:r w:rsidR="00702914">
                        <w:rPr>
                          <w:rFonts w:ascii="Calibri" w:eastAsia="PMingLiU" w:hAnsi="Calibri" w:cs="Times New Roman"/>
                          <w:sz w:val="16"/>
                          <w:szCs w:val="16"/>
                          <w:lang w:eastAsia="zh-TW"/>
                        </w:rPr>
                        <w:t>s</w:t>
                      </w:r>
                      <w:r w:rsidRPr="00AE79BD">
                        <w:rPr>
                          <w:rFonts w:ascii="Calibri" w:eastAsia="PMingLiU" w:hAnsi="Calibri" w:cs="Times New Roman"/>
                          <w:sz w:val="16"/>
                          <w:szCs w:val="16"/>
                          <w:lang w:eastAsia="zh-TW"/>
                        </w:rPr>
                        <w:t xml:space="preserve"> of </w:t>
                      </w:r>
                      <w:r w:rsidR="00146507" w:rsidRPr="00AE79BD">
                        <w:rPr>
                          <w:rFonts w:ascii="Calibri" w:eastAsia="PMingLiU" w:hAnsi="Calibri" w:cs="Times New Roman"/>
                          <w:sz w:val="16"/>
                          <w:szCs w:val="16"/>
                          <w:lang w:eastAsia="zh-TW"/>
                        </w:rPr>
                        <w:t>cancel culture</w:t>
                      </w:r>
                      <w:r w:rsidRPr="00AE79BD">
                        <w:rPr>
                          <w:rFonts w:ascii="Calibri" w:eastAsia="PMingLiU" w:hAnsi="Calibri" w:cs="Times New Roman"/>
                          <w:sz w:val="16"/>
                          <w:szCs w:val="16"/>
                          <w:lang w:eastAsia="zh-TW"/>
                        </w:rPr>
                        <w:t xml:space="preserve">? “Cancel </w:t>
                      </w:r>
                      <w:r w:rsidR="00146507">
                        <w:rPr>
                          <w:rFonts w:ascii="Calibri" w:eastAsia="PMingLiU" w:hAnsi="Calibri" w:cs="Times New Roman"/>
                          <w:sz w:val="16"/>
                          <w:szCs w:val="16"/>
                          <w:lang w:eastAsia="zh-TW"/>
                        </w:rPr>
                        <w:t>c</w:t>
                      </w:r>
                      <w:r w:rsidRPr="00AE79BD">
                        <w:rPr>
                          <w:rFonts w:ascii="Calibri" w:eastAsia="PMingLiU" w:hAnsi="Calibri" w:cs="Times New Roman"/>
                          <w:sz w:val="16"/>
                          <w:szCs w:val="16"/>
                          <w:lang w:eastAsia="zh-TW"/>
                        </w:rPr>
                        <w:t xml:space="preserve">ulture </w:t>
                      </w:r>
                      <w:r w:rsidR="008510E4" w:rsidRPr="00AE79BD">
                        <w:rPr>
                          <w:rFonts w:ascii="Calibri" w:eastAsia="PMingLiU" w:hAnsi="Calibri" w:cs="Times New Roman"/>
                          <w:sz w:val="16"/>
                          <w:szCs w:val="16"/>
                          <w:lang w:eastAsia="zh-TW"/>
                        </w:rPr>
                        <w:t xml:space="preserve">can incite violence and threats even worse than the original offense being called out,” to “Cancel </w:t>
                      </w:r>
                      <w:r w:rsidR="00146507">
                        <w:rPr>
                          <w:rFonts w:ascii="Calibri" w:eastAsia="PMingLiU" w:hAnsi="Calibri" w:cs="Times New Roman"/>
                          <w:sz w:val="16"/>
                          <w:szCs w:val="16"/>
                          <w:lang w:eastAsia="zh-TW"/>
                        </w:rPr>
                        <w:t>c</w:t>
                      </w:r>
                      <w:r w:rsidR="008510E4" w:rsidRPr="00AE79BD">
                        <w:rPr>
                          <w:rFonts w:ascii="Calibri" w:eastAsia="PMingLiU" w:hAnsi="Calibri" w:cs="Times New Roman"/>
                          <w:sz w:val="16"/>
                          <w:szCs w:val="16"/>
                          <w:lang w:eastAsia="zh-TW"/>
                        </w:rPr>
                        <w:t xml:space="preserve">ulture can </w:t>
                      </w:r>
                      <w:r w:rsidR="00F30358" w:rsidRPr="00AE79BD">
                        <w:rPr>
                          <w:rFonts w:ascii="Calibri" w:eastAsia="PMingLiU" w:hAnsi="Calibri" w:cs="Times New Roman"/>
                          <w:sz w:val="16"/>
                          <w:szCs w:val="16"/>
                          <w:lang w:eastAsia="zh-TW"/>
                        </w:rPr>
                        <w:t xml:space="preserve">bring about social change and </w:t>
                      </w:r>
                      <w:r w:rsidR="00B471D1" w:rsidRPr="00AE79BD">
                        <w:rPr>
                          <w:rFonts w:ascii="Calibri" w:eastAsia="PMingLiU" w:hAnsi="Calibri" w:cs="Times New Roman"/>
                          <w:sz w:val="16"/>
                          <w:szCs w:val="16"/>
                          <w:lang w:eastAsia="zh-TW"/>
                        </w:rPr>
                        <w:t>accountability where the justice system fails.”</w:t>
                      </w:r>
                    </w:p>
                  </w:txbxContent>
                </v:textbox>
                <w10:wrap type="square"/>
              </v:shape>
            </w:pict>
          </mc:Fallback>
        </mc:AlternateContent>
      </w:r>
    </w:p>
    <w:p w14:paraId="41F8E3CE" w14:textId="7CF5F0E6" w:rsidR="00C436BB" w:rsidRPr="00C436BB" w:rsidRDefault="002F6EE5" w:rsidP="00C436BB">
      <w:r w:rsidRPr="00ED72C7">
        <w:rPr>
          <w:noProof/>
        </w:rPr>
        <w:lastRenderedPageBreak/>
        <mc:AlternateContent>
          <mc:Choice Requires="wps">
            <w:drawing>
              <wp:anchor distT="0" distB="0" distL="114300" distR="114300" simplePos="0" relativeHeight="251691008" behindDoc="0" locked="1" layoutInCell="1" allowOverlap="1" wp14:anchorId="02279747" wp14:editId="24C67913">
                <wp:simplePos x="0" y="0"/>
                <wp:positionH relativeFrom="page">
                  <wp:posOffset>0</wp:posOffset>
                </wp:positionH>
                <wp:positionV relativeFrom="page">
                  <wp:posOffset>-229235</wp:posOffset>
                </wp:positionV>
                <wp:extent cx="152400" cy="10287000"/>
                <wp:effectExtent l="0" t="0" r="0" b="0"/>
                <wp:wrapNone/>
                <wp:docPr id="1"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2F6DD04A" w14:textId="77777777" w:rsidR="002F6EE5" w:rsidRDefault="002F6EE5" w:rsidP="002F6E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9747" id="_x0000_s1039" style="position:absolute;margin-left:0;margin-top:-18.05pt;width:12pt;height:81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" fillcolor="#1d7ebe [3204]" stroked="f" strokeweight="1pt">
                <v:textbox>
                  <w:txbxContent>
                    <w:p w14:paraId="2F6DD04A" w14:textId="77777777" w:rsidR="002F6EE5" w:rsidRDefault="002F6EE5" w:rsidP="002F6EE5">
                      <w:pPr>
                        <w:jc w:val="center"/>
                      </w:pPr>
                    </w:p>
                  </w:txbxContent>
                </v:textbox>
                <w10:wrap anchorx="page" anchory="page"/>
                <w10:anchorlock/>
              </v:rect>
            </w:pict>
          </mc:Fallback>
        </mc:AlternateContent>
      </w:r>
      <w:r w:rsidR="00E86A3B">
        <w:rPr>
          <w:b/>
          <w:bCs/>
          <w:color w:val="1D7EBE"/>
          <w:sz w:val="36"/>
          <w:szCs w:val="36"/>
        </w:rPr>
        <w:t>C</w:t>
      </w:r>
      <w:r w:rsidR="00E86A3B" w:rsidRPr="00E86A3B">
        <w:rPr>
          <w:b/>
          <w:bCs/>
          <w:color w:val="1D7EBE"/>
          <w:sz w:val="36"/>
          <w:szCs w:val="36"/>
        </w:rPr>
        <w:t>ONTINUUM DIALOGUE</w:t>
      </w:r>
    </w:p>
    <w:p w14:paraId="04482EA1" w14:textId="77777777" w:rsidR="00C436BB" w:rsidRPr="00C436BB" w:rsidRDefault="0047741D" w:rsidP="00C436BB">
      <w:r>
        <w:rPr>
          <w:noProof/>
        </w:rPr>
        <mc:AlternateContent>
          <mc:Choice Requires="wps">
            <w:drawing>
              <wp:anchor distT="45720" distB="45720" distL="114300" distR="114300" simplePos="0" relativeHeight="251675648" behindDoc="0" locked="0" layoutInCell="1" allowOverlap="1" wp14:anchorId="5E1C5E21" wp14:editId="01F2B525">
                <wp:simplePos x="0" y="0"/>
                <wp:positionH relativeFrom="column">
                  <wp:posOffset>-1905</wp:posOffset>
                </wp:positionH>
                <wp:positionV relativeFrom="paragraph">
                  <wp:posOffset>143510</wp:posOffset>
                </wp:positionV>
                <wp:extent cx="5487670" cy="695325"/>
                <wp:effectExtent l="0" t="0" r="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695325"/>
                        </a:xfrm>
                        <a:prstGeom prst="rect">
                          <a:avLst/>
                        </a:prstGeom>
                        <a:noFill/>
                        <a:ln w="9525">
                          <a:noFill/>
                          <a:miter lim="800000"/>
                          <a:headEnd/>
                          <a:tailEnd/>
                        </a:ln>
                      </wps:spPr>
                      <wps:txbx>
                        <w:txbxContent>
                          <w:p w14:paraId="65653C4A" w14:textId="42988CA3" w:rsidR="00AE79BD" w:rsidRPr="007B28CB" w:rsidRDefault="00AE79BD" w:rsidP="00AE79BD">
                            <w:pPr>
                              <w:numPr>
                                <w:ilvl w:val="0"/>
                                <w:numId w:val="2"/>
                              </w:num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 xml:space="preserve">How does </w:t>
                            </w:r>
                            <w:r w:rsidR="00146507" w:rsidRPr="00AE79BD">
                              <w:rPr>
                                <w:rFonts w:ascii="Calibri" w:eastAsia="PMingLiU" w:hAnsi="Calibri" w:cs="Times New Roman"/>
                                <w:sz w:val="16"/>
                                <w:szCs w:val="16"/>
                                <w:lang w:eastAsia="zh-TW"/>
                              </w:rPr>
                              <w:t xml:space="preserve">cancel culture </w:t>
                            </w:r>
                            <w:r>
                              <w:rPr>
                                <w:rFonts w:ascii="Calibri" w:eastAsia="PMingLiU" w:hAnsi="Calibri" w:cs="Times New Roman"/>
                                <w:sz w:val="16"/>
                                <w:szCs w:val="16"/>
                                <w:lang w:eastAsia="zh-TW"/>
                              </w:rPr>
                              <w:t xml:space="preserve">affect me personally? “I am unsure what I can post online without backlash,” to “I have a good grasp of what I can post </w:t>
                            </w:r>
                            <w:r w:rsidR="00DB3BBC">
                              <w:rPr>
                                <w:rFonts w:ascii="Calibri" w:eastAsia="PMingLiU" w:hAnsi="Calibri" w:cs="Times New Roman"/>
                                <w:sz w:val="16"/>
                                <w:szCs w:val="16"/>
                                <w:lang w:eastAsia="zh-TW"/>
                              </w:rPr>
                              <w:t xml:space="preserve">online </w:t>
                            </w:r>
                            <w:r>
                              <w:rPr>
                                <w:rFonts w:ascii="Calibri" w:eastAsia="PMingLiU" w:hAnsi="Calibri" w:cs="Times New Roman"/>
                                <w:sz w:val="16"/>
                                <w:szCs w:val="16"/>
                                <w:lang w:eastAsia="zh-TW"/>
                              </w:rPr>
                              <w:t xml:space="preserve">without </w:t>
                            </w:r>
                            <w:r w:rsidR="00146507">
                              <w:rPr>
                                <w:rFonts w:ascii="Calibri" w:eastAsia="PMingLiU" w:hAnsi="Calibri" w:cs="Times New Roman"/>
                                <w:sz w:val="16"/>
                                <w:szCs w:val="16"/>
                                <w:lang w:eastAsia="zh-TW"/>
                              </w:rPr>
                              <w:t>backlash.”</w:t>
                            </w:r>
                          </w:p>
                          <w:p w14:paraId="0A7A8575" w14:textId="71B1422D" w:rsidR="0047741D" w:rsidRPr="0047741D" w:rsidRDefault="00AE79BD" w:rsidP="00A42884">
                            <w:pPr>
                              <w:numPr>
                                <w:ilvl w:val="0"/>
                                <w:numId w:val="2"/>
                              </w:numPr>
                              <w:spacing w:after="0" w:line="259" w:lineRule="auto"/>
                              <w:jc w:val="both"/>
                              <w:rPr>
                                <w:rFonts w:ascii="Calibri" w:eastAsia="PMingLiU" w:hAnsi="Calibri" w:cs="Times New Roman"/>
                                <w:sz w:val="16"/>
                                <w:szCs w:val="16"/>
                                <w:lang w:eastAsia="zh-TW"/>
                              </w:rPr>
                            </w:pPr>
                            <w:r w:rsidRPr="00FE6861">
                              <w:rPr>
                                <w:rFonts w:ascii="Calibri" w:eastAsia="PMingLiU" w:hAnsi="Calibri" w:cs="Times New Roman"/>
                                <w:sz w:val="16"/>
                                <w:szCs w:val="16"/>
                                <w:lang w:eastAsia="zh-TW"/>
                              </w:rPr>
                              <w:t>Is cancel culture good for society?</w:t>
                            </w:r>
                            <w:r w:rsidR="00146507" w:rsidRPr="00FE6861">
                              <w:rPr>
                                <w:rFonts w:ascii="Calibri" w:eastAsia="PMingLiU" w:hAnsi="Calibri" w:cs="Times New Roman"/>
                                <w:sz w:val="16"/>
                                <w:szCs w:val="16"/>
                                <w:lang w:eastAsia="zh-TW"/>
                              </w:rPr>
                              <w:t xml:space="preserve"> </w:t>
                            </w:r>
                            <w:r w:rsidR="00646347" w:rsidRPr="00FE6861">
                              <w:rPr>
                                <w:rFonts w:ascii="Calibri" w:eastAsia="PMingLiU" w:hAnsi="Calibri" w:cs="Times New Roman"/>
                                <w:sz w:val="16"/>
                                <w:szCs w:val="16"/>
                                <w:lang w:eastAsia="zh-TW"/>
                              </w:rPr>
                              <w:t>“I think cancel culture is</w:t>
                            </w:r>
                            <w:r w:rsidR="00703EDF" w:rsidRPr="00FE6861">
                              <w:rPr>
                                <w:rFonts w:ascii="Calibri" w:eastAsia="PMingLiU" w:hAnsi="Calibri" w:cs="Times New Roman"/>
                                <w:sz w:val="16"/>
                                <w:szCs w:val="16"/>
                                <w:lang w:eastAsia="zh-TW"/>
                              </w:rPr>
                              <w:t xml:space="preserve"> </w:t>
                            </w:r>
                            <w:r w:rsidR="00646347" w:rsidRPr="00FE6861">
                              <w:rPr>
                                <w:rFonts w:ascii="Calibri" w:eastAsia="PMingLiU" w:hAnsi="Calibri" w:cs="Times New Roman"/>
                                <w:sz w:val="16"/>
                                <w:szCs w:val="16"/>
                                <w:lang w:eastAsia="zh-TW"/>
                              </w:rPr>
                              <w:t xml:space="preserve">bad for society,” to “I think cancel culture is good for society.” </w:t>
                            </w:r>
                          </w:p>
                        </w:txbxContent>
                      </wps:txbx>
                      <wps:bodyPr rot="0" vert="horz" wrap="square" lIns="38100" tIns="38100" rIns="381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C5E21" id="_x0000_s1040" type="#_x0000_t202" style="position:absolute;margin-left:-.15pt;margin-top:11.3pt;width:432.1pt;height:54.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" filled="f" stroked="f">
                <v:textbox inset="3pt,3pt,3pt,3pt">
                  <w:txbxContent>
                    <w:p w14:paraId="65653C4A" w14:textId="42988CA3" w:rsidR="00AE79BD" w:rsidRPr="007B28CB" w:rsidRDefault="00AE79BD" w:rsidP="00AE79BD">
                      <w:pPr>
                        <w:numPr>
                          <w:ilvl w:val="0"/>
                          <w:numId w:val="2"/>
                        </w:num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 xml:space="preserve">How does </w:t>
                      </w:r>
                      <w:r w:rsidR="00146507" w:rsidRPr="00AE79BD">
                        <w:rPr>
                          <w:rFonts w:ascii="Calibri" w:eastAsia="PMingLiU" w:hAnsi="Calibri" w:cs="Times New Roman"/>
                          <w:sz w:val="16"/>
                          <w:szCs w:val="16"/>
                          <w:lang w:eastAsia="zh-TW"/>
                        </w:rPr>
                        <w:t xml:space="preserve">cancel culture </w:t>
                      </w:r>
                      <w:r>
                        <w:rPr>
                          <w:rFonts w:ascii="Calibri" w:eastAsia="PMingLiU" w:hAnsi="Calibri" w:cs="Times New Roman"/>
                          <w:sz w:val="16"/>
                          <w:szCs w:val="16"/>
                          <w:lang w:eastAsia="zh-TW"/>
                        </w:rPr>
                        <w:t xml:space="preserve">affect me personally? “I am unsure what I can post online without backlash,” to “I have a good grasp of what I can post </w:t>
                      </w:r>
                      <w:r w:rsidR="00DB3BBC">
                        <w:rPr>
                          <w:rFonts w:ascii="Calibri" w:eastAsia="PMingLiU" w:hAnsi="Calibri" w:cs="Times New Roman"/>
                          <w:sz w:val="16"/>
                          <w:szCs w:val="16"/>
                          <w:lang w:eastAsia="zh-TW"/>
                        </w:rPr>
                        <w:t xml:space="preserve">online </w:t>
                      </w:r>
                      <w:r>
                        <w:rPr>
                          <w:rFonts w:ascii="Calibri" w:eastAsia="PMingLiU" w:hAnsi="Calibri" w:cs="Times New Roman"/>
                          <w:sz w:val="16"/>
                          <w:szCs w:val="16"/>
                          <w:lang w:eastAsia="zh-TW"/>
                        </w:rPr>
                        <w:t xml:space="preserve">without </w:t>
                      </w:r>
                      <w:r w:rsidR="00146507">
                        <w:rPr>
                          <w:rFonts w:ascii="Calibri" w:eastAsia="PMingLiU" w:hAnsi="Calibri" w:cs="Times New Roman"/>
                          <w:sz w:val="16"/>
                          <w:szCs w:val="16"/>
                          <w:lang w:eastAsia="zh-TW"/>
                        </w:rPr>
                        <w:t>backlash.”</w:t>
                      </w:r>
                    </w:p>
                    <w:p w14:paraId="0A7A8575" w14:textId="71B1422D" w:rsidR="0047741D" w:rsidRPr="0047741D" w:rsidRDefault="00AE79BD" w:rsidP="00A42884">
                      <w:pPr>
                        <w:numPr>
                          <w:ilvl w:val="0"/>
                          <w:numId w:val="2"/>
                        </w:numPr>
                        <w:spacing w:after="0" w:line="259" w:lineRule="auto"/>
                        <w:jc w:val="both"/>
                        <w:rPr>
                          <w:rFonts w:ascii="Calibri" w:eastAsia="PMingLiU" w:hAnsi="Calibri" w:cs="Times New Roman"/>
                          <w:sz w:val="16"/>
                          <w:szCs w:val="16"/>
                          <w:lang w:eastAsia="zh-TW"/>
                        </w:rPr>
                      </w:pPr>
                      <w:r w:rsidRPr="00FE6861">
                        <w:rPr>
                          <w:rFonts w:ascii="Calibri" w:eastAsia="PMingLiU" w:hAnsi="Calibri" w:cs="Times New Roman"/>
                          <w:sz w:val="16"/>
                          <w:szCs w:val="16"/>
                          <w:lang w:eastAsia="zh-TW"/>
                        </w:rPr>
                        <w:t>Is cancel culture good for society?</w:t>
                      </w:r>
                      <w:r w:rsidR="00146507" w:rsidRPr="00FE6861">
                        <w:rPr>
                          <w:rFonts w:ascii="Calibri" w:eastAsia="PMingLiU" w:hAnsi="Calibri" w:cs="Times New Roman"/>
                          <w:sz w:val="16"/>
                          <w:szCs w:val="16"/>
                          <w:lang w:eastAsia="zh-TW"/>
                        </w:rPr>
                        <w:t xml:space="preserve"> </w:t>
                      </w:r>
                      <w:r w:rsidR="00646347" w:rsidRPr="00FE6861">
                        <w:rPr>
                          <w:rFonts w:ascii="Calibri" w:eastAsia="PMingLiU" w:hAnsi="Calibri" w:cs="Times New Roman"/>
                          <w:sz w:val="16"/>
                          <w:szCs w:val="16"/>
                          <w:lang w:eastAsia="zh-TW"/>
                        </w:rPr>
                        <w:t>“I think cancel culture is</w:t>
                      </w:r>
                      <w:r w:rsidR="00703EDF" w:rsidRPr="00FE6861">
                        <w:rPr>
                          <w:rFonts w:ascii="Calibri" w:eastAsia="PMingLiU" w:hAnsi="Calibri" w:cs="Times New Roman"/>
                          <w:sz w:val="16"/>
                          <w:szCs w:val="16"/>
                          <w:lang w:eastAsia="zh-TW"/>
                        </w:rPr>
                        <w:t xml:space="preserve"> </w:t>
                      </w:r>
                      <w:r w:rsidR="00646347" w:rsidRPr="00FE6861">
                        <w:rPr>
                          <w:rFonts w:ascii="Calibri" w:eastAsia="PMingLiU" w:hAnsi="Calibri" w:cs="Times New Roman"/>
                          <w:sz w:val="16"/>
                          <w:szCs w:val="16"/>
                          <w:lang w:eastAsia="zh-TW"/>
                        </w:rPr>
                        <w:t xml:space="preserve">bad for society,” to “I think cancel culture is good for society.” </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0D291B6A" wp14:editId="7D0D6954">
                <wp:simplePos x="0" y="0"/>
                <wp:positionH relativeFrom="column">
                  <wp:posOffset>0</wp:posOffset>
                </wp:positionH>
                <wp:positionV relativeFrom="paragraph">
                  <wp:posOffset>62865</wp:posOffset>
                </wp:positionV>
                <wp:extent cx="4267200" cy="8890"/>
                <wp:effectExtent l="0" t="0" r="0" b="0"/>
                <wp:wrapNone/>
                <wp:docPr id="20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8890"/>
                        </a:xfrm>
                        <a:prstGeom prst="rect">
                          <a:avLst/>
                        </a:prstGeom>
                        <a:solidFill>
                          <a:srgbClr val="1D7EB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609ABD" id="Rectangle 349" o:spid="_x0000_s1026" style="position:absolute;margin-left:0;margin-top:4.95pt;width:336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" fillcolor="#1d7ebe" stroked="f" strokeweight="1pt"/>
            </w:pict>
          </mc:Fallback>
        </mc:AlternateContent>
      </w:r>
    </w:p>
    <w:p w14:paraId="60319354" w14:textId="77777777" w:rsidR="00C436BB" w:rsidRPr="00C436BB" w:rsidRDefault="00C436BB" w:rsidP="00C436BB"/>
    <w:p w14:paraId="68EDEA3C" w14:textId="77777777" w:rsidR="00C436BB" w:rsidRPr="00C436BB" w:rsidRDefault="00C436BB" w:rsidP="00C436BB"/>
    <w:p w14:paraId="0A3FEF25" w14:textId="77777777" w:rsidR="00C436BB" w:rsidRPr="00C436BB" w:rsidRDefault="0047741D" w:rsidP="00C436BB">
      <w:r w:rsidRPr="0047741D">
        <w:rPr>
          <w:noProof/>
        </w:rPr>
        <mc:AlternateContent>
          <mc:Choice Requires="wps">
            <w:drawing>
              <wp:anchor distT="0" distB="0" distL="114300" distR="114300" simplePos="0" relativeHeight="251679744" behindDoc="0" locked="0" layoutInCell="1" allowOverlap="1" wp14:anchorId="068EAD39" wp14:editId="2A981C94">
                <wp:simplePos x="0" y="0"/>
                <wp:positionH relativeFrom="column">
                  <wp:posOffset>-735</wp:posOffset>
                </wp:positionH>
                <wp:positionV relativeFrom="paragraph">
                  <wp:posOffset>1142231</wp:posOffset>
                </wp:positionV>
                <wp:extent cx="7010400" cy="228600"/>
                <wp:effectExtent l="0" t="0" r="0" b="0"/>
                <wp:wrapNone/>
                <wp:docPr id="21" name="Rectangle 21"/>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EA93B" w14:textId="77777777" w:rsidR="0047741D" w:rsidRPr="007B28CB" w:rsidRDefault="0047741D" w:rsidP="0047741D">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Description</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EAD39" id="Rectangle 21" o:spid="_x0000_s1041" style="position:absolute;margin-left:-.05pt;margin-top:89.95pt;width:552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" fillcolor="#1d7ebe" stroked="f" strokeweight="1pt">
                <v:textbox inset="3pt,3pt,3pt,3pt">
                  <w:txbxContent>
                    <w:p w14:paraId="5E3EA93B" w14:textId="77777777" w:rsidR="0047741D" w:rsidRPr="007B28CB" w:rsidRDefault="0047741D" w:rsidP="0047741D">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Description</w:t>
                      </w:r>
                    </w:p>
                  </w:txbxContent>
                </v:textbox>
              </v:rect>
            </w:pict>
          </mc:Fallback>
        </mc:AlternateContent>
      </w:r>
      <w:r>
        <w:rPr>
          <w:noProof/>
        </w:rPr>
        <mc:AlternateContent>
          <mc:Choice Requires="wps">
            <w:drawing>
              <wp:anchor distT="45720" distB="45720" distL="114300" distR="114300" simplePos="0" relativeHeight="251677696" behindDoc="0" locked="0" layoutInCell="1" allowOverlap="1" wp14:anchorId="288D2E70" wp14:editId="4B3B3BE7">
                <wp:simplePos x="0" y="0"/>
                <wp:positionH relativeFrom="column">
                  <wp:posOffset>-1905</wp:posOffset>
                </wp:positionH>
                <wp:positionV relativeFrom="paragraph">
                  <wp:posOffset>377825</wp:posOffset>
                </wp:positionV>
                <wp:extent cx="7010400" cy="76581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65810"/>
                        </a:xfrm>
                        <a:prstGeom prst="rect">
                          <a:avLst/>
                        </a:prstGeom>
                        <a:noFill/>
                        <a:ln w="9525">
                          <a:noFill/>
                          <a:miter lim="800000"/>
                          <a:headEnd/>
                          <a:tailEnd/>
                        </a:ln>
                      </wps:spPr>
                      <wps:txbx>
                        <w:txbxContent>
                          <w:p w14:paraId="038C893A" w14:textId="30B60DBC" w:rsidR="0047741D" w:rsidRPr="0047741D" w:rsidRDefault="0047741D" w:rsidP="0047741D">
                            <w:pPr>
                              <w:spacing w:after="0" w:line="259" w:lineRule="auto"/>
                              <w:jc w:val="both"/>
                              <w:rPr>
                                <w:rFonts w:ascii="Calibri" w:eastAsia="PMingLiU" w:hAnsi="Calibri" w:cs="Times New Roman"/>
                                <w:sz w:val="16"/>
                                <w:szCs w:val="16"/>
                                <w:lang w:eastAsia="zh-TW"/>
                              </w:rPr>
                            </w:pPr>
                            <w:r w:rsidRPr="00D044AF">
                              <w:rPr>
                                <w:sz w:val="16"/>
                                <w:szCs w:val="16"/>
                              </w:rPr>
                              <w:t>A Continuum Dialogue should never be</w:t>
                            </w:r>
                            <w:r w:rsidR="00211480">
                              <w:rPr>
                                <w:sz w:val="16"/>
                                <w:szCs w:val="16"/>
                              </w:rPr>
                              <w:t xml:space="preserve"> viewed as</w:t>
                            </w:r>
                            <w:r w:rsidRPr="00D044AF">
                              <w:rPr>
                                <w:sz w:val="16"/>
                                <w:szCs w:val="16"/>
                              </w:rPr>
                              <w:t xml:space="preserve"> a vote, or even consensus. </w:t>
                            </w:r>
                            <w:r w:rsidR="00211480">
                              <w:rPr>
                                <w:sz w:val="16"/>
                                <w:szCs w:val="16"/>
                              </w:rPr>
                              <w:t>Instead, o</w:t>
                            </w:r>
                            <w:r w:rsidRPr="00D044AF">
                              <w:rPr>
                                <w:sz w:val="16"/>
                                <w:szCs w:val="16"/>
                              </w:rPr>
                              <w:t xml:space="preserve">ne could state the topic as, “Let’s see where we are on </w:t>
                            </w:r>
                            <w:r w:rsidR="00560D8D">
                              <w:rPr>
                                <w:sz w:val="16"/>
                                <w:szCs w:val="16"/>
                              </w:rPr>
                              <w:t>cancel culture</w:t>
                            </w:r>
                            <w:r w:rsidRPr="00D044AF">
                              <w:rPr>
                                <w:sz w:val="16"/>
                                <w:szCs w:val="16"/>
                              </w:rPr>
                              <w:t xml:space="preserve">,” then ask the questions and listen to everyone’s reasons for standing where they are. </w:t>
                            </w:r>
                            <w:proofErr w:type="gramStart"/>
                            <w:r w:rsidRPr="00D044AF">
                              <w:rPr>
                                <w:sz w:val="16"/>
                                <w:szCs w:val="16"/>
                              </w:rPr>
                              <w:t>Thus</w:t>
                            </w:r>
                            <w:proofErr w:type="gramEnd"/>
                            <w:r w:rsidRPr="00D044AF">
                              <w:rPr>
                                <w:sz w:val="16"/>
                                <w:szCs w:val="16"/>
                              </w:rPr>
                              <w:t xml:space="preserve"> it becomes a learning experience that can lead to a good decision. People calmly listen to other perspectives and grow in understanding their colleagues. Solutions even </w:t>
                            </w:r>
                            <w:r w:rsidR="00211480">
                              <w:rPr>
                                <w:sz w:val="16"/>
                                <w:szCs w:val="16"/>
                              </w:rPr>
                              <w:t>a</w:t>
                            </w:r>
                            <w:r w:rsidRPr="00D044AF">
                              <w:rPr>
                                <w:sz w:val="16"/>
                                <w:szCs w:val="16"/>
                              </w:rPr>
                              <w:t>rise as the Continuum Dialogue unfolds.</w:t>
                            </w:r>
                          </w:p>
                        </w:txbxContent>
                      </wps:txbx>
                      <wps:bodyPr rot="0" vert="horz" wrap="square" lIns="38100" tIns="38100" rIns="381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D2E70" id="_x0000_s1042" type="#_x0000_t202" style="position:absolute;margin-left:-.15pt;margin-top:29.75pt;width:552pt;height:60.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" filled="f" stroked="f">
                <v:textbox inset="3pt,3pt,3pt,3pt">
                  <w:txbxContent>
                    <w:p w14:paraId="038C893A" w14:textId="30B60DBC" w:rsidR="0047741D" w:rsidRPr="0047741D" w:rsidRDefault="0047741D" w:rsidP="0047741D">
                      <w:pPr>
                        <w:spacing w:after="0" w:line="259" w:lineRule="auto"/>
                        <w:jc w:val="both"/>
                        <w:rPr>
                          <w:rFonts w:ascii="Calibri" w:eastAsia="PMingLiU" w:hAnsi="Calibri" w:cs="Times New Roman"/>
                          <w:sz w:val="16"/>
                          <w:szCs w:val="16"/>
                          <w:lang w:eastAsia="zh-TW"/>
                        </w:rPr>
                      </w:pPr>
                      <w:r w:rsidRPr="00D044AF">
                        <w:rPr>
                          <w:sz w:val="16"/>
                          <w:szCs w:val="16"/>
                        </w:rPr>
                        <w:t>A Continuum Dialogue should never be</w:t>
                      </w:r>
                      <w:r w:rsidR="00211480">
                        <w:rPr>
                          <w:sz w:val="16"/>
                          <w:szCs w:val="16"/>
                        </w:rPr>
                        <w:t xml:space="preserve"> viewed as</w:t>
                      </w:r>
                      <w:r w:rsidRPr="00D044AF">
                        <w:rPr>
                          <w:sz w:val="16"/>
                          <w:szCs w:val="16"/>
                        </w:rPr>
                        <w:t xml:space="preserve"> a vote, or even consensus. </w:t>
                      </w:r>
                      <w:r w:rsidR="00211480">
                        <w:rPr>
                          <w:sz w:val="16"/>
                          <w:szCs w:val="16"/>
                        </w:rPr>
                        <w:t>Instead, o</w:t>
                      </w:r>
                      <w:r w:rsidRPr="00D044AF">
                        <w:rPr>
                          <w:sz w:val="16"/>
                          <w:szCs w:val="16"/>
                        </w:rPr>
                        <w:t xml:space="preserve">ne could state the topic as, “Let’s see where we are on </w:t>
                      </w:r>
                      <w:r w:rsidR="00560D8D">
                        <w:rPr>
                          <w:sz w:val="16"/>
                          <w:szCs w:val="16"/>
                        </w:rPr>
                        <w:t>cancel culture</w:t>
                      </w:r>
                      <w:r w:rsidRPr="00D044AF">
                        <w:rPr>
                          <w:sz w:val="16"/>
                          <w:szCs w:val="16"/>
                        </w:rPr>
                        <w:t xml:space="preserve">,” then ask the questions and listen to everyone’s reasons for standing where they are. </w:t>
                      </w:r>
                      <w:proofErr w:type="gramStart"/>
                      <w:r w:rsidRPr="00D044AF">
                        <w:rPr>
                          <w:sz w:val="16"/>
                          <w:szCs w:val="16"/>
                        </w:rPr>
                        <w:t>Thus</w:t>
                      </w:r>
                      <w:proofErr w:type="gramEnd"/>
                      <w:r w:rsidRPr="00D044AF">
                        <w:rPr>
                          <w:sz w:val="16"/>
                          <w:szCs w:val="16"/>
                        </w:rPr>
                        <w:t xml:space="preserve"> it becomes a learning experience that can lead to a good decision. People calmly listen to other perspectives and grow in understanding their colleagues. Solutions even </w:t>
                      </w:r>
                      <w:r w:rsidR="00211480">
                        <w:rPr>
                          <w:sz w:val="16"/>
                          <w:szCs w:val="16"/>
                        </w:rPr>
                        <w:t>a</w:t>
                      </w:r>
                      <w:r w:rsidRPr="00D044AF">
                        <w:rPr>
                          <w:sz w:val="16"/>
                          <w:szCs w:val="16"/>
                        </w:rPr>
                        <w:t>rise as the Continuum Dialogue unfolds.</w:t>
                      </w:r>
                    </w:p>
                  </w:txbxContent>
                </v:textbox>
                <w10:wrap type="square"/>
              </v:shape>
            </w:pict>
          </mc:Fallback>
        </mc:AlternateContent>
      </w:r>
    </w:p>
    <w:p w14:paraId="51C60EC5" w14:textId="77777777" w:rsidR="00C436BB" w:rsidRPr="00C436BB" w:rsidRDefault="00C436BB" w:rsidP="00C436BB"/>
    <w:p w14:paraId="36317B7A" w14:textId="77777777" w:rsidR="00C436BB" w:rsidRPr="00C436BB" w:rsidRDefault="0047741D" w:rsidP="00C436BB">
      <w:r w:rsidRPr="0047741D">
        <w:rPr>
          <w:noProof/>
        </w:rPr>
        <mc:AlternateContent>
          <mc:Choice Requires="wps">
            <w:drawing>
              <wp:anchor distT="0" distB="0" distL="114300" distR="114300" simplePos="0" relativeHeight="251680768" behindDoc="0" locked="0" layoutInCell="1" allowOverlap="1" wp14:anchorId="3A75F61E" wp14:editId="5A6FB7A3">
                <wp:simplePos x="0" y="0"/>
                <wp:positionH relativeFrom="column">
                  <wp:posOffset>4011</wp:posOffset>
                </wp:positionH>
                <wp:positionV relativeFrom="paragraph">
                  <wp:posOffset>28876</wp:posOffset>
                </wp:positionV>
                <wp:extent cx="7006910" cy="1683084"/>
                <wp:effectExtent l="0" t="0" r="3810" b="0"/>
                <wp:wrapNone/>
                <wp:docPr id="22" name="Rectangle 22"/>
                <wp:cNvGraphicFramePr/>
                <a:graphic xmlns:a="http://schemas.openxmlformats.org/drawingml/2006/main">
                  <a:graphicData uri="http://schemas.microsoft.com/office/word/2010/wordprocessingShape">
                    <wps:wsp>
                      <wps:cNvSpPr/>
                      <wps:spPr>
                        <a:xfrm>
                          <a:off x="0" y="0"/>
                          <a:ext cx="7006910" cy="1683084"/>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5EE2C10C" w14:textId="15FA04BE" w:rsidR="0047741D" w:rsidRDefault="0047741D" w:rsidP="0047741D">
                            <w:pPr>
                              <w:spacing w:after="0" w:line="259" w:lineRule="auto"/>
                              <w:jc w:val="both"/>
                              <w:rPr>
                                <w:sz w:val="16"/>
                                <w:szCs w:val="16"/>
                              </w:rPr>
                            </w:pPr>
                            <w:r>
                              <w:rPr>
                                <w:sz w:val="16"/>
                                <w:szCs w:val="16"/>
                              </w:rPr>
                              <w:t xml:space="preserve">1. </w:t>
                            </w:r>
                            <w:bookmarkStart w:id="0" w:name="_Hlk46351120"/>
                            <w:r w:rsidRPr="00D044AF">
                              <w:rPr>
                                <w:sz w:val="16"/>
                                <w:szCs w:val="16"/>
                              </w:rPr>
                              <w:t xml:space="preserve">At the end of a continuum the facilitator can invite anyone who has changed their mind and wants to move to do </w:t>
                            </w:r>
                            <w:proofErr w:type="gramStart"/>
                            <w:r w:rsidRPr="00D044AF">
                              <w:rPr>
                                <w:sz w:val="16"/>
                                <w:szCs w:val="16"/>
                              </w:rPr>
                              <w:t xml:space="preserve">so, </w:t>
                            </w:r>
                            <w:r w:rsidR="00211480">
                              <w:rPr>
                                <w:sz w:val="16"/>
                                <w:szCs w:val="16"/>
                              </w:rPr>
                              <w:t>and</w:t>
                            </w:r>
                            <w:proofErr w:type="gramEnd"/>
                            <w:r w:rsidR="00211480">
                              <w:rPr>
                                <w:sz w:val="16"/>
                                <w:szCs w:val="16"/>
                              </w:rPr>
                              <w:t xml:space="preserve"> should in the process explain </w:t>
                            </w:r>
                            <w:r w:rsidRPr="00D044AF">
                              <w:rPr>
                                <w:sz w:val="16"/>
                                <w:szCs w:val="16"/>
                              </w:rPr>
                              <w:t>why they chose to move.</w:t>
                            </w:r>
                            <w:bookmarkEnd w:id="0"/>
                          </w:p>
                          <w:p w14:paraId="3C14E4EB" w14:textId="77777777" w:rsidR="00F53804" w:rsidRDefault="00F53804" w:rsidP="0047741D">
                            <w:pPr>
                              <w:spacing w:after="0" w:line="259" w:lineRule="auto"/>
                              <w:jc w:val="both"/>
                              <w:rPr>
                                <w:sz w:val="16"/>
                                <w:szCs w:val="16"/>
                              </w:rPr>
                            </w:pPr>
                          </w:p>
                          <w:p w14:paraId="089ED302" w14:textId="77777777" w:rsidR="0047741D" w:rsidRDefault="0047741D" w:rsidP="0047741D">
                            <w:pPr>
                              <w:spacing w:after="0"/>
                              <w:jc w:val="both"/>
                              <w:rPr>
                                <w:sz w:val="16"/>
                                <w:szCs w:val="16"/>
                              </w:rPr>
                            </w:pPr>
                            <w:r>
                              <w:rPr>
                                <w:sz w:val="16"/>
                                <w:szCs w:val="16"/>
                              </w:rPr>
                              <w:t xml:space="preserve">2. The </w:t>
                            </w:r>
                            <w:r w:rsidRPr="00D044AF">
                              <w:rPr>
                                <w:sz w:val="16"/>
                                <w:szCs w:val="16"/>
                              </w:rPr>
                              <w:t>facilitator can ask if anyone in the group has a continuum they would like to propose. That person sets up the continuum and facilitates the discussion with the support of the regular facilitator. This gives participants the opportunity to go deeper than the facilitator might. It requires trust to do this well, although sometimes people want to ask fairly simple questions that just didn’t occur to the facilitator. It is the facilitator’s responsibility to be sure the continuum is productive and not a hidden question to get at something or someone.</w:t>
                            </w:r>
                          </w:p>
                          <w:p w14:paraId="501199B7" w14:textId="77777777" w:rsidR="00F53804" w:rsidRPr="0047741D" w:rsidRDefault="00F53804" w:rsidP="0047741D">
                            <w:pPr>
                              <w:spacing w:after="0"/>
                              <w:jc w:val="both"/>
                              <w:rPr>
                                <w:rFonts w:ascii="Calibri" w:eastAsia="PMingLiU" w:hAnsi="Calibri" w:cs="Times New Roman"/>
                                <w:sz w:val="16"/>
                                <w:szCs w:val="16"/>
                                <w:lang w:eastAsia="zh-TW"/>
                              </w:rPr>
                            </w:pPr>
                          </w:p>
                          <w:p w14:paraId="4E42DED7" w14:textId="68BB1AA1" w:rsidR="0047741D" w:rsidRPr="0047741D" w:rsidRDefault="00F53804" w:rsidP="0047741D">
                            <w:p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 xml:space="preserve">3. The </w:t>
                            </w:r>
                            <w:r w:rsidRPr="00D044AF">
                              <w:rPr>
                                <w:sz w:val="16"/>
                                <w:szCs w:val="16"/>
                              </w:rPr>
                              <w:t xml:space="preserve">facilitator can give anyone in the continuum permission to move </w:t>
                            </w:r>
                            <w:r w:rsidR="00424DA9">
                              <w:rPr>
                                <w:sz w:val="16"/>
                                <w:szCs w:val="16"/>
                              </w:rPr>
                              <w:t>someone to a</w:t>
                            </w:r>
                            <w:r w:rsidRPr="00D044AF">
                              <w:rPr>
                                <w:sz w:val="16"/>
                                <w:szCs w:val="16"/>
                              </w:rPr>
                              <w:t xml:space="preserve"> place they think they should be </w:t>
                            </w:r>
                            <w:r w:rsidR="00424DA9">
                              <w:rPr>
                                <w:sz w:val="16"/>
                                <w:szCs w:val="16"/>
                              </w:rPr>
                              <w:t>telling</w:t>
                            </w:r>
                            <w:r w:rsidRPr="00D044AF">
                              <w:rPr>
                                <w:sz w:val="16"/>
                                <w:szCs w:val="16"/>
                              </w:rPr>
                              <w:t xml:space="preserve"> the whole group why they moved that person there. The person moved can respond and either stay there or go back to where they were. This process gets to the differences between what we know of ourselves and what we project </w:t>
                            </w:r>
                            <w:r w:rsidR="00424DA9">
                              <w:rPr>
                                <w:sz w:val="16"/>
                                <w:szCs w:val="16"/>
                              </w:rPr>
                              <w:t>on</w:t>
                            </w:r>
                            <w:r w:rsidR="00424DA9" w:rsidRPr="00D044AF">
                              <w:rPr>
                                <w:sz w:val="16"/>
                                <w:szCs w:val="16"/>
                              </w:rPr>
                              <w:t xml:space="preserve"> </w:t>
                            </w:r>
                            <w:r w:rsidRPr="00D044AF">
                              <w:rPr>
                                <w:sz w:val="16"/>
                                <w:szCs w:val="16"/>
                              </w:rPr>
                              <w:t xml:space="preserve">others. </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5F61E" id="Rectangle 22" o:spid="_x0000_s1043" style="position:absolute;margin-left:.3pt;margin-top:2.25pt;width:551.75pt;height:13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" fillcolor="#f2f2f2 [3052]" stroked="f" strokeweight="1pt">
                <v:textbox inset="3pt,1pt,3pt,3pt">
                  <w:txbxContent>
                    <w:p w14:paraId="5EE2C10C" w14:textId="15FA04BE" w:rsidR="0047741D" w:rsidRDefault="0047741D" w:rsidP="0047741D">
                      <w:pPr>
                        <w:spacing w:after="0" w:line="259" w:lineRule="auto"/>
                        <w:jc w:val="both"/>
                        <w:rPr>
                          <w:sz w:val="16"/>
                          <w:szCs w:val="16"/>
                        </w:rPr>
                      </w:pPr>
                      <w:r>
                        <w:rPr>
                          <w:sz w:val="16"/>
                          <w:szCs w:val="16"/>
                        </w:rPr>
                        <w:t xml:space="preserve">1. </w:t>
                      </w:r>
                      <w:bookmarkStart w:id="1" w:name="_Hlk46351120"/>
                      <w:r w:rsidRPr="00D044AF">
                        <w:rPr>
                          <w:sz w:val="16"/>
                          <w:szCs w:val="16"/>
                        </w:rPr>
                        <w:t xml:space="preserve">At the end of a continuum the facilitator can invite anyone who has changed their mind and wants to move to do </w:t>
                      </w:r>
                      <w:proofErr w:type="gramStart"/>
                      <w:r w:rsidRPr="00D044AF">
                        <w:rPr>
                          <w:sz w:val="16"/>
                          <w:szCs w:val="16"/>
                        </w:rPr>
                        <w:t xml:space="preserve">so, </w:t>
                      </w:r>
                      <w:r w:rsidR="00211480">
                        <w:rPr>
                          <w:sz w:val="16"/>
                          <w:szCs w:val="16"/>
                        </w:rPr>
                        <w:t>and</w:t>
                      </w:r>
                      <w:proofErr w:type="gramEnd"/>
                      <w:r w:rsidR="00211480">
                        <w:rPr>
                          <w:sz w:val="16"/>
                          <w:szCs w:val="16"/>
                        </w:rPr>
                        <w:t xml:space="preserve"> should in the process explain </w:t>
                      </w:r>
                      <w:r w:rsidRPr="00D044AF">
                        <w:rPr>
                          <w:sz w:val="16"/>
                          <w:szCs w:val="16"/>
                        </w:rPr>
                        <w:t>why they chose to move.</w:t>
                      </w:r>
                      <w:bookmarkEnd w:id="1"/>
                    </w:p>
                    <w:p w14:paraId="3C14E4EB" w14:textId="77777777" w:rsidR="00F53804" w:rsidRDefault="00F53804" w:rsidP="0047741D">
                      <w:pPr>
                        <w:spacing w:after="0" w:line="259" w:lineRule="auto"/>
                        <w:jc w:val="both"/>
                        <w:rPr>
                          <w:sz w:val="16"/>
                          <w:szCs w:val="16"/>
                        </w:rPr>
                      </w:pPr>
                    </w:p>
                    <w:p w14:paraId="089ED302" w14:textId="77777777" w:rsidR="0047741D" w:rsidRDefault="0047741D" w:rsidP="0047741D">
                      <w:pPr>
                        <w:spacing w:after="0"/>
                        <w:jc w:val="both"/>
                        <w:rPr>
                          <w:sz w:val="16"/>
                          <w:szCs w:val="16"/>
                        </w:rPr>
                      </w:pPr>
                      <w:r>
                        <w:rPr>
                          <w:sz w:val="16"/>
                          <w:szCs w:val="16"/>
                        </w:rPr>
                        <w:t xml:space="preserve">2. The </w:t>
                      </w:r>
                      <w:r w:rsidRPr="00D044AF">
                        <w:rPr>
                          <w:sz w:val="16"/>
                          <w:szCs w:val="16"/>
                        </w:rPr>
                        <w:t>facilitator can ask if anyone in the group has a continuum they would like to propose. That person sets up the continuum and facilitates the discussion with the support of the regular facilitator. This gives participants the opportunity to go deeper than the facilitator might. It requires trust to do this well, although sometimes people want to ask fairly simple questions that just didn’t occur to the facilitator. It is the facilitator’s responsibility to be sure the continuum is productive and not a hidden question to get at something or someone.</w:t>
                      </w:r>
                    </w:p>
                    <w:p w14:paraId="501199B7" w14:textId="77777777" w:rsidR="00F53804" w:rsidRPr="0047741D" w:rsidRDefault="00F53804" w:rsidP="0047741D">
                      <w:pPr>
                        <w:spacing w:after="0"/>
                        <w:jc w:val="both"/>
                        <w:rPr>
                          <w:rFonts w:ascii="Calibri" w:eastAsia="PMingLiU" w:hAnsi="Calibri" w:cs="Times New Roman"/>
                          <w:sz w:val="16"/>
                          <w:szCs w:val="16"/>
                          <w:lang w:eastAsia="zh-TW"/>
                        </w:rPr>
                      </w:pPr>
                    </w:p>
                    <w:p w14:paraId="4E42DED7" w14:textId="68BB1AA1" w:rsidR="0047741D" w:rsidRPr="0047741D" w:rsidRDefault="00F53804" w:rsidP="0047741D">
                      <w:p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 xml:space="preserve">3. The </w:t>
                      </w:r>
                      <w:r w:rsidRPr="00D044AF">
                        <w:rPr>
                          <w:sz w:val="16"/>
                          <w:szCs w:val="16"/>
                        </w:rPr>
                        <w:t xml:space="preserve">facilitator can give anyone in the continuum permission to move </w:t>
                      </w:r>
                      <w:r w:rsidR="00424DA9">
                        <w:rPr>
                          <w:sz w:val="16"/>
                          <w:szCs w:val="16"/>
                        </w:rPr>
                        <w:t>someone to a</w:t>
                      </w:r>
                      <w:r w:rsidRPr="00D044AF">
                        <w:rPr>
                          <w:sz w:val="16"/>
                          <w:szCs w:val="16"/>
                        </w:rPr>
                        <w:t xml:space="preserve"> place they think they should be </w:t>
                      </w:r>
                      <w:r w:rsidR="00424DA9">
                        <w:rPr>
                          <w:sz w:val="16"/>
                          <w:szCs w:val="16"/>
                        </w:rPr>
                        <w:t>telling</w:t>
                      </w:r>
                      <w:r w:rsidRPr="00D044AF">
                        <w:rPr>
                          <w:sz w:val="16"/>
                          <w:szCs w:val="16"/>
                        </w:rPr>
                        <w:t xml:space="preserve"> the whole group why they moved that person there. The person moved can respond and either stay there or go back to where they were. This process gets to the differences between what we know of ourselves and what we project </w:t>
                      </w:r>
                      <w:r w:rsidR="00424DA9">
                        <w:rPr>
                          <w:sz w:val="16"/>
                          <w:szCs w:val="16"/>
                        </w:rPr>
                        <w:t>on</w:t>
                      </w:r>
                      <w:r w:rsidR="00424DA9" w:rsidRPr="00D044AF">
                        <w:rPr>
                          <w:sz w:val="16"/>
                          <w:szCs w:val="16"/>
                        </w:rPr>
                        <w:t xml:space="preserve"> </w:t>
                      </w:r>
                      <w:r w:rsidRPr="00D044AF">
                        <w:rPr>
                          <w:sz w:val="16"/>
                          <w:szCs w:val="16"/>
                        </w:rPr>
                        <w:t xml:space="preserve">others. </w:t>
                      </w:r>
                    </w:p>
                  </w:txbxContent>
                </v:textbox>
              </v:rect>
            </w:pict>
          </mc:Fallback>
        </mc:AlternateContent>
      </w:r>
    </w:p>
    <w:p w14:paraId="235ABDFB" w14:textId="77777777" w:rsidR="00C436BB" w:rsidRPr="00C436BB" w:rsidRDefault="00C436BB" w:rsidP="00C436BB"/>
    <w:p w14:paraId="6B3704AC" w14:textId="77777777" w:rsidR="00C436BB" w:rsidRPr="00C436BB" w:rsidRDefault="00C436BB" w:rsidP="00C436BB"/>
    <w:p w14:paraId="38BB270E" w14:textId="77777777" w:rsidR="00C436BB" w:rsidRPr="00C436BB" w:rsidRDefault="00C436BB" w:rsidP="00C436BB"/>
    <w:p w14:paraId="7ED62590" w14:textId="77777777" w:rsidR="00C436BB" w:rsidRPr="00C436BB" w:rsidRDefault="00C436BB" w:rsidP="00C436BB"/>
    <w:p w14:paraId="786C1193" w14:textId="77777777" w:rsidR="00C436BB" w:rsidRPr="00C436BB" w:rsidRDefault="00C436BB" w:rsidP="00C436BB"/>
    <w:p w14:paraId="64EB35CD" w14:textId="77777777" w:rsidR="00C436BB" w:rsidRPr="00C436BB" w:rsidRDefault="00C436BB" w:rsidP="00C436BB"/>
    <w:p w14:paraId="2E7BEDFD" w14:textId="77777777" w:rsidR="00C436BB" w:rsidRPr="00C436BB" w:rsidRDefault="00F53804" w:rsidP="00C436BB">
      <w:r w:rsidRPr="0047741D">
        <w:rPr>
          <w:noProof/>
        </w:rPr>
        <mc:AlternateContent>
          <mc:Choice Requires="wps">
            <w:drawing>
              <wp:anchor distT="0" distB="0" distL="114300" distR="114300" simplePos="0" relativeHeight="251682816" behindDoc="0" locked="0" layoutInCell="1" allowOverlap="1" wp14:anchorId="0AE4C0C9" wp14:editId="04C486F6">
                <wp:simplePos x="0" y="0"/>
                <wp:positionH relativeFrom="column">
                  <wp:posOffset>-1270</wp:posOffset>
                </wp:positionH>
                <wp:positionV relativeFrom="paragraph">
                  <wp:posOffset>220980</wp:posOffset>
                </wp:positionV>
                <wp:extent cx="7010400" cy="228600"/>
                <wp:effectExtent l="0" t="0" r="0" b="0"/>
                <wp:wrapNone/>
                <wp:docPr id="23" name="Rectangle 23"/>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59BB1F" w14:textId="77777777" w:rsidR="0047741D" w:rsidRPr="007B28CB" w:rsidRDefault="0047741D" w:rsidP="0047741D">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Process</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4C0C9" id="Rectangle 23" o:spid="_x0000_s1044" style="position:absolute;margin-left:-.1pt;margin-top:17.4pt;width:55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" fillcolor="#1d7ebe" stroked="f" strokeweight="1pt">
                <v:textbox inset="3pt,3pt,3pt,3pt">
                  <w:txbxContent>
                    <w:p w14:paraId="1F59BB1F" w14:textId="77777777" w:rsidR="0047741D" w:rsidRPr="007B28CB" w:rsidRDefault="0047741D" w:rsidP="0047741D">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Process</w:t>
                      </w:r>
                    </w:p>
                  </w:txbxContent>
                </v:textbox>
              </v:rect>
            </w:pict>
          </mc:Fallback>
        </mc:AlternateContent>
      </w:r>
    </w:p>
    <w:p w14:paraId="6365C7B1" w14:textId="77777777" w:rsidR="00C436BB" w:rsidRPr="00C436BB" w:rsidRDefault="00C436BB" w:rsidP="00C436BB"/>
    <w:p w14:paraId="52AAC7C3" w14:textId="77777777" w:rsidR="00C436BB" w:rsidRPr="00C436BB" w:rsidRDefault="00F53804" w:rsidP="00C436BB">
      <w:r w:rsidRPr="0047741D">
        <w:rPr>
          <w:noProof/>
        </w:rPr>
        <mc:AlternateContent>
          <mc:Choice Requires="wps">
            <w:drawing>
              <wp:anchor distT="0" distB="0" distL="114300" distR="114300" simplePos="0" relativeHeight="251683840" behindDoc="0" locked="0" layoutInCell="1" allowOverlap="1" wp14:anchorId="027A37BB" wp14:editId="25B8A26E">
                <wp:simplePos x="0" y="0"/>
                <wp:positionH relativeFrom="column">
                  <wp:posOffset>4011</wp:posOffset>
                </wp:positionH>
                <wp:positionV relativeFrom="paragraph">
                  <wp:posOffset>75565</wp:posOffset>
                </wp:positionV>
                <wp:extent cx="7006910" cy="3657600"/>
                <wp:effectExtent l="0" t="0" r="3810" b="0"/>
                <wp:wrapNone/>
                <wp:docPr id="24" name="Rectangle 24"/>
                <wp:cNvGraphicFramePr/>
                <a:graphic xmlns:a="http://schemas.openxmlformats.org/drawingml/2006/main">
                  <a:graphicData uri="http://schemas.microsoft.com/office/word/2010/wordprocessingShape">
                    <wps:wsp>
                      <wps:cNvSpPr/>
                      <wps:spPr>
                        <a:xfrm>
                          <a:off x="0" y="0"/>
                          <a:ext cx="7006910" cy="36576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65EEE4FC" w14:textId="77777777" w:rsidR="0047741D" w:rsidRDefault="0047741D" w:rsidP="0047741D">
                            <w:pPr>
                              <w:spacing w:after="0" w:line="259" w:lineRule="auto"/>
                              <w:jc w:val="both"/>
                              <w:rPr>
                                <w:sz w:val="16"/>
                                <w:szCs w:val="16"/>
                              </w:rPr>
                            </w:pPr>
                            <w:bookmarkStart w:id="2" w:name="_Hlk46351056"/>
                            <w:r>
                              <w:rPr>
                                <w:sz w:val="16"/>
                                <w:szCs w:val="16"/>
                              </w:rPr>
                              <w:t xml:space="preserve">1. </w:t>
                            </w:r>
                            <w:r w:rsidRPr="00F50A3F">
                              <w:rPr>
                                <w:sz w:val="16"/>
                                <w:szCs w:val="16"/>
                              </w:rPr>
                              <w:t>The facilitator describes the process:</w:t>
                            </w:r>
                            <w:bookmarkEnd w:id="2"/>
                          </w:p>
                          <w:p w14:paraId="18D38086" w14:textId="77777777" w:rsidR="0047741D" w:rsidRPr="00F50A3F" w:rsidRDefault="0047741D" w:rsidP="0047741D">
                            <w:pPr>
                              <w:numPr>
                                <w:ilvl w:val="0"/>
                                <w:numId w:val="2"/>
                              </w:numPr>
                              <w:spacing w:after="0"/>
                              <w:jc w:val="both"/>
                              <w:rPr>
                                <w:sz w:val="16"/>
                                <w:szCs w:val="16"/>
                              </w:rPr>
                            </w:pPr>
                            <w:bookmarkStart w:id="3" w:name="_Hlk46351068"/>
                            <w:r w:rsidRPr="00F50A3F">
                              <w:rPr>
                                <w:sz w:val="16"/>
                                <w:szCs w:val="16"/>
                              </w:rPr>
                              <w:t>How statements representing the extremes of a topic mark the 2 ends of the continuum</w:t>
                            </w:r>
                          </w:p>
                          <w:p w14:paraId="04F65A84" w14:textId="77777777" w:rsidR="0047741D" w:rsidRDefault="0047741D" w:rsidP="0047741D">
                            <w:pPr>
                              <w:numPr>
                                <w:ilvl w:val="0"/>
                                <w:numId w:val="2"/>
                              </w:numPr>
                              <w:spacing w:after="0"/>
                              <w:jc w:val="both"/>
                              <w:rPr>
                                <w:sz w:val="16"/>
                                <w:szCs w:val="16"/>
                              </w:rPr>
                            </w:pPr>
                            <w:r w:rsidRPr="00F50A3F">
                              <w:rPr>
                                <w:sz w:val="16"/>
                                <w:szCs w:val="16"/>
                              </w:rPr>
                              <w:t>Where the continuum will be by physically walking from one end to the other</w:t>
                            </w:r>
                          </w:p>
                          <w:p w14:paraId="79FB3884" w14:textId="77777777" w:rsidR="0047741D" w:rsidRDefault="0047741D" w:rsidP="0047741D">
                            <w:pPr>
                              <w:numPr>
                                <w:ilvl w:val="0"/>
                                <w:numId w:val="2"/>
                              </w:numPr>
                              <w:spacing w:after="0"/>
                              <w:jc w:val="both"/>
                              <w:rPr>
                                <w:sz w:val="16"/>
                                <w:szCs w:val="16"/>
                              </w:rPr>
                            </w:pPr>
                            <w:r w:rsidRPr="0047741D">
                              <w:rPr>
                                <w:sz w:val="16"/>
                                <w:szCs w:val="16"/>
                              </w:rPr>
                              <w:t>Explains the norms</w:t>
                            </w:r>
                            <w:bookmarkEnd w:id="3"/>
                          </w:p>
                          <w:p w14:paraId="35B4137E" w14:textId="77777777" w:rsidR="00F53804" w:rsidRDefault="00F53804" w:rsidP="00F53804">
                            <w:pPr>
                              <w:spacing w:after="0"/>
                              <w:jc w:val="both"/>
                              <w:rPr>
                                <w:sz w:val="16"/>
                                <w:szCs w:val="16"/>
                              </w:rPr>
                            </w:pPr>
                          </w:p>
                          <w:p w14:paraId="585CA635" w14:textId="77777777" w:rsidR="0047741D" w:rsidRDefault="0047741D" w:rsidP="0047741D">
                            <w:pPr>
                              <w:spacing w:after="0"/>
                              <w:jc w:val="both"/>
                              <w:rPr>
                                <w:sz w:val="16"/>
                                <w:szCs w:val="16"/>
                              </w:rPr>
                            </w:pPr>
                            <w:r>
                              <w:rPr>
                                <w:sz w:val="16"/>
                                <w:szCs w:val="16"/>
                              </w:rPr>
                              <w:t xml:space="preserve">2. </w:t>
                            </w:r>
                            <w:r w:rsidRPr="00F50A3F">
                              <w:rPr>
                                <w:sz w:val="16"/>
                                <w:szCs w:val="16"/>
                              </w:rPr>
                              <w:t>The facilitator gives the group one or more practice rounds. Below are possibilities:</w:t>
                            </w:r>
                          </w:p>
                          <w:p w14:paraId="75612C7F"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The importance of time:</w:t>
                            </w:r>
                          </w:p>
                          <w:p w14:paraId="2BF4FDE6" w14:textId="77777777"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 xml:space="preserve">Always on time................................................................Time doesn’t mean anything </w:t>
                            </w:r>
                          </w:p>
                          <w:p w14:paraId="70BD1A79" w14:textId="77777777" w:rsidR="0047741D" w:rsidRPr="0047741D" w:rsidRDefault="0047741D" w:rsidP="0047741D">
                            <w:pPr>
                              <w:spacing w:after="0"/>
                              <w:ind w:left="720"/>
                              <w:jc w:val="both"/>
                              <w:rPr>
                                <w:rFonts w:ascii="Calibri" w:eastAsia="PMingLiU" w:hAnsi="Calibri" w:cs="Times New Roman"/>
                                <w:sz w:val="16"/>
                                <w:szCs w:val="16"/>
                                <w:lang w:eastAsia="zh-TW"/>
                              </w:rPr>
                            </w:pPr>
                            <w:r w:rsidRPr="0047741D">
                              <w:rPr>
                                <w:rFonts w:ascii="Calibri" w:eastAsia="PMingLiU" w:hAnsi="Calibri" w:cs="Times New Roman"/>
                                <w:sz w:val="16"/>
                                <w:szCs w:val="16"/>
                                <w:lang w:eastAsia="zh-TW"/>
                              </w:rPr>
                              <w:t>(A secondary question might be, “What does time feel like to you?)</w:t>
                            </w:r>
                          </w:p>
                          <w:p w14:paraId="21AD7D75"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17B2C1C1"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Your desk at school (or at home):</w:t>
                            </w:r>
                          </w:p>
                          <w:p w14:paraId="3FBFD132" w14:textId="77777777"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 xml:space="preserve">Neat and orderly nearly all the time...........................................................Utter chaos </w:t>
                            </w:r>
                          </w:p>
                          <w:p w14:paraId="3CC93AF7" w14:textId="77777777" w:rsidR="0047741D" w:rsidRPr="0047741D" w:rsidRDefault="0047741D" w:rsidP="0047741D">
                            <w:pPr>
                              <w:spacing w:after="0"/>
                              <w:ind w:left="720"/>
                              <w:jc w:val="both"/>
                              <w:rPr>
                                <w:rFonts w:ascii="Calibri" w:eastAsia="PMingLiU" w:hAnsi="Calibri" w:cs="Times New Roman"/>
                                <w:sz w:val="16"/>
                                <w:szCs w:val="16"/>
                                <w:lang w:eastAsia="zh-TW"/>
                              </w:rPr>
                            </w:pPr>
                            <w:r w:rsidRPr="0047741D">
                              <w:rPr>
                                <w:rFonts w:ascii="Calibri" w:eastAsia="PMingLiU" w:hAnsi="Calibri" w:cs="Times New Roman"/>
                                <w:sz w:val="16"/>
                                <w:szCs w:val="16"/>
                                <w:lang w:eastAsia="zh-TW"/>
                              </w:rPr>
                              <w:t>(A better question here is, “What role does your desk play for you?”)</w:t>
                            </w:r>
                          </w:p>
                          <w:p w14:paraId="0EE7DA5E"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6FB10A4F"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Time of day you do your best work:</w:t>
                            </w:r>
                          </w:p>
                          <w:p w14:paraId="75E56172" w14:textId="2E86D24F"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Dawn......................................................................................Deep in the dark</w:t>
                            </w:r>
                            <w:r w:rsidR="00424DA9">
                              <w:rPr>
                                <w:rFonts w:ascii="Calibri" w:eastAsia="PMingLiU" w:hAnsi="Calibri" w:cs="Times New Roman"/>
                                <w:b/>
                                <w:bCs/>
                                <w:sz w:val="16"/>
                                <w:szCs w:val="16"/>
                                <w:lang w:eastAsia="zh-TW"/>
                              </w:rPr>
                              <w:t xml:space="preserve"> of</w:t>
                            </w:r>
                            <w:r w:rsidRPr="00005EFF">
                              <w:rPr>
                                <w:rFonts w:ascii="Calibri" w:eastAsia="PMingLiU" w:hAnsi="Calibri" w:cs="Times New Roman"/>
                                <w:b/>
                                <w:bCs/>
                                <w:sz w:val="16"/>
                                <w:szCs w:val="16"/>
                                <w:lang w:eastAsia="zh-TW"/>
                              </w:rPr>
                              <w:t xml:space="preserve"> night</w:t>
                            </w:r>
                          </w:p>
                          <w:p w14:paraId="7BD85037"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556521F9"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Size of group you work best with:</w:t>
                            </w:r>
                          </w:p>
                          <w:p w14:paraId="23D543D9" w14:textId="0D62D06B"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Alone........................................The whole school, maybe the world</w:t>
                            </w:r>
                          </w:p>
                          <w:p w14:paraId="47988F02"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42B31BE3" w14:textId="77777777" w:rsidR="0047741D" w:rsidRPr="0047741D" w:rsidRDefault="0047741D" w:rsidP="0047741D">
                            <w:pPr>
                              <w:numPr>
                                <w:ilvl w:val="0"/>
                                <w:numId w:val="2"/>
                              </w:numPr>
                              <w:spacing w:after="0" w:line="259" w:lineRule="auto"/>
                              <w:jc w:val="both"/>
                              <w:rPr>
                                <w:rFonts w:ascii="Calibri" w:eastAsia="PMingLiU" w:hAnsi="Calibri" w:cs="Times New Roman"/>
                                <w:sz w:val="16"/>
                                <w:szCs w:val="16"/>
                                <w:lang w:eastAsia="zh-TW"/>
                              </w:rPr>
                            </w:pPr>
                            <w:r w:rsidRPr="008D7A45">
                              <w:rPr>
                                <w:rFonts w:ascii="Calibri" w:eastAsia="PMingLiU" w:hAnsi="Calibri" w:cs="Times New Roman"/>
                                <w:i/>
                                <w:iCs/>
                                <w:sz w:val="16"/>
                                <w:szCs w:val="16"/>
                                <w:lang w:eastAsia="zh-TW"/>
                              </w:rPr>
                              <w:t>Physical proximity boundaries — How close people can stand and talk with you?</w:t>
                            </w:r>
                            <w:r w:rsidRPr="0047741D">
                              <w:rPr>
                                <w:rFonts w:ascii="Calibri" w:eastAsia="PMingLiU" w:hAnsi="Calibri" w:cs="Times New Roman"/>
                                <w:sz w:val="16"/>
                                <w:szCs w:val="16"/>
                                <w:lang w:eastAsia="zh-TW"/>
                              </w:rPr>
                              <w:t xml:space="preserve"> (Practice this one and you’ll see exactly where boundaries are as people back up when you get to the boundary.)</w:t>
                            </w:r>
                          </w:p>
                          <w:p w14:paraId="6C41BD56" w14:textId="77777777"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2 inches.............................................................................................................2 feet</w:t>
                            </w:r>
                          </w:p>
                          <w:p w14:paraId="31097F55" w14:textId="1AFDC9D8" w:rsidR="0047741D" w:rsidRPr="0047741D" w:rsidRDefault="0047741D" w:rsidP="00005EFF">
                            <w:pPr>
                              <w:spacing w:after="0"/>
                              <w:ind w:left="720"/>
                              <w:jc w:val="both"/>
                              <w:rPr>
                                <w:sz w:val="16"/>
                                <w:szCs w:val="16"/>
                              </w:rPr>
                            </w:pPr>
                            <w:r w:rsidRPr="0047741D">
                              <w:rPr>
                                <w:rFonts w:ascii="Calibri" w:eastAsia="PMingLiU" w:hAnsi="Calibri" w:cs="Times New Roman"/>
                                <w:sz w:val="16"/>
                                <w:szCs w:val="16"/>
                                <w:lang w:eastAsia="zh-TW"/>
                              </w:rPr>
                              <w:t>(Another question here is “What happens when people cross your boundary?”)</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A37BB" id="Rectangle 24" o:spid="_x0000_s1045" style="position:absolute;margin-left:.3pt;margin-top:5.95pt;width:551.75pt;height:4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" fillcolor="#f2f2f2 [3052]" stroked="f" strokeweight="1pt">
                <v:textbox inset="3pt,1pt,3pt,3pt">
                  <w:txbxContent>
                    <w:p w14:paraId="65EEE4FC" w14:textId="77777777" w:rsidR="0047741D" w:rsidRDefault="0047741D" w:rsidP="0047741D">
                      <w:pPr>
                        <w:spacing w:after="0" w:line="259" w:lineRule="auto"/>
                        <w:jc w:val="both"/>
                        <w:rPr>
                          <w:sz w:val="16"/>
                          <w:szCs w:val="16"/>
                        </w:rPr>
                      </w:pPr>
                      <w:bookmarkStart w:id="4" w:name="_Hlk46351056"/>
                      <w:r>
                        <w:rPr>
                          <w:sz w:val="16"/>
                          <w:szCs w:val="16"/>
                        </w:rPr>
                        <w:t xml:space="preserve">1. </w:t>
                      </w:r>
                      <w:r w:rsidRPr="00F50A3F">
                        <w:rPr>
                          <w:sz w:val="16"/>
                          <w:szCs w:val="16"/>
                        </w:rPr>
                        <w:t>The facilitator describes the process:</w:t>
                      </w:r>
                      <w:bookmarkEnd w:id="4"/>
                    </w:p>
                    <w:p w14:paraId="18D38086" w14:textId="77777777" w:rsidR="0047741D" w:rsidRPr="00F50A3F" w:rsidRDefault="0047741D" w:rsidP="0047741D">
                      <w:pPr>
                        <w:numPr>
                          <w:ilvl w:val="0"/>
                          <w:numId w:val="2"/>
                        </w:numPr>
                        <w:spacing w:after="0"/>
                        <w:jc w:val="both"/>
                        <w:rPr>
                          <w:sz w:val="16"/>
                          <w:szCs w:val="16"/>
                        </w:rPr>
                      </w:pPr>
                      <w:bookmarkStart w:id="5" w:name="_Hlk46351068"/>
                      <w:r w:rsidRPr="00F50A3F">
                        <w:rPr>
                          <w:sz w:val="16"/>
                          <w:szCs w:val="16"/>
                        </w:rPr>
                        <w:t>How statements representing the extremes of a topic mark the 2 ends of the continuum</w:t>
                      </w:r>
                    </w:p>
                    <w:p w14:paraId="04F65A84" w14:textId="77777777" w:rsidR="0047741D" w:rsidRDefault="0047741D" w:rsidP="0047741D">
                      <w:pPr>
                        <w:numPr>
                          <w:ilvl w:val="0"/>
                          <w:numId w:val="2"/>
                        </w:numPr>
                        <w:spacing w:after="0"/>
                        <w:jc w:val="both"/>
                        <w:rPr>
                          <w:sz w:val="16"/>
                          <w:szCs w:val="16"/>
                        </w:rPr>
                      </w:pPr>
                      <w:r w:rsidRPr="00F50A3F">
                        <w:rPr>
                          <w:sz w:val="16"/>
                          <w:szCs w:val="16"/>
                        </w:rPr>
                        <w:t>Where the continuum will be by physically walking from one end to the other</w:t>
                      </w:r>
                    </w:p>
                    <w:p w14:paraId="79FB3884" w14:textId="77777777" w:rsidR="0047741D" w:rsidRDefault="0047741D" w:rsidP="0047741D">
                      <w:pPr>
                        <w:numPr>
                          <w:ilvl w:val="0"/>
                          <w:numId w:val="2"/>
                        </w:numPr>
                        <w:spacing w:after="0"/>
                        <w:jc w:val="both"/>
                        <w:rPr>
                          <w:sz w:val="16"/>
                          <w:szCs w:val="16"/>
                        </w:rPr>
                      </w:pPr>
                      <w:r w:rsidRPr="0047741D">
                        <w:rPr>
                          <w:sz w:val="16"/>
                          <w:szCs w:val="16"/>
                        </w:rPr>
                        <w:t>Explains the norms</w:t>
                      </w:r>
                      <w:bookmarkEnd w:id="5"/>
                    </w:p>
                    <w:p w14:paraId="35B4137E" w14:textId="77777777" w:rsidR="00F53804" w:rsidRDefault="00F53804" w:rsidP="00F53804">
                      <w:pPr>
                        <w:spacing w:after="0"/>
                        <w:jc w:val="both"/>
                        <w:rPr>
                          <w:sz w:val="16"/>
                          <w:szCs w:val="16"/>
                        </w:rPr>
                      </w:pPr>
                    </w:p>
                    <w:p w14:paraId="585CA635" w14:textId="77777777" w:rsidR="0047741D" w:rsidRDefault="0047741D" w:rsidP="0047741D">
                      <w:pPr>
                        <w:spacing w:after="0"/>
                        <w:jc w:val="both"/>
                        <w:rPr>
                          <w:sz w:val="16"/>
                          <w:szCs w:val="16"/>
                        </w:rPr>
                      </w:pPr>
                      <w:r>
                        <w:rPr>
                          <w:sz w:val="16"/>
                          <w:szCs w:val="16"/>
                        </w:rPr>
                        <w:t xml:space="preserve">2. </w:t>
                      </w:r>
                      <w:r w:rsidRPr="00F50A3F">
                        <w:rPr>
                          <w:sz w:val="16"/>
                          <w:szCs w:val="16"/>
                        </w:rPr>
                        <w:t>The facilitator gives the group one or more practice rounds. Below are possibilities:</w:t>
                      </w:r>
                    </w:p>
                    <w:p w14:paraId="75612C7F"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The importance of time:</w:t>
                      </w:r>
                    </w:p>
                    <w:p w14:paraId="2BF4FDE6" w14:textId="77777777"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 xml:space="preserve">Always on time................................................................Time doesn’t mean anything </w:t>
                      </w:r>
                    </w:p>
                    <w:p w14:paraId="70BD1A79" w14:textId="77777777" w:rsidR="0047741D" w:rsidRPr="0047741D" w:rsidRDefault="0047741D" w:rsidP="0047741D">
                      <w:pPr>
                        <w:spacing w:after="0"/>
                        <w:ind w:left="720"/>
                        <w:jc w:val="both"/>
                        <w:rPr>
                          <w:rFonts w:ascii="Calibri" w:eastAsia="PMingLiU" w:hAnsi="Calibri" w:cs="Times New Roman"/>
                          <w:sz w:val="16"/>
                          <w:szCs w:val="16"/>
                          <w:lang w:eastAsia="zh-TW"/>
                        </w:rPr>
                      </w:pPr>
                      <w:r w:rsidRPr="0047741D">
                        <w:rPr>
                          <w:rFonts w:ascii="Calibri" w:eastAsia="PMingLiU" w:hAnsi="Calibri" w:cs="Times New Roman"/>
                          <w:sz w:val="16"/>
                          <w:szCs w:val="16"/>
                          <w:lang w:eastAsia="zh-TW"/>
                        </w:rPr>
                        <w:t>(A secondary question might be, “What does time feel like to you?)</w:t>
                      </w:r>
                    </w:p>
                    <w:p w14:paraId="21AD7D75"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17B2C1C1"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Your desk at school (or at home):</w:t>
                      </w:r>
                    </w:p>
                    <w:p w14:paraId="3FBFD132" w14:textId="77777777"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 xml:space="preserve">Neat and orderly nearly all the time...........................................................Utter chaos </w:t>
                      </w:r>
                    </w:p>
                    <w:p w14:paraId="3CC93AF7" w14:textId="77777777" w:rsidR="0047741D" w:rsidRPr="0047741D" w:rsidRDefault="0047741D" w:rsidP="0047741D">
                      <w:pPr>
                        <w:spacing w:after="0"/>
                        <w:ind w:left="720"/>
                        <w:jc w:val="both"/>
                        <w:rPr>
                          <w:rFonts w:ascii="Calibri" w:eastAsia="PMingLiU" w:hAnsi="Calibri" w:cs="Times New Roman"/>
                          <w:sz w:val="16"/>
                          <w:szCs w:val="16"/>
                          <w:lang w:eastAsia="zh-TW"/>
                        </w:rPr>
                      </w:pPr>
                      <w:r w:rsidRPr="0047741D">
                        <w:rPr>
                          <w:rFonts w:ascii="Calibri" w:eastAsia="PMingLiU" w:hAnsi="Calibri" w:cs="Times New Roman"/>
                          <w:sz w:val="16"/>
                          <w:szCs w:val="16"/>
                          <w:lang w:eastAsia="zh-TW"/>
                        </w:rPr>
                        <w:t>(A better question here is, “What role does your desk play for you?”)</w:t>
                      </w:r>
                    </w:p>
                    <w:p w14:paraId="0EE7DA5E"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6FB10A4F"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Time of day you do your best work:</w:t>
                      </w:r>
                    </w:p>
                    <w:p w14:paraId="75E56172" w14:textId="2E86D24F"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Dawn......................................................................................Deep in the dark</w:t>
                      </w:r>
                      <w:r w:rsidR="00424DA9">
                        <w:rPr>
                          <w:rFonts w:ascii="Calibri" w:eastAsia="PMingLiU" w:hAnsi="Calibri" w:cs="Times New Roman"/>
                          <w:b/>
                          <w:bCs/>
                          <w:sz w:val="16"/>
                          <w:szCs w:val="16"/>
                          <w:lang w:eastAsia="zh-TW"/>
                        </w:rPr>
                        <w:t xml:space="preserve"> of</w:t>
                      </w:r>
                      <w:r w:rsidRPr="00005EFF">
                        <w:rPr>
                          <w:rFonts w:ascii="Calibri" w:eastAsia="PMingLiU" w:hAnsi="Calibri" w:cs="Times New Roman"/>
                          <w:b/>
                          <w:bCs/>
                          <w:sz w:val="16"/>
                          <w:szCs w:val="16"/>
                          <w:lang w:eastAsia="zh-TW"/>
                        </w:rPr>
                        <w:t xml:space="preserve"> night</w:t>
                      </w:r>
                    </w:p>
                    <w:p w14:paraId="7BD85037"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556521F9" w14:textId="77777777" w:rsidR="0047741D" w:rsidRPr="008D7A45" w:rsidRDefault="0047741D" w:rsidP="0047741D">
                      <w:pPr>
                        <w:numPr>
                          <w:ilvl w:val="0"/>
                          <w:numId w:val="2"/>
                        </w:numPr>
                        <w:spacing w:after="0" w:line="259" w:lineRule="auto"/>
                        <w:jc w:val="both"/>
                        <w:rPr>
                          <w:rFonts w:ascii="Calibri" w:eastAsia="PMingLiU" w:hAnsi="Calibri" w:cs="Times New Roman"/>
                          <w:i/>
                          <w:iCs/>
                          <w:sz w:val="16"/>
                          <w:szCs w:val="16"/>
                          <w:lang w:eastAsia="zh-TW"/>
                        </w:rPr>
                      </w:pPr>
                      <w:r w:rsidRPr="008D7A45">
                        <w:rPr>
                          <w:rFonts w:ascii="Calibri" w:eastAsia="PMingLiU" w:hAnsi="Calibri" w:cs="Times New Roman"/>
                          <w:i/>
                          <w:iCs/>
                          <w:sz w:val="16"/>
                          <w:szCs w:val="16"/>
                          <w:lang w:eastAsia="zh-TW"/>
                        </w:rPr>
                        <w:t>Size of group you work best with:</w:t>
                      </w:r>
                    </w:p>
                    <w:p w14:paraId="23D543D9" w14:textId="0D62D06B"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Alone........................................The whole school, maybe the world</w:t>
                      </w:r>
                    </w:p>
                    <w:p w14:paraId="47988F02" w14:textId="77777777" w:rsidR="0047741D" w:rsidRPr="0047741D" w:rsidRDefault="0047741D" w:rsidP="0047741D">
                      <w:pPr>
                        <w:spacing w:after="0"/>
                        <w:ind w:left="720"/>
                        <w:jc w:val="both"/>
                        <w:rPr>
                          <w:rFonts w:ascii="Calibri" w:eastAsia="PMingLiU" w:hAnsi="Calibri" w:cs="Times New Roman"/>
                          <w:sz w:val="16"/>
                          <w:szCs w:val="16"/>
                          <w:lang w:eastAsia="zh-TW"/>
                        </w:rPr>
                      </w:pPr>
                    </w:p>
                    <w:p w14:paraId="42B31BE3" w14:textId="77777777" w:rsidR="0047741D" w:rsidRPr="0047741D" w:rsidRDefault="0047741D" w:rsidP="0047741D">
                      <w:pPr>
                        <w:numPr>
                          <w:ilvl w:val="0"/>
                          <w:numId w:val="2"/>
                        </w:numPr>
                        <w:spacing w:after="0" w:line="259" w:lineRule="auto"/>
                        <w:jc w:val="both"/>
                        <w:rPr>
                          <w:rFonts w:ascii="Calibri" w:eastAsia="PMingLiU" w:hAnsi="Calibri" w:cs="Times New Roman"/>
                          <w:sz w:val="16"/>
                          <w:szCs w:val="16"/>
                          <w:lang w:eastAsia="zh-TW"/>
                        </w:rPr>
                      </w:pPr>
                      <w:r w:rsidRPr="008D7A45">
                        <w:rPr>
                          <w:rFonts w:ascii="Calibri" w:eastAsia="PMingLiU" w:hAnsi="Calibri" w:cs="Times New Roman"/>
                          <w:i/>
                          <w:iCs/>
                          <w:sz w:val="16"/>
                          <w:szCs w:val="16"/>
                          <w:lang w:eastAsia="zh-TW"/>
                        </w:rPr>
                        <w:t>Physical proximity boundaries — How close people can stand and talk with you?</w:t>
                      </w:r>
                      <w:r w:rsidRPr="0047741D">
                        <w:rPr>
                          <w:rFonts w:ascii="Calibri" w:eastAsia="PMingLiU" w:hAnsi="Calibri" w:cs="Times New Roman"/>
                          <w:sz w:val="16"/>
                          <w:szCs w:val="16"/>
                          <w:lang w:eastAsia="zh-TW"/>
                        </w:rPr>
                        <w:t xml:space="preserve"> (Practice this one and you’ll see exactly where boundaries are as people back up when you get to the boundary.)</w:t>
                      </w:r>
                    </w:p>
                    <w:p w14:paraId="6C41BD56" w14:textId="77777777" w:rsidR="0047741D" w:rsidRPr="00005EFF" w:rsidRDefault="0047741D" w:rsidP="0047741D">
                      <w:pPr>
                        <w:spacing w:after="0"/>
                        <w:ind w:left="720"/>
                        <w:jc w:val="both"/>
                        <w:rPr>
                          <w:rFonts w:ascii="Calibri" w:eastAsia="PMingLiU" w:hAnsi="Calibri" w:cs="Times New Roman"/>
                          <w:b/>
                          <w:bCs/>
                          <w:sz w:val="16"/>
                          <w:szCs w:val="16"/>
                          <w:lang w:eastAsia="zh-TW"/>
                        </w:rPr>
                      </w:pPr>
                      <w:r w:rsidRPr="00005EFF">
                        <w:rPr>
                          <w:rFonts w:ascii="Calibri" w:eastAsia="PMingLiU" w:hAnsi="Calibri" w:cs="Times New Roman"/>
                          <w:b/>
                          <w:bCs/>
                          <w:sz w:val="16"/>
                          <w:szCs w:val="16"/>
                          <w:lang w:eastAsia="zh-TW"/>
                        </w:rPr>
                        <w:t>2 inches.............................................................................................................2 feet</w:t>
                      </w:r>
                    </w:p>
                    <w:p w14:paraId="31097F55" w14:textId="1AFDC9D8" w:rsidR="0047741D" w:rsidRPr="0047741D" w:rsidRDefault="0047741D" w:rsidP="00005EFF">
                      <w:pPr>
                        <w:spacing w:after="0"/>
                        <w:ind w:left="720"/>
                        <w:jc w:val="both"/>
                        <w:rPr>
                          <w:sz w:val="16"/>
                          <w:szCs w:val="16"/>
                        </w:rPr>
                      </w:pPr>
                      <w:r w:rsidRPr="0047741D">
                        <w:rPr>
                          <w:rFonts w:ascii="Calibri" w:eastAsia="PMingLiU" w:hAnsi="Calibri" w:cs="Times New Roman"/>
                          <w:sz w:val="16"/>
                          <w:szCs w:val="16"/>
                          <w:lang w:eastAsia="zh-TW"/>
                        </w:rPr>
                        <w:t>(Another question here is “What happens when people cross your boundary?”)</w:t>
                      </w:r>
                    </w:p>
                  </w:txbxContent>
                </v:textbox>
              </v:rect>
            </w:pict>
          </mc:Fallback>
        </mc:AlternateContent>
      </w:r>
    </w:p>
    <w:p w14:paraId="7CBE6458" w14:textId="77777777" w:rsidR="00C436BB" w:rsidRDefault="00C436BB" w:rsidP="00C436BB"/>
    <w:p w14:paraId="2F1C8260" w14:textId="77777777" w:rsidR="00C436BB" w:rsidRPr="00C436BB" w:rsidRDefault="00C436BB" w:rsidP="00C436BB"/>
    <w:p w14:paraId="73C260D5" w14:textId="77777777" w:rsidR="00C436BB" w:rsidRPr="00C436BB" w:rsidRDefault="00C436BB" w:rsidP="00C436BB"/>
    <w:p w14:paraId="0309C1EB" w14:textId="77777777" w:rsidR="00C436BB" w:rsidRPr="00C436BB" w:rsidRDefault="00C436BB" w:rsidP="00C436BB"/>
    <w:p w14:paraId="286115A3" w14:textId="77777777" w:rsidR="00C436BB" w:rsidRPr="00C436BB" w:rsidRDefault="00C436BB" w:rsidP="00C436BB"/>
    <w:p w14:paraId="2F87C9B6" w14:textId="77777777" w:rsidR="00C436BB" w:rsidRPr="00C436BB" w:rsidRDefault="00C436BB" w:rsidP="00C436BB"/>
    <w:p w14:paraId="07521E24" w14:textId="77777777" w:rsidR="00C436BB" w:rsidRPr="00C436BB" w:rsidRDefault="00C436BB" w:rsidP="00C436BB"/>
    <w:p w14:paraId="745B0871" w14:textId="77777777" w:rsidR="00C436BB" w:rsidRPr="00C436BB" w:rsidRDefault="00C436BB" w:rsidP="00C436BB"/>
    <w:p w14:paraId="635FCE2F" w14:textId="77777777" w:rsidR="00C436BB" w:rsidRPr="00C436BB" w:rsidRDefault="00C436BB" w:rsidP="00C436BB"/>
    <w:p w14:paraId="6D75DA15" w14:textId="77777777" w:rsidR="00C436BB" w:rsidRPr="00C436BB" w:rsidRDefault="00C436BB" w:rsidP="00C436BB"/>
    <w:p w14:paraId="5D3C3EE1" w14:textId="77777777" w:rsidR="00C436BB" w:rsidRPr="00C436BB" w:rsidRDefault="00C436BB" w:rsidP="00C436BB"/>
    <w:p w14:paraId="6B452344" w14:textId="77777777" w:rsidR="00C436BB" w:rsidRPr="00C436BB" w:rsidRDefault="00C436BB" w:rsidP="00C436BB"/>
    <w:p w14:paraId="5666C643" w14:textId="77777777" w:rsidR="00C436BB" w:rsidRDefault="00C436BB" w:rsidP="00C436BB"/>
    <w:p w14:paraId="3FD0DB2C" w14:textId="77777777" w:rsidR="00F53804" w:rsidRDefault="00F53804" w:rsidP="00C436BB"/>
    <w:p w14:paraId="4A74F0DD" w14:textId="77777777" w:rsidR="00F53804" w:rsidRDefault="00F53804" w:rsidP="00C436BB"/>
    <w:p w14:paraId="03492BE0" w14:textId="77777777" w:rsidR="00F53804" w:rsidRDefault="00F53804">
      <w:pPr>
        <w:spacing w:after="160" w:line="259" w:lineRule="auto"/>
      </w:pPr>
      <w:r>
        <w:br w:type="page"/>
      </w:r>
    </w:p>
    <w:p w14:paraId="2924DED5" w14:textId="13311C5E" w:rsidR="00F53804" w:rsidRDefault="00E86A3B" w:rsidP="00C436BB">
      <w:pPr>
        <w:rPr>
          <w:b/>
          <w:bCs/>
          <w:color w:val="1D7EBE"/>
          <w:sz w:val="36"/>
          <w:szCs w:val="36"/>
        </w:rPr>
      </w:pPr>
      <w:r>
        <w:rPr>
          <w:b/>
          <w:bCs/>
          <w:color w:val="1D7EBE"/>
          <w:sz w:val="36"/>
          <w:szCs w:val="36"/>
        </w:rPr>
        <w:lastRenderedPageBreak/>
        <w:t>C</w:t>
      </w:r>
      <w:r w:rsidRPr="00E86A3B">
        <w:rPr>
          <w:b/>
          <w:bCs/>
          <w:color w:val="1D7EBE"/>
          <w:sz w:val="36"/>
          <w:szCs w:val="36"/>
        </w:rPr>
        <w:t>ONTINUUM DIALOGUE</w:t>
      </w:r>
      <w:r>
        <w:rPr>
          <w:b/>
          <w:bCs/>
          <w:color w:val="1D7EBE"/>
          <w:sz w:val="36"/>
          <w:szCs w:val="36"/>
        </w:rPr>
        <w:t xml:space="preserve"> </w:t>
      </w:r>
    </w:p>
    <w:p w14:paraId="06855C8A" w14:textId="4DB5E106" w:rsidR="00F53804" w:rsidRPr="00C436BB" w:rsidRDefault="002F6EE5" w:rsidP="00C436BB">
      <w:r w:rsidRPr="00ED72C7">
        <w:rPr>
          <w:noProof/>
        </w:rPr>
        <mc:AlternateContent>
          <mc:Choice Requires="wps">
            <w:drawing>
              <wp:anchor distT="0" distB="0" distL="114300" distR="114300" simplePos="0" relativeHeight="251693056" behindDoc="0" locked="1" layoutInCell="1" allowOverlap="1" wp14:anchorId="55868DE0" wp14:editId="27C37873">
                <wp:simplePos x="0" y="0"/>
                <wp:positionH relativeFrom="page">
                  <wp:posOffset>0</wp:posOffset>
                </wp:positionH>
                <wp:positionV relativeFrom="page">
                  <wp:posOffset>0</wp:posOffset>
                </wp:positionV>
                <wp:extent cx="152400" cy="10287000"/>
                <wp:effectExtent l="0" t="0" r="0" b="0"/>
                <wp:wrapNone/>
                <wp:docPr id="10"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54FECAC6" w14:textId="77777777" w:rsidR="002F6EE5" w:rsidRDefault="002F6EE5" w:rsidP="002F6E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68DE0" id="_x0000_s1046" style="position:absolute;margin-left:0;margin-top:0;width:12pt;height:81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" fillcolor="#1d7ebe [3204]" stroked="f" strokeweight="1pt">
                <v:textbox>
                  <w:txbxContent>
                    <w:p w14:paraId="54FECAC6" w14:textId="77777777" w:rsidR="002F6EE5" w:rsidRDefault="002F6EE5" w:rsidP="002F6EE5">
                      <w:pPr>
                        <w:jc w:val="center"/>
                      </w:pPr>
                    </w:p>
                  </w:txbxContent>
                </v:textbox>
                <w10:wrap anchorx="page" anchory="page"/>
                <w10:anchorlock/>
              </v:rect>
            </w:pict>
          </mc:Fallback>
        </mc:AlternateContent>
      </w:r>
      <w:r w:rsidR="00F53804" w:rsidRPr="00F53804">
        <w:rPr>
          <w:noProof/>
        </w:rPr>
        <mc:AlternateContent>
          <mc:Choice Requires="wps">
            <w:drawing>
              <wp:anchor distT="0" distB="0" distL="114300" distR="114300" simplePos="0" relativeHeight="251686912" behindDoc="0" locked="0" layoutInCell="1" allowOverlap="1" wp14:anchorId="373C10DC" wp14:editId="165F8990">
                <wp:simplePos x="0" y="0"/>
                <wp:positionH relativeFrom="column">
                  <wp:posOffset>9358</wp:posOffset>
                </wp:positionH>
                <wp:positionV relativeFrom="paragraph">
                  <wp:posOffset>820788</wp:posOffset>
                </wp:positionV>
                <wp:extent cx="7006590" cy="2824747"/>
                <wp:effectExtent l="0" t="0" r="3810" b="0"/>
                <wp:wrapNone/>
                <wp:docPr id="29" name="Rectangle 29"/>
                <wp:cNvGraphicFramePr/>
                <a:graphic xmlns:a="http://schemas.openxmlformats.org/drawingml/2006/main">
                  <a:graphicData uri="http://schemas.microsoft.com/office/word/2010/wordprocessingShape">
                    <wps:wsp>
                      <wps:cNvSpPr/>
                      <wps:spPr>
                        <a:xfrm>
                          <a:off x="0" y="0"/>
                          <a:ext cx="7006590" cy="2824747"/>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19E13658" w14:textId="5B1DB4BE" w:rsidR="00F53804" w:rsidRDefault="00F53804" w:rsidP="00F53804">
                            <w:pPr>
                              <w:spacing w:after="0" w:line="259" w:lineRule="auto"/>
                              <w:jc w:val="both"/>
                              <w:rPr>
                                <w:rFonts w:ascii="Calibri" w:eastAsia="PMingLiU" w:hAnsi="Calibri" w:cs="Times New Roman"/>
                                <w:sz w:val="16"/>
                                <w:szCs w:val="16"/>
                                <w:lang w:eastAsia="zh-TW"/>
                              </w:rPr>
                            </w:pPr>
                            <w:r>
                              <w:rPr>
                                <w:sz w:val="16"/>
                                <w:szCs w:val="16"/>
                              </w:rPr>
                              <w:t xml:space="preserve">3. </w:t>
                            </w:r>
                            <w:r w:rsidR="00424DA9">
                              <w:rPr>
                                <w:rFonts w:ascii="Calibri" w:eastAsia="PMingLiU" w:hAnsi="Calibri" w:cs="Times New Roman"/>
                                <w:sz w:val="16"/>
                                <w:szCs w:val="16"/>
                                <w:lang w:eastAsia="zh-TW"/>
                              </w:rPr>
                              <w:t>F</w:t>
                            </w:r>
                            <w:r w:rsidRPr="00F53804">
                              <w:rPr>
                                <w:rFonts w:ascii="Calibri" w:eastAsia="PMingLiU" w:hAnsi="Calibri" w:cs="Times New Roman"/>
                                <w:sz w:val="16"/>
                                <w:szCs w:val="16"/>
                                <w:lang w:eastAsia="zh-TW"/>
                              </w:rPr>
                              <w:t xml:space="preserve">acilitator begins the Continuum Dialogue by stating the first question/topic and physically walking the </w:t>
                            </w:r>
                            <w:r w:rsidR="00424DA9">
                              <w:rPr>
                                <w:rFonts w:ascii="Calibri" w:eastAsia="PMingLiU" w:hAnsi="Calibri" w:cs="Times New Roman"/>
                                <w:sz w:val="16"/>
                                <w:szCs w:val="16"/>
                                <w:lang w:eastAsia="zh-TW"/>
                              </w:rPr>
                              <w:t xml:space="preserve">length of the </w:t>
                            </w:r>
                            <w:r w:rsidRPr="00F53804">
                              <w:rPr>
                                <w:rFonts w:ascii="Calibri" w:eastAsia="PMingLiU" w:hAnsi="Calibri" w:cs="Times New Roman"/>
                                <w:sz w:val="16"/>
                                <w:szCs w:val="16"/>
                                <w:lang w:eastAsia="zh-TW"/>
                              </w:rPr>
                              <w:t>continuum, stating the 2</w:t>
                            </w:r>
                            <w:r w:rsidR="00604945">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 xml:space="preserve">preferences that mark </w:t>
                            </w:r>
                            <w:r w:rsidR="00424DA9">
                              <w:rPr>
                                <w:rFonts w:ascii="Calibri" w:eastAsia="PMingLiU" w:hAnsi="Calibri" w:cs="Times New Roman"/>
                                <w:sz w:val="16"/>
                                <w:szCs w:val="16"/>
                                <w:lang w:eastAsia="zh-TW"/>
                              </w:rPr>
                              <w:t>either end of the</w:t>
                            </w:r>
                            <w:r w:rsidR="00424DA9" w:rsidRPr="00F53804">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continuum.</w:t>
                            </w:r>
                          </w:p>
                          <w:p w14:paraId="6FEE9C31" w14:textId="77777777" w:rsidR="00F53804" w:rsidRDefault="00F53804" w:rsidP="00F53804">
                            <w:pPr>
                              <w:spacing w:after="0" w:line="259" w:lineRule="auto"/>
                              <w:jc w:val="both"/>
                              <w:rPr>
                                <w:rFonts w:ascii="Calibri" w:eastAsia="PMingLiU" w:hAnsi="Calibri" w:cs="Times New Roman"/>
                                <w:sz w:val="16"/>
                                <w:szCs w:val="16"/>
                                <w:lang w:eastAsia="zh-TW"/>
                              </w:rPr>
                            </w:pPr>
                          </w:p>
                          <w:p w14:paraId="2FEAF5EB" w14:textId="77777777" w:rsidR="00F53804" w:rsidRDefault="00F53804" w:rsidP="00F53804">
                            <w:pPr>
                              <w:spacing w:after="0" w:line="259" w:lineRule="auto"/>
                              <w:jc w:val="both"/>
                              <w:rPr>
                                <w:sz w:val="16"/>
                                <w:szCs w:val="16"/>
                              </w:rPr>
                            </w:pPr>
                            <w:r>
                              <w:rPr>
                                <w:sz w:val="16"/>
                                <w:szCs w:val="16"/>
                              </w:rPr>
                              <w:t xml:space="preserve">4. </w:t>
                            </w:r>
                            <w:r w:rsidRPr="00925164">
                              <w:rPr>
                                <w:sz w:val="16"/>
                                <w:szCs w:val="16"/>
                              </w:rPr>
                              <w:t>Participants go and stand in the place that best represents their preference/opinion/belief.</w:t>
                            </w:r>
                          </w:p>
                          <w:p w14:paraId="63E9046C" w14:textId="77777777" w:rsidR="00F53804" w:rsidRDefault="00F53804" w:rsidP="00F53804">
                            <w:pPr>
                              <w:spacing w:after="0" w:line="259" w:lineRule="auto"/>
                              <w:jc w:val="both"/>
                              <w:rPr>
                                <w:sz w:val="16"/>
                                <w:szCs w:val="16"/>
                              </w:rPr>
                            </w:pPr>
                          </w:p>
                          <w:p w14:paraId="7D5B8B15" w14:textId="77777777" w:rsidR="00F53804" w:rsidRDefault="00F53804" w:rsidP="00F53804">
                            <w:p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5</w:t>
                            </w:r>
                            <w:r w:rsidRPr="00F53804">
                              <w:rPr>
                                <w:rFonts w:ascii="Calibri" w:eastAsia="PMingLiU" w:hAnsi="Calibri" w:cs="Times New Roman"/>
                                <w:sz w:val="16"/>
                                <w:szCs w:val="16"/>
                                <w:lang w:eastAsia="zh-TW"/>
                              </w:rPr>
                              <w:t>.</w:t>
                            </w:r>
                            <w:r>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The facilitator asks a variety of people at a variety of points on the continuum why they chose to stand where they did.</w:t>
                            </w:r>
                          </w:p>
                          <w:p w14:paraId="3BF39B64" w14:textId="77777777" w:rsidR="00F53804" w:rsidRDefault="00F53804" w:rsidP="00F53804">
                            <w:pPr>
                              <w:spacing w:after="0" w:line="259" w:lineRule="auto"/>
                              <w:jc w:val="both"/>
                              <w:rPr>
                                <w:rFonts w:ascii="Calibri" w:eastAsia="PMingLiU" w:hAnsi="Calibri" w:cs="Times New Roman"/>
                                <w:sz w:val="16"/>
                                <w:szCs w:val="16"/>
                                <w:lang w:eastAsia="zh-TW"/>
                              </w:rPr>
                            </w:pPr>
                          </w:p>
                          <w:p w14:paraId="0B9D216D" w14:textId="77777777" w:rsidR="00F53804" w:rsidRDefault="00F53804" w:rsidP="00F53804">
                            <w:p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6</w:t>
                            </w:r>
                            <w:r w:rsidRPr="00F53804">
                              <w:rPr>
                                <w:rFonts w:ascii="Calibri" w:eastAsia="PMingLiU" w:hAnsi="Calibri" w:cs="Times New Roman"/>
                                <w:sz w:val="16"/>
                                <w:szCs w:val="16"/>
                                <w:lang w:eastAsia="zh-TW"/>
                              </w:rPr>
                              <w:t>.</w:t>
                            </w:r>
                            <w:r>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After enough people have been asked, the facilitator either invites people to move if they have changed their opinion (stating why), opens the dialogue by stepping back and allowing participants to ask one another questions or comment on their new understandings, or moves on to the next question. As Continuum Dialogues have their own pace, the facilitator has to judge when to move on and when to extend the dialogue. Use as many continuums as are appropriate to the topic at hand or to the time allotted.</w:t>
                            </w:r>
                          </w:p>
                          <w:p w14:paraId="2617FAC3" w14:textId="77777777" w:rsidR="00F53804" w:rsidRDefault="00F53804" w:rsidP="00F53804">
                            <w:pPr>
                              <w:spacing w:after="0" w:line="259" w:lineRule="auto"/>
                              <w:jc w:val="both"/>
                              <w:rPr>
                                <w:rFonts w:ascii="Calibri" w:eastAsia="PMingLiU" w:hAnsi="Calibri" w:cs="Times New Roman"/>
                                <w:sz w:val="16"/>
                                <w:szCs w:val="16"/>
                                <w:lang w:eastAsia="zh-TW"/>
                              </w:rPr>
                            </w:pPr>
                          </w:p>
                          <w:p w14:paraId="00FBCC1B" w14:textId="77777777" w:rsidR="00F53804" w:rsidRDefault="00F53804" w:rsidP="00F53804">
                            <w:pPr>
                              <w:spacing w:after="0" w:line="259" w:lineRule="auto"/>
                              <w:jc w:val="both"/>
                              <w:rPr>
                                <w:sz w:val="16"/>
                                <w:szCs w:val="16"/>
                              </w:rPr>
                            </w:pPr>
                            <w:r>
                              <w:rPr>
                                <w:sz w:val="16"/>
                                <w:szCs w:val="16"/>
                              </w:rPr>
                              <w:t xml:space="preserve">7. </w:t>
                            </w:r>
                            <w:r w:rsidRPr="00483FAF">
                              <w:rPr>
                                <w:sz w:val="16"/>
                                <w:szCs w:val="16"/>
                              </w:rPr>
                              <w:t>Several variations can happen here:</w:t>
                            </w:r>
                          </w:p>
                          <w:p w14:paraId="56D1E34D" w14:textId="77777777" w:rsidR="00F53804" w:rsidRPr="00F53804" w:rsidRDefault="00F53804" w:rsidP="00F53804">
                            <w:pPr>
                              <w:numPr>
                                <w:ilvl w:val="0"/>
                                <w:numId w:val="2"/>
                              </w:numPr>
                              <w:spacing w:after="0" w:line="259" w:lineRule="auto"/>
                              <w:jc w:val="both"/>
                              <w:rPr>
                                <w:rFonts w:ascii="Calibri" w:eastAsia="PMingLiU" w:hAnsi="Calibri" w:cs="Times New Roman"/>
                                <w:sz w:val="16"/>
                                <w:szCs w:val="16"/>
                                <w:lang w:eastAsia="zh-TW"/>
                              </w:rPr>
                            </w:pPr>
                            <w:r w:rsidRPr="00F53804">
                              <w:rPr>
                                <w:rFonts w:ascii="Calibri" w:eastAsia="PMingLiU" w:hAnsi="Calibri" w:cs="Times New Roman"/>
                                <w:sz w:val="16"/>
                                <w:szCs w:val="16"/>
                                <w:lang w:eastAsia="zh-TW"/>
                              </w:rPr>
                              <w:t>Participants can propose the questions/topics, set up the continuum, and facilitate.</w:t>
                            </w:r>
                          </w:p>
                          <w:p w14:paraId="4D09E35B" w14:textId="77777777" w:rsidR="00F53804" w:rsidRPr="00F53804" w:rsidRDefault="00F53804" w:rsidP="00F53804">
                            <w:pPr>
                              <w:spacing w:after="0"/>
                              <w:ind w:left="720"/>
                              <w:jc w:val="both"/>
                              <w:rPr>
                                <w:rFonts w:ascii="Calibri" w:eastAsia="PMingLiU" w:hAnsi="Calibri" w:cs="Times New Roman"/>
                                <w:sz w:val="16"/>
                                <w:szCs w:val="16"/>
                                <w:lang w:eastAsia="zh-TW"/>
                              </w:rPr>
                            </w:pPr>
                          </w:p>
                          <w:p w14:paraId="0F63EBF5" w14:textId="77777777" w:rsidR="00F53804" w:rsidRPr="00F53804" w:rsidRDefault="00F53804" w:rsidP="00F53804">
                            <w:pPr>
                              <w:numPr>
                                <w:ilvl w:val="0"/>
                                <w:numId w:val="2"/>
                              </w:numPr>
                              <w:spacing w:after="0" w:line="259" w:lineRule="auto"/>
                              <w:jc w:val="both"/>
                              <w:rPr>
                                <w:rFonts w:ascii="Calibri" w:eastAsia="PMingLiU" w:hAnsi="Calibri" w:cs="Times New Roman"/>
                                <w:sz w:val="16"/>
                                <w:szCs w:val="16"/>
                                <w:lang w:eastAsia="zh-TW"/>
                              </w:rPr>
                            </w:pPr>
                            <w:r w:rsidRPr="00F53804">
                              <w:rPr>
                                <w:rFonts w:ascii="Calibri" w:eastAsia="PMingLiU" w:hAnsi="Calibri" w:cs="Times New Roman"/>
                                <w:sz w:val="16"/>
                                <w:szCs w:val="16"/>
                                <w:lang w:eastAsia="zh-TW"/>
                              </w:rPr>
                              <w:t>The facilitator can invite participants to move other participants to spots they think are more representative of that person and tell why.</w:t>
                            </w:r>
                            <w:r>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The moved person can respond and/or choose to move back.</w:t>
                            </w:r>
                          </w:p>
                          <w:p w14:paraId="075FDDF0" w14:textId="77777777" w:rsidR="00F53804" w:rsidRDefault="00F53804" w:rsidP="00F53804">
                            <w:pPr>
                              <w:spacing w:after="0" w:line="259" w:lineRule="auto"/>
                              <w:jc w:val="both"/>
                              <w:rPr>
                                <w:sz w:val="16"/>
                                <w:szCs w:val="16"/>
                              </w:rPr>
                            </w:pPr>
                          </w:p>
                          <w:p w14:paraId="03D2020E" w14:textId="1DABC1CE" w:rsidR="00F53804" w:rsidRPr="00F53804" w:rsidRDefault="00F53804" w:rsidP="00F53804">
                            <w:pPr>
                              <w:spacing w:after="0" w:line="259" w:lineRule="auto"/>
                              <w:jc w:val="both"/>
                              <w:rPr>
                                <w:rFonts w:ascii="Calibri" w:eastAsia="PMingLiU" w:hAnsi="Calibri" w:cs="Times New Roman"/>
                                <w:sz w:val="16"/>
                                <w:szCs w:val="16"/>
                                <w:lang w:eastAsia="zh-TW"/>
                              </w:rPr>
                            </w:pPr>
                            <w:r>
                              <w:rPr>
                                <w:sz w:val="16"/>
                                <w:szCs w:val="16"/>
                              </w:rPr>
                              <w:t xml:space="preserve">8. </w:t>
                            </w:r>
                            <w:r w:rsidRPr="00AA6B01">
                              <w:rPr>
                                <w:sz w:val="16"/>
                                <w:szCs w:val="16"/>
                              </w:rPr>
                              <w:t xml:space="preserve">The group sits down in a circle to debrief, </w:t>
                            </w:r>
                            <w:r w:rsidR="00424DA9">
                              <w:rPr>
                                <w:sz w:val="16"/>
                                <w:szCs w:val="16"/>
                              </w:rPr>
                              <w:t>discussing</w:t>
                            </w:r>
                            <w:r w:rsidRPr="00AA6B01">
                              <w:rPr>
                                <w:sz w:val="16"/>
                                <w:szCs w:val="16"/>
                              </w:rPr>
                              <w:t xml:space="preserve"> what they learned and how that might impact the work they do together. Discuss the process — what worked, what didn’t, and what might be improved for another time.</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10DC" id="Rectangle 29" o:spid="_x0000_s1047" style="position:absolute;margin-left:.75pt;margin-top:64.65pt;width:551.7pt;height:2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" fillcolor="#f2f2f2 [3052]" stroked="f" strokeweight="1pt">
                <v:textbox inset="3pt,1pt,3pt,3pt">
                  <w:txbxContent>
                    <w:p w14:paraId="19E13658" w14:textId="5B1DB4BE" w:rsidR="00F53804" w:rsidRDefault="00F53804" w:rsidP="00F53804">
                      <w:pPr>
                        <w:spacing w:after="0" w:line="259" w:lineRule="auto"/>
                        <w:jc w:val="both"/>
                        <w:rPr>
                          <w:rFonts w:ascii="Calibri" w:eastAsia="PMingLiU" w:hAnsi="Calibri" w:cs="Times New Roman"/>
                          <w:sz w:val="16"/>
                          <w:szCs w:val="16"/>
                          <w:lang w:eastAsia="zh-TW"/>
                        </w:rPr>
                      </w:pPr>
                      <w:r>
                        <w:rPr>
                          <w:sz w:val="16"/>
                          <w:szCs w:val="16"/>
                        </w:rPr>
                        <w:t xml:space="preserve">3. </w:t>
                      </w:r>
                      <w:r w:rsidR="00424DA9">
                        <w:rPr>
                          <w:rFonts w:ascii="Calibri" w:eastAsia="PMingLiU" w:hAnsi="Calibri" w:cs="Times New Roman"/>
                          <w:sz w:val="16"/>
                          <w:szCs w:val="16"/>
                          <w:lang w:eastAsia="zh-TW"/>
                        </w:rPr>
                        <w:t>F</w:t>
                      </w:r>
                      <w:r w:rsidRPr="00F53804">
                        <w:rPr>
                          <w:rFonts w:ascii="Calibri" w:eastAsia="PMingLiU" w:hAnsi="Calibri" w:cs="Times New Roman"/>
                          <w:sz w:val="16"/>
                          <w:szCs w:val="16"/>
                          <w:lang w:eastAsia="zh-TW"/>
                        </w:rPr>
                        <w:t xml:space="preserve">acilitator begins the Continuum Dialogue by stating the first question/topic and physically walking the </w:t>
                      </w:r>
                      <w:r w:rsidR="00424DA9">
                        <w:rPr>
                          <w:rFonts w:ascii="Calibri" w:eastAsia="PMingLiU" w:hAnsi="Calibri" w:cs="Times New Roman"/>
                          <w:sz w:val="16"/>
                          <w:szCs w:val="16"/>
                          <w:lang w:eastAsia="zh-TW"/>
                        </w:rPr>
                        <w:t xml:space="preserve">length of the </w:t>
                      </w:r>
                      <w:r w:rsidRPr="00F53804">
                        <w:rPr>
                          <w:rFonts w:ascii="Calibri" w:eastAsia="PMingLiU" w:hAnsi="Calibri" w:cs="Times New Roman"/>
                          <w:sz w:val="16"/>
                          <w:szCs w:val="16"/>
                          <w:lang w:eastAsia="zh-TW"/>
                        </w:rPr>
                        <w:t>continuum, stating the 2</w:t>
                      </w:r>
                      <w:r w:rsidR="00604945">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 xml:space="preserve">preferences that mark </w:t>
                      </w:r>
                      <w:r w:rsidR="00424DA9">
                        <w:rPr>
                          <w:rFonts w:ascii="Calibri" w:eastAsia="PMingLiU" w:hAnsi="Calibri" w:cs="Times New Roman"/>
                          <w:sz w:val="16"/>
                          <w:szCs w:val="16"/>
                          <w:lang w:eastAsia="zh-TW"/>
                        </w:rPr>
                        <w:t>either end of the</w:t>
                      </w:r>
                      <w:r w:rsidR="00424DA9" w:rsidRPr="00F53804">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continuum.</w:t>
                      </w:r>
                    </w:p>
                    <w:p w14:paraId="6FEE9C31" w14:textId="77777777" w:rsidR="00F53804" w:rsidRDefault="00F53804" w:rsidP="00F53804">
                      <w:pPr>
                        <w:spacing w:after="0" w:line="259" w:lineRule="auto"/>
                        <w:jc w:val="both"/>
                        <w:rPr>
                          <w:rFonts w:ascii="Calibri" w:eastAsia="PMingLiU" w:hAnsi="Calibri" w:cs="Times New Roman"/>
                          <w:sz w:val="16"/>
                          <w:szCs w:val="16"/>
                          <w:lang w:eastAsia="zh-TW"/>
                        </w:rPr>
                      </w:pPr>
                    </w:p>
                    <w:p w14:paraId="2FEAF5EB" w14:textId="77777777" w:rsidR="00F53804" w:rsidRDefault="00F53804" w:rsidP="00F53804">
                      <w:pPr>
                        <w:spacing w:after="0" w:line="259" w:lineRule="auto"/>
                        <w:jc w:val="both"/>
                        <w:rPr>
                          <w:sz w:val="16"/>
                          <w:szCs w:val="16"/>
                        </w:rPr>
                      </w:pPr>
                      <w:r>
                        <w:rPr>
                          <w:sz w:val="16"/>
                          <w:szCs w:val="16"/>
                        </w:rPr>
                        <w:t xml:space="preserve">4. </w:t>
                      </w:r>
                      <w:r w:rsidRPr="00925164">
                        <w:rPr>
                          <w:sz w:val="16"/>
                          <w:szCs w:val="16"/>
                        </w:rPr>
                        <w:t>Participants go and stand in the place that best represents their preference/opinion/belief.</w:t>
                      </w:r>
                    </w:p>
                    <w:p w14:paraId="63E9046C" w14:textId="77777777" w:rsidR="00F53804" w:rsidRDefault="00F53804" w:rsidP="00F53804">
                      <w:pPr>
                        <w:spacing w:after="0" w:line="259" w:lineRule="auto"/>
                        <w:jc w:val="both"/>
                        <w:rPr>
                          <w:sz w:val="16"/>
                          <w:szCs w:val="16"/>
                        </w:rPr>
                      </w:pPr>
                    </w:p>
                    <w:p w14:paraId="7D5B8B15" w14:textId="77777777" w:rsidR="00F53804" w:rsidRDefault="00F53804" w:rsidP="00F53804">
                      <w:p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5</w:t>
                      </w:r>
                      <w:r w:rsidRPr="00F53804">
                        <w:rPr>
                          <w:rFonts w:ascii="Calibri" w:eastAsia="PMingLiU" w:hAnsi="Calibri" w:cs="Times New Roman"/>
                          <w:sz w:val="16"/>
                          <w:szCs w:val="16"/>
                          <w:lang w:eastAsia="zh-TW"/>
                        </w:rPr>
                        <w:t>.</w:t>
                      </w:r>
                      <w:r>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The facilitator asks a variety of people at a variety of points on the continuum why they chose to stand where they did.</w:t>
                      </w:r>
                    </w:p>
                    <w:p w14:paraId="3BF39B64" w14:textId="77777777" w:rsidR="00F53804" w:rsidRDefault="00F53804" w:rsidP="00F53804">
                      <w:pPr>
                        <w:spacing w:after="0" w:line="259" w:lineRule="auto"/>
                        <w:jc w:val="both"/>
                        <w:rPr>
                          <w:rFonts w:ascii="Calibri" w:eastAsia="PMingLiU" w:hAnsi="Calibri" w:cs="Times New Roman"/>
                          <w:sz w:val="16"/>
                          <w:szCs w:val="16"/>
                          <w:lang w:eastAsia="zh-TW"/>
                        </w:rPr>
                      </w:pPr>
                    </w:p>
                    <w:p w14:paraId="0B9D216D" w14:textId="77777777" w:rsidR="00F53804" w:rsidRDefault="00F53804" w:rsidP="00F53804">
                      <w:pPr>
                        <w:spacing w:after="0" w:line="259" w:lineRule="auto"/>
                        <w:jc w:val="both"/>
                        <w:rPr>
                          <w:rFonts w:ascii="Calibri" w:eastAsia="PMingLiU" w:hAnsi="Calibri" w:cs="Times New Roman"/>
                          <w:sz w:val="16"/>
                          <w:szCs w:val="16"/>
                          <w:lang w:eastAsia="zh-TW"/>
                        </w:rPr>
                      </w:pPr>
                      <w:r>
                        <w:rPr>
                          <w:rFonts w:ascii="Calibri" w:eastAsia="PMingLiU" w:hAnsi="Calibri" w:cs="Times New Roman"/>
                          <w:sz w:val="16"/>
                          <w:szCs w:val="16"/>
                          <w:lang w:eastAsia="zh-TW"/>
                        </w:rPr>
                        <w:t>6</w:t>
                      </w:r>
                      <w:r w:rsidRPr="00F53804">
                        <w:rPr>
                          <w:rFonts w:ascii="Calibri" w:eastAsia="PMingLiU" w:hAnsi="Calibri" w:cs="Times New Roman"/>
                          <w:sz w:val="16"/>
                          <w:szCs w:val="16"/>
                          <w:lang w:eastAsia="zh-TW"/>
                        </w:rPr>
                        <w:t>.</w:t>
                      </w:r>
                      <w:r>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After enough people have been asked, the facilitator either invites people to move if they have changed their opinion (stating why), opens the dialogue by stepping back and allowing participants to ask one another questions or comment on their new understandings, or moves on to the next question. As Continuum Dialogues have their own pace, the facilitator has to judge when to move on and when to extend the dialogue. Use as many continuums as are appropriate to the topic at hand or to the time allotted.</w:t>
                      </w:r>
                    </w:p>
                    <w:p w14:paraId="2617FAC3" w14:textId="77777777" w:rsidR="00F53804" w:rsidRDefault="00F53804" w:rsidP="00F53804">
                      <w:pPr>
                        <w:spacing w:after="0" w:line="259" w:lineRule="auto"/>
                        <w:jc w:val="both"/>
                        <w:rPr>
                          <w:rFonts w:ascii="Calibri" w:eastAsia="PMingLiU" w:hAnsi="Calibri" w:cs="Times New Roman"/>
                          <w:sz w:val="16"/>
                          <w:szCs w:val="16"/>
                          <w:lang w:eastAsia="zh-TW"/>
                        </w:rPr>
                      </w:pPr>
                    </w:p>
                    <w:p w14:paraId="00FBCC1B" w14:textId="77777777" w:rsidR="00F53804" w:rsidRDefault="00F53804" w:rsidP="00F53804">
                      <w:pPr>
                        <w:spacing w:after="0" w:line="259" w:lineRule="auto"/>
                        <w:jc w:val="both"/>
                        <w:rPr>
                          <w:sz w:val="16"/>
                          <w:szCs w:val="16"/>
                        </w:rPr>
                      </w:pPr>
                      <w:r>
                        <w:rPr>
                          <w:sz w:val="16"/>
                          <w:szCs w:val="16"/>
                        </w:rPr>
                        <w:t xml:space="preserve">7. </w:t>
                      </w:r>
                      <w:r w:rsidRPr="00483FAF">
                        <w:rPr>
                          <w:sz w:val="16"/>
                          <w:szCs w:val="16"/>
                        </w:rPr>
                        <w:t>Several variations can happen here:</w:t>
                      </w:r>
                    </w:p>
                    <w:p w14:paraId="56D1E34D" w14:textId="77777777" w:rsidR="00F53804" w:rsidRPr="00F53804" w:rsidRDefault="00F53804" w:rsidP="00F53804">
                      <w:pPr>
                        <w:numPr>
                          <w:ilvl w:val="0"/>
                          <w:numId w:val="2"/>
                        </w:numPr>
                        <w:spacing w:after="0" w:line="259" w:lineRule="auto"/>
                        <w:jc w:val="both"/>
                        <w:rPr>
                          <w:rFonts w:ascii="Calibri" w:eastAsia="PMingLiU" w:hAnsi="Calibri" w:cs="Times New Roman"/>
                          <w:sz w:val="16"/>
                          <w:szCs w:val="16"/>
                          <w:lang w:eastAsia="zh-TW"/>
                        </w:rPr>
                      </w:pPr>
                      <w:r w:rsidRPr="00F53804">
                        <w:rPr>
                          <w:rFonts w:ascii="Calibri" w:eastAsia="PMingLiU" w:hAnsi="Calibri" w:cs="Times New Roman"/>
                          <w:sz w:val="16"/>
                          <w:szCs w:val="16"/>
                          <w:lang w:eastAsia="zh-TW"/>
                        </w:rPr>
                        <w:t>Participants can propose the questions/topics, set up the continuum, and facilitate.</w:t>
                      </w:r>
                    </w:p>
                    <w:p w14:paraId="4D09E35B" w14:textId="77777777" w:rsidR="00F53804" w:rsidRPr="00F53804" w:rsidRDefault="00F53804" w:rsidP="00F53804">
                      <w:pPr>
                        <w:spacing w:after="0"/>
                        <w:ind w:left="720"/>
                        <w:jc w:val="both"/>
                        <w:rPr>
                          <w:rFonts w:ascii="Calibri" w:eastAsia="PMingLiU" w:hAnsi="Calibri" w:cs="Times New Roman"/>
                          <w:sz w:val="16"/>
                          <w:szCs w:val="16"/>
                          <w:lang w:eastAsia="zh-TW"/>
                        </w:rPr>
                      </w:pPr>
                    </w:p>
                    <w:p w14:paraId="0F63EBF5" w14:textId="77777777" w:rsidR="00F53804" w:rsidRPr="00F53804" w:rsidRDefault="00F53804" w:rsidP="00F53804">
                      <w:pPr>
                        <w:numPr>
                          <w:ilvl w:val="0"/>
                          <w:numId w:val="2"/>
                        </w:numPr>
                        <w:spacing w:after="0" w:line="259" w:lineRule="auto"/>
                        <w:jc w:val="both"/>
                        <w:rPr>
                          <w:rFonts w:ascii="Calibri" w:eastAsia="PMingLiU" w:hAnsi="Calibri" w:cs="Times New Roman"/>
                          <w:sz w:val="16"/>
                          <w:szCs w:val="16"/>
                          <w:lang w:eastAsia="zh-TW"/>
                        </w:rPr>
                      </w:pPr>
                      <w:r w:rsidRPr="00F53804">
                        <w:rPr>
                          <w:rFonts w:ascii="Calibri" w:eastAsia="PMingLiU" w:hAnsi="Calibri" w:cs="Times New Roman"/>
                          <w:sz w:val="16"/>
                          <w:szCs w:val="16"/>
                          <w:lang w:eastAsia="zh-TW"/>
                        </w:rPr>
                        <w:t>The facilitator can invite participants to move other participants to spots they think are more representative of that person and tell why.</w:t>
                      </w:r>
                      <w:r>
                        <w:rPr>
                          <w:rFonts w:ascii="Calibri" w:eastAsia="PMingLiU" w:hAnsi="Calibri" w:cs="Times New Roman"/>
                          <w:sz w:val="16"/>
                          <w:szCs w:val="16"/>
                          <w:lang w:eastAsia="zh-TW"/>
                        </w:rPr>
                        <w:t xml:space="preserve"> </w:t>
                      </w:r>
                      <w:r w:rsidRPr="00F53804">
                        <w:rPr>
                          <w:rFonts w:ascii="Calibri" w:eastAsia="PMingLiU" w:hAnsi="Calibri" w:cs="Times New Roman"/>
                          <w:sz w:val="16"/>
                          <w:szCs w:val="16"/>
                          <w:lang w:eastAsia="zh-TW"/>
                        </w:rPr>
                        <w:t>The moved person can respond and/or choose to move back.</w:t>
                      </w:r>
                    </w:p>
                    <w:p w14:paraId="075FDDF0" w14:textId="77777777" w:rsidR="00F53804" w:rsidRDefault="00F53804" w:rsidP="00F53804">
                      <w:pPr>
                        <w:spacing w:after="0" w:line="259" w:lineRule="auto"/>
                        <w:jc w:val="both"/>
                        <w:rPr>
                          <w:sz w:val="16"/>
                          <w:szCs w:val="16"/>
                        </w:rPr>
                      </w:pPr>
                    </w:p>
                    <w:p w14:paraId="03D2020E" w14:textId="1DABC1CE" w:rsidR="00F53804" w:rsidRPr="00F53804" w:rsidRDefault="00F53804" w:rsidP="00F53804">
                      <w:pPr>
                        <w:spacing w:after="0" w:line="259" w:lineRule="auto"/>
                        <w:jc w:val="both"/>
                        <w:rPr>
                          <w:rFonts w:ascii="Calibri" w:eastAsia="PMingLiU" w:hAnsi="Calibri" w:cs="Times New Roman"/>
                          <w:sz w:val="16"/>
                          <w:szCs w:val="16"/>
                          <w:lang w:eastAsia="zh-TW"/>
                        </w:rPr>
                      </w:pPr>
                      <w:r>
                        <w:rPr>
                          <w:sz w:val="16"/>
                          <w:szCs w:val="16"/>
                        </w:rPr>
                        <w:t xml:space="preserve">8. </w:t>
                      </w:r>
                      <w:r w:rsidRPr="00AA6B01">
                        <w:rPr>
                          <w:sz w:val="16"/>
                          <w:szCs w:val="16"/>
                        </w:rPr>
                        <w:t xml:space="preserve">The group sits down in a circle to debrief, </w:t>
                      </w:r>
                      <w:r w:rsidR="00424DA9">
                        <w:rPr>
                          <w:sz w:val="16"/>
                          <w:szCs w:val="16"/>
                        </w:rPr>
                        <w:t>discussing</w:t>
                      </w:r>
                      <w:r w:rsidRPr="00AA6B01">
                        <w:rPr>
                          <w:sz w:val="16"/>
                          <w:szCs w:val="16"/>
                        </w:rPr>
                        <w:t xml:space="preserve"> what they learned and how that might impact the work they do together. Discuss the process — what worked, what didn’t, and what might be improved for another time.</w:t>
                      </w:r>
                    </w:p>
                  </w:txbxContent>
                </v:textbox>
              </v:rect>
            </w:pict>
          </mc:Fallback>
        </mc:AlternateContent>
      </w:r>
      <w:r w:rsidR="00F53804">
        <w:rPr>
          <w:noProof/>
        </w:rPr>
        <mc:AlternateContent>
          <mc:Choice Requires="wps">
            <w:drawing>
              <wp:anchor distT="0" distB="0" distL="114300" distR="114300" simplePos="0" relativeHeight="251688960" behindDoc="0" locked="0" layoutInCell="1" allowOverlap="1" wp14:anchorId="6A2D1148" wp14:editId="5DFCEB4B">
                <wp:simplePos x="0" y="0"/>
                <wp:positionH relativeFrom="column">
                  <wp:posOffset>-1872</wp:posOffset>
                </wp:positionH>
                <wp:positionV relativeFrom="paragraph">
                  <wp:posOffset>52070</wp:posOffset>
                </wp:positionV>
                <wp:extent cx="4267200" cy="8890"/>
                <wp:effectExtent l="0" t="0" r="0" b="0"/>
                <wp:wrapNone/>
                <wp:docPr id="30"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8890"/>
                        </a:xfrm>
                        <a:prstGeom prst="rect">
                          <a:avLst/>
                        </a:prstGeom>
                        <a:solidFill>
                          <a:srgbClr val="1D7EB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F1C822" id="Rectangle 349" o:spid="_x0000_s1026" style="position:absolute;margin-left:-.15pt;margin-top:4.1pt;width:336pt;height:.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" fillcolor="#1d7ebe" stroked="f" strokeweight="1pt"/>
            </w:pict>
          </mc:Fallback>
        </mc:AlternateContent>
      </w:r>
      <w:r w:rsidR="00F53804" w:rsidRPr="00F53804">
        <w:rPr>
          <w:noProof/>
        </w:rPr>
        <mc:AlternateContent>
          <mc:Choice Requires="wps">
            <w:drawing>
              <wp:anchor distT="0" distB="0" distL="114300" distR="114300" simplePos="0" relativeHeight="251685888" behindDoc="0" locked="0" layoutInCell="1" allowOverlap="1" wp14:anchorId="4ADB8AEA" wp14:editId="636D17B6">
                <wp:simplePos x="0" y="0"/>
                <wp:positionH relativeFrom="column">
                  <wp:posOffset>5080</wp:posOffset>
                </wp:positionH>
                <wp:positionV relativeFrom="paragraph">
                  <wp:posOffset>518160</wp:posOffset>
                </wp:positionV>
                <wp:extent cx="7010400" cy="228600"/>
                <wp:effectExtent l="0" t="0" r="0" b="0"/>
                <wp:wrapNone/>
                <wp:docPr id="28" name="Rectangle 28"/>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6CA5C" w14:textId="77777777" w:rsidR="00F53804" w:rsidRPr="007B28CB" w:rsidRDefault="00F53804" w:rsidP="00F53804">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Process</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8AEA" id="Rectangle 28" o:spid="_x0000_s1048" style="position:absolute;margin-left:.4pt;margin-top:40.8pt;width:552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" fillcolor="#1d7ebe" stroked="f" strokeweight="1pt">
                <v:textbox inset="3pt,3pt,3pt,3pt">
                  <w:txbxContent>
                    <w:p w14:paraId="2936CA5C" w14:textId="77777777" w:rsidR="00F53804" w:rsidRPr="007B28CB" w:rsidRDefault="00F53804" w:rsidP="00F53804">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Process</w:t>
                      </w:r>
                    </w:p>
                  </w:txbxContent>
                </v:textbox>
              </v:rect>
            </w:pict>
          </mc:Fallback>
        </mc:AlternateContent>
      </w:r>
    </w:p>
    <w:sectPr w:rsidR="00F53804" w:rsidRPr="00C436BB" w:rsidSect="00BD6879">
      <w:headerReference w:type="default" r:id="rId8"/>
      <w:footerReference w:type="default" r:id="rId9"/>
      <w:pgSz w:w="12240" w:h="15840" w:code="1"/>
      <w:pgMar w:top="600" w:right="600" w:bottom="600" w:left="600" w:header="240" w:footer="1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CB2F3" w14:textId="77777777" w:rsidR="00955741" w:rsidRDefault="00955741" w:rsidP="00E46F9D">
      <w:pPr>
        <w:spacing w:after="0"/>
      </w:pPr>
      <w:r>
        <w:separator/>
      </w:r>
    </w:p>
  </w:endnote>
  <w:endnote w:type="continuationSeparator" w:id="0">
    <w:p w14:paraId="02361457" w14:textId="77777777" w:rsidR="00955741" w:rsidRDefault="00955741" w:rsidP="00E46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5450" w14:textId="77777777" w:rsidR="008732E9" w:rsidRDefault="00B53D30" w:rsidP="00192FC0">
    <w:pPr>
      <w:pStyle w:val="Footer"/>
      <w:tabs>
        <w:tab w:val="clear" w:pos="4680"/>
        <w:tab w:val="clear" w:pos="9360"/>
        <w:tab w:val="right" w:pos="11040"/>
      </w:tabs>
    </w:pPr>
    <w:r>
      <w:rPr>
        <w:noProof/>
      </w:rPr>
      <mc:AlternateContent>
        <mc:Choice Requires="wpg">
          <w:drawing>
            <wp:anchor distT="0" distB="0" distL="114300" distR="114300" simplePos="0" relativeHeight="251663360" behindDoc="1" locked="0" layoutInCell="1" allowOverlap="1" wp14:anchorId="08D5091B" wp14:editId="6FCB093A">
              <wp:simplePos x="0" y="0"/>
              <wp:positionH relativeFrom="column">
                <wp:posOffset>0</wp:posOffset>
              </wp:positionH>
              <wp:positionV relativeFrom="margin">
                <wp:posOffset>8763000</wp:posOffset>
              </wp:positionV>
              <wp:extent cx="7010400" cy="533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7010400" cy="533400"/>
                        <a:chOff x="0" y="0"/>
                        <a:chExt cx="7010400" cy="533400"/>
                      </a:xfrm>
                    </wpg:grpSpPr>
                    <wps:wsp>
                      <wps:cNvPr id="234" name="Rett linje 234"/>
                      <wps:cNvCnPr/>
                      <wps:spPr>
                        <a:xfrm>
                          <a:off x="0" y="0"/>
                          <a:ext cx="70104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235" name="Bilde 23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7150"/>
                          <a:ext cx="1695450" cy="475615"/>
                        </a:xfrm>
                        <a:prstGeom prst="rect">
                          <a:avLst/>
                        </a:prstGeom>
                        <a:noFill/>
                        <a:ln>
                          <a:noFill/>
                        </a:ln>
                      </pic:spPr>
                    </pic:pic>
                    <wps:wsp>
                      <wps:cNvPr id="236" name="Tekstboks 2"/>
                      <wps:cNvSpPr txBox="1">
                        <a:spLocks noChangeArrowheads="1"/>
                      </wps:cNvSpPr>
                      <wps:spPr bwMode="auto">
                        <a:xfrm>
                          <a:off x="1752600" y="76200"/>
                          <a:ext cx="3276600" cy="457200"/>
                        </a:xfrm>
                        <a:prstGeom prst="rect">
                          <a:avLst/>
                        </a:prstGeom>
                        <a:noFill/>
                        <a:ln w="3175">
                          <a:noFill/>
                          <a:miter lim="800000"/>
                          <a:headEnd/>
                          <a:tailEnd/>
                        </a:ln>
                      </wps:spPr>
                      <wps:txbx>
                        <w:txbxContent>
                          <w:p w14:paraId="00301182" w14:textId="548F8F60" w:rsidR="008732E9" w:rsidRPr="00405579" w:rsidRDefault="00A57D6C" w:rsidP="00F53804">
                            <w:pPr>
                              <w:pStyle w:val="Quote"/>
                            </w:pPr>
                            <w:r w:rsidRPr="00A57D6C">
                              <w:rPr>
                                <w:rStyle w:val="QuoteChar"/>
                                <w:b/>
                                <w:bCs/>
                              </w:rPr>
                              <w:t>School Reform Initiative</w:t>
                            </w:r>
                            <w:r w:rsidRPr="00A57D6C">
                              <w:rPr>
                                <w:rStyle w:val="QuoteChar"/>
                              </w:rPr>
                              <w:t xml:space="preserve"> (2017). </w:t>
                            </w:r>
                            <w:r w:rsidRPr="00A57D6C">
                              <w:rPr>
                                <w:rStyle w:val="QuoteChar"/>
                                <w:i/>
                                <w:iCs/>
                              </w:rPr>
                              <w:t>Continuum Dialogue.</w:t>
                            </w:r>
                            <w:r w:rsidRPr="00A57D6C">
                              <w:rPr>
                                <w:rStyle w:val="QuoteChar"/>
                              </w:rPr>
                              <w:t xml:space="preserve"> https://www.schoolreforminitiative.org/download/continuum-dialogue/</w:t>
                            </w:r>
                          </w:p>
                        </w:txbxContent>
                      </wps:txbx>
                      <wps:bodyPr rot="0" vert="horz" wrap="square" lIns="0" tIns="0" rIns="0" bIns="0" anchor="ctr" anchorCtr="0">
                        <a:noAutofit/>
                      </wps:bodyPr>
                    </wps:wsp>
                    <wpg:grpSp>
                      <wpg:cNvPr id="2" name="Group 2"/>
                      <wpg:cNvGrpSpPr/>
                      <wpg:grpSpPr>
                        <a:xfrm>
                          <a:off x="5029200" y="167640"/>
                          <a:ext cx="1447800" cy="365760"/>
                          <a:chOff x="685800" y="76200"/>
                          <a:chExt cx="1447800" cy="365760"/>
                        </a:xfrm>
                      </wpg:grpSpPr>
                      <wps:wsp>
                        <wps:cNvPr id="237" name="Text Box 2"/>
                        <wps:cNvSpPr txBox="1">
                          <a:spLocks noChangeArrowheads="1"/>
                        </wps:cNvSpPr>
                        <wps:spPr bwMode="auto">
                          <a:xfrm>
                            <a:off x="685800" y="76200"/>
                            <a:ext cx="1447800" cy="365760"/>
                          </a:xfrm>
                          <a:prstGeom prst="rect">
                            <a:avLst/>
                          </a:prstGeom>
                          <a:noFill/>
                          <a:ln w="9525">
                            <a:noFill/>
                            <a:miter lim="800000"/>
                            <a:headEnd/>
                            <a:tailEnd/>
                          </a:ln>
                        </wps:spPr>
                        <wps:txbx>
                          <w:txbxContent>
                            <w:p w14:paraId="0C72CB87"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2" w:history="1">
                                <w:r w:rsidR="00A43905" w:rsidRPr="00A43905">
                                  <w:rPr>
                                    <w:rStyle w:val="Hyperlink"/>
                                    <w:color w:val="000000" w:themeColor="text1"/>
                                    <w:u w:val="none"/>
                                  </w:rPr>
                                  <w:t>www.readingways.org</w:t>
                                </w:r>
                              </w:hyperlink>
                            </w:p>
                          </w:txbxContent>
                        </wps:txbx>
                        <wps:bodyPr rot="0" vert="horz" wrap="square" lIns="0" tIns="0" rIns="0" bIns="0" anchor="t" anchorCtr="0">
                          <a:noAutofit/>
                        </wps:bodyPr>
                      </wps:wsp>
                      <wps:wsp>
                        <wps:cNvPr id="238" name="Rett linje 238"/>
                        <wps:cNvCnPr/>
                        <wps:spPr>
                          <a:xfrm>
                            <a:off x="762000" y="441960"/>
                            <a:ext cx="13716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39" name="image1.png"/>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6553200" y="7620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D5091B" id="Group 3" o:spid="_x0000_s1049" style="position:absolute;margin-left:0;margin-top:690pt;width:552pt;height:42pt;z-index:-251653120;mso-position-horizontal-relative:text;mso-position-vertical-relative:margin;mso-width-relative:margin;mso-height-relative:margin" coordsize="70104,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">
              <v:line id="Rett linje 234" o:spid="_x0000_s1050" style="position:absolute;visibility:visible;mso-wrap-style:square" from="0,0" to="7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" strokecolor="#1d7ebe [3204]"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35" o:spid="_x0000_s1051" type="#_x0000_t75" style="position:absolute;top:571;width:16954;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">
                <v:imagedata r:id="rId4" o:title=""/>
              </v:shape>
              <v:shapetype id="_x0000_t202" coordsize="21600,21600" o:spt="202" path="m,l,21600r21600,l21600,xe">
                <v:stroke joinstyle="miter"/>
                <v:path gradientshapeok="t" o:connecttype="rect"/>
              </v:shapetype>
              <v:shape id="Tekstboks 2" o:spid="_x0000_s1052" type="#_x0000_t202" style="position:absolute;left:17526;top:762;width:327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" filled="f" stroked="f" strokeweight=".25pt">
                <v:textbox inset="0,0,0,0">
                  <w:txbxContent>
                    <w:p w14:paraId="00301182" w14:textId="548F8F60" w:rsidR="008732E9" w:rsidRPr="00405579" w:rsidRDefault="00A57D6C" w:rsidP="00F53804">
                      <w:pPr>
                        <w:pStyle w:val="Quote"/>
                      </w:pPr>
                      <w:r w:rsidRPr="00A57D6C">
                        <w:rPr>
                          <w:rStyle w:val="QuoteChar"/>
                          <w:b/>
                          <w:bCs/>
                        </w:rPr>
                        <w:t>School Reform Initiative</w:t>
                      </w:r>
                      <w:r w:rsidRPr="00A57D6C">
                        <w:rPr>
                          <w:rStyle w:val="QuoteChar"/>
                        </w:rPr>
                        <w:t xml:space="preserve"> (2017). </w:t>
                      </w:r>
                      <w:r w:rsidRPr="00A57D6C">
                        <w:rPr>
                          <w:rStyle w:val="QuoteChar"/>
                          <w:i/>
                          <w:iCs/>
                        </w:rPr>
                        <w:t>Continuum Dialogue.</w:t>
                      </w:r>
                      <w:r w:rsidRPr="00A57D6C">
                        <w:rPr>
                          <w:rStyle w:val="QuoteChar"/>
                        </w:rPr>
                        <w:t xml:space="preserve"> https://www.schoolreforminitiative.org/download/continuum-dialogue/</w:t>
                      </w:r>
                    </w:p>
                  </w:txbxContent>
                </v:textbox>
              </v:shape>
              <v:group id="Group 2" o:spid="_x0000_s1053" style="position:absolute;left:50292;top:1676;width:14478;height:3658" coordorigin="6858,762" coordsize="1447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_x0000_s1054" type="#_x0000_t202" style="position:absolute;left:6858;top:762;width:1447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" filled="f" stroked="f">
                  <v:textbox inset="0,0,0,0">
                    <w:txbxContent>
                      <w:p w14:paraId="0C72CB87"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5" w:history="1">
                          <w:r w:rsidR="00A43905" w:rsidRPr="00A43905">
                            <w:rPr>
                              <w:rStyle w:val="Hyperlink"/>
                              <w:color w:val="000000" w:themeColor="text1"/>
                              <w:u w:val="none"/>
                            </w:rPr>
                            <w:t>www.readingways.org</w:t>
                          </w:r>
                        </w:hyperlink>
                      </w:p>
                    </w:txbxContent>
                  </v:textbox>
                </v:shape>
                <v:line id="Rett linje 238" o:spid="_x0000_s1055" style="position:absolute;visibility:visible;mso-wrap-style:square" from="7620,4419" to="21336,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" strokecolor="#1d7ebe [3204]">
                  <v:stroke joinstyle="miter"/>
                </v:line>
              </v:group>
              <v:shape id="image1.png" o:spid="_x0000_s1056" type="#_x0000_t75" style="position:absolute;left:65532;top:76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">
                <v:imagedata r:id="rId6" o:title=""/>
              </v:shape>
              <w10:wrap anchory="margin"/>
            </v:group>
          </w:pict>
        </mc:Fallback>
      </mc:AlternateContent>
    </w:r>
    <w:r w:rsidR="00192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88CF3" w14:textId="77777777" w:rsidR="00955741" w:rsidRDefault="00955741" w:rsidP="00E46F9D">
      <w:pPr>
        <w:spacing w:after="0"/>
      </w:pPr>
      <w:r>
        <w:separator/>
      </w:r>
    </w:p>
  </w:footnote>
  <w:footnote w:type="continuationSeparator" w:id="0">
    <w:p w14:paraId="33DD13B1" w14:textId="77777777" w:rsidR="00955741" w:rsidRDefault="00955741" w:rsidP="00E46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C3E0" w14:textId="77777777" w:rsidR="00E46F9D" w:rsidRPr="00E46F9D" w:rsidRDefault="00CE6880">
    <w:pPr>
      <w:pStyle w:val="Header"/>
      <w:rPr>
        <w:lang w:val="nb-NO"/>
      </w:rPr>
    </w:pPr>
    <w:r w:rsidRPr="00CE6880">
      <w:rPr>
        <w:noProof/>
        <w:lang w:val="nb-NO"/>
      </w:rPr>
      <mc:AlternateContent>
        <mc:Choice Requires="wpg">
          <w:drawing>
            <wp:anchor distT="0" distB="0" distL="114300" distR="114300" simplePos="0" relativeHeight="251665408" behindDoc="1" locked="0" layoutInCell="1" allowOverlap="1" wp14:anchorId="4F954E7C" wp14:editId="2DF0C57D">
              <wp:simplePos x="0" y="0"/>
              <wp:positionH relativeFrom="page">
                <wp:posOffset>4597401</wp:posOffset>
              </wp:positionH>
              <wp:positionV relativeFrom="page">
                <wp:posOffset>0</wp:posOffset>
              </wp:positionV>
              <wp:extent cx="3175000" cy="1247140"/>
              <wp:effectExtent l="0" t="0" r="6350" b="0"/>
              <wp:wrapNone/>
              <wp:docPr id="11" name="Grup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1247140"/>
                        <a:chOff x="7246" y="-6"/>
                        <a:chExt cx="4998" cy="1964"/>
                      </a:xfrm>
                    </wpg:grpSpPr>
                    <wps:wsp>
                      <wps:cNvPr id="12" name="Freeform 5"/>
                      <wps:cNvSpPr>
                        <a:spLocks/>
                      </wps:cNvSpPr>
                      <wps:spPr bwMode="auto">
                        <a:xfrm>
                          <a:off x="7246" y="-6"/>
                          <a:ext cx="4998" cy="1964"/>
                        </a:xfrm>
                        <a:custGeom>
                          <a:avLst/>
                          <a:gdLst>
                            <a:gd name="T0" fmla="+- 0 12240 7242"/>
                            <a:gd name="T1" fmla="*/ T0 w 4998"/>
                            <a:gd name="T2" fmla="*/ 0 h 1964"/>
                            <a:gd name="T3" fmla="+- 0 7242 7242"/>
                            <a:gd name="T4" fmla="*/ T3 w 4998"/>
                            <a:gd name="T5" fmla="*/ 0 h 1964"/>
                            <a:gd name="T6" fmla="+- 0 12240 7242"/>
                            <a:gd name="T7" fmla="*/ T6 w 4998"/>
                            <a:gd name="T8" fmla="*/ 1963 h 1964"/>
                            <a:gd name="T9" fmla="+- 0 12240 7242"/>
                            <a:gd name="T10" fmla="*/ T9 w 4998"/>
                            <a:gd name="T11" fmla="*/ 0 h 1964"/>
                          </a:gdLst>
                          <a:ahLst/>
                          <a:cxnLst>
                            <a:cxn ang="0">
                              <a:pos x="T1" y="T2"/>
                            </a:cxn>
                            <a:cxn ang="0">
                              <a:pos x="T4" y="T5"/>
                            </a:cxn>
                            <a:cxn ang="0">
                              <a:pos x="T7" y="T8"/>
                            </a:cxn>
                            <a:cxn ang="0">
                              <a:pos x="T10" y="T11"/>
                            </a:cxn>
                          </a:cxnLst>
                          <a:rect l="0" t="0" r="r" b="b"/>
                          <a:pathLst>
                            <a:path w="4998" h="1964">
                              <a:moveTo>
                                <a:pt x="4998" y="0"/>
                              </a:moveTo>
                              <a:lnTo>
                                <a:pt x="0" y="0"/>
                              </a:lnTo>
                              <a:lnTo>
                                <a:pt x="4998" y="1963"/>
                              </a:lnTo>
                              <a:lnTo>
                                <a:pt x="4998" y="0"/>
                              </a:lnTo>
                              <a:close/>
                            </a:path>
                          </a:pathLst>
                        </a:custGeom>
                        <a:solidFill>
                          <a:srgbClr val="217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10604" y="0"/>
                          <a:ext cx="1636" cy="633"/>
                        </a:xfrm>
                        <a:custGeom>
                          <a:avLst/>
                          <a:gdLst>
                            <a:gd name="T0" fmla="+- 0 12240 10605"/>
                            <a:gd name="T1" fmla="*/ T0 w 1636"/>
                            <a:gd name="T2" fmla="*/ 0 h 633"/>
                            <a:gd name="T3" fmla="+- 0 10605 10605"/>
                            <a:gd name="T4" fmla="*/ T3 w 1636"/>
                            <a:gd name="T5" fmla="*/ 0 h 633"/>
                            <a:gd name="T6" fmla="+- 0 12240 10605"/>
                            <a:gd name="T7" fmla="*/ T6 w 1636"/>
                            <a:gd name="T8" fmla="*/ 633 h 633"/>
                            <a:gd name="T9" fmla="+- 0 12240 10605"/>
                            <a:gd name="T10" fmla="*/ T9 w 1636"/>
                            <a:gd name="T11" fmla="*/ 0 h 633"/>
                          </a:gdLst>
                          <a:ahLst/>
                          <a:cxnLst>
                            <a:cxn ang="0">
                              <a:pos x="T1" y="T2"/>
                            </a:cxn>
                            <a:cxn ang="0">
                              <a:pos x="T4" y="T5"/>
                            </a:cxn>
                            <a:cxn ang="0">
                              <a:pos x="T7" y="T8"/>
                            </a:cxn>
                            <a:cxn ang="0">
                              <a:pos x="T10" y="T11"/>
                            </a:cxn>
                          </a:cxnLst>
                          <a:rect l="0" t="0" r="r" b="b"/>
                          <a:pathLst>
                            <a:path w="1636" h="633">
                              <a:moveTo>
                                <a:pt x="1635" y="0"/>
                              </a:moveTo>
                              <a:lnTo>
                                <a:pt x="0" y="0"/>
                              </a:lnTo>
                              <a:lnTo>
                                <a:pt x="1635" y="633"/>
                              </a:lnTo>
                              <a:lnTo>
                                <a:pt x="1635" y="0"/>
                              </a:lnTo>
                              <a:close/>
                            </a:path>
                          </a:pathLst>
                        </a:custGeom>
                        <a:solidFill>
                          <a:srgbClr val="07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FFCB4" id="Gruppe 11" o:spid="_x0000_s1026" style="position:absolute;margin-left:362pt;margin-top:0;width:250pt;height:98.2pt;z-index:-251651072;mso-position-horizontal-relative:page;mso-position-vertical-relative:page" coordorigin="7246,-6" coordsize="4998,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">
              <v:shape id="Freeform 5" o:spid="_x0000_s1027" style="position:absolute;left:7246;top:-6;width:4998;height:1964;visibility:visible;mso-wrap-style:square;v-text-anchor:top" coordsize="4998,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" path="m4998,l,,4998,1963,4998,xe" fillcolor="#217fbf" stroked="f">
                <v:path arrowok="t" o:connecttype="custom" o:connectlocs="4998,0;0,0;4998,1963;4998,0" o:connectangles="0,0,0,0"/>
              </v:shape>
              <v:shape id="Freeform 6" o:spid="_x0000_s1028" style="position:absolute;left:10604;width:1636;height:633;visibility:visible;mso-wrap-style:square;v-text-anchor:top" coordsize="16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" path="m1635,l,,1635,633,1635,xe" fillcolor="#07273c" stroked="f">
                <v:path arrowok="t" o:connecttype="custom" o:connectlocs="1635,0;0,0;1635,633;163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A48D0"/>
    <w:multiLevelType w:val="hybridMultilevel"/>
    <w:tmpl w:val="2C24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62712"/>
    <w:multiLevelType w:val="hybridMultilevel"/>
    <w:tmpl w:val="7062D17C"/>
    <w:lvl w:ilvl="0" w:tplc="1C3686D0">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77F58"/>
    <w:multiLevelType w:val="hybridMultilevel"/>
    <w:tmpl w:val="398AB8C6"/>
    <w:lvl w:ilvl="0" w:tplc="1328697C">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333D5"/>
    <w:multiLevelType w:val="hybridMultilevel"/>
    <w:tmpl w:val="F9EA4B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drawingGridHorizontalSpacing w:val="120"/>
  <w:drawingGridVerticalSpacing w:val="1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MDE2MTA0sjQ3MzFU0lEKTi0uzszPAykwrgUAYS1vtiwAAAA="/>
  </w:docVars>
  <w:rsids>
    <w:rsidRoot w:val="004370D8"/>
    <w:rsid w:val="00005EFF"/>
    <w:rsid w:val="000159DC"/>
    <w:rsid w:val="00027582"/>
    <w:rsid w:val="00045D0C"/>
    <w:rsid w:val="000526E2"/>
    <w:rsid w:val="00052C3A"/>
    <w:rsid w:val="0005418C"/>
    <w:rsid w:val="00066E59"/>
    <w:rsid w:val="000670F9"/>
    <w:rsid w:val="00077185"/>
    <w:rsid w:val="00077EAF"/>
    <w:rsid w:val="00086BB1"/>
    <w:rsid w:val="00087CEF"/>
    <w:rsid w:val="00097363"/>
    <w:rsid w:val="000B0E1E"/>
    <w:rsid w:val="000C6BE0"/>
    <w:rsid w:val="000D3D1F"/>
    <w:rsid w:val="000E453C"/>
    <w:rsid w:val="000E683F"/>
    <w:rsid w:val="000F038D"/>
    <w:rsid w:val="000F154C"/>
    <w:rsid w:val="000F719A"/>
    <w:rsid w:val="0011394F"/>
    <w:rsid w:val="00116FDF"/>
    <w:rsid w:val="00146507"/>
    <w:rsid w:val="0016188C"/>
    <w:rsid w:val="001811EF"/>
    <w:rsid w:val="00182C6F"/>
    <w:rsid w:val="00184537"/>
    <w:rsid w:val="001928ED"/>
    <w:rsid w:val="00192FC0"/>
    <w:rsid w:val="001A5556"/>
    <w:rsid w:val="001A70ED"/>
    <w:rsid w:val="001B3ADF"/>
    <w:rsid w:val="001B6B6E"/>
    <w:rsid w:val="001C5710"/>
    <w:rsid w:val="001D74A4"/>
    <w:rsid w:val="001F20ED"/>
    <w:rsid w:val="00211480"/>
    <w:rsid w:val="00255F50"/>
    <w:rsid w:val="002660EB"/>
    <w:rsid w:val="00271E13"/>
    <w:rsid w:val="0027662B"/>
    <w:rsid w:val="00292DCC"/>
    <w:rsid w:val="002942A5"/>
    <w:rsid w:val="002A38EA"/>
    <w:rsid w:val="002A4552"/>
    <w:rsid w:val="002B0901"/>
    <w:rsid w:val="002C7791"/>
    <w:rsid w:val="002D6270"/>
    <w:rsid w:val="002E6DA3"/>
    <w:rsid w:val="002F2CA2"/>
    <w:rsid w:val="002F6384"/>
    <w:rsid w:val="002F6EE5"/>
    <w:rsid w:val="003013A8"/>
    <w:rsid w:val="00313D2F"/>
    <w:rsid w:val="00316F67"/>
    <w:rsid w:val="0032359B"/>
    <w:rsid w:val="00323EE7"/>
    <w:rsid w:val="00323EF9"/>
    <w:rsid w:val="00341336"/>
    <w:rsid w:val="003448B5"/>
    <w:rsid w:val="00356DA7"/>
    <w:rsid w:val="00382D3C"/>
    <w:rsid w:val="00392F56"/>
    <w:rsid w:val="003B06B6"/>
    <w:rsid w:val="003D6023"/>
    <w:rsid w:val="003E13B7"/>
    <w:rsid w:val="003E1F64"/>
    <w:rsid w:val="003F38EF"/>
    <w:rsid w:val="003F6A8D"/>
    <w:rsid w:val="003F7253"/>
    <w:rsid w:val="00405579"/>
    <w:rsid w:val="0041509E"/>
    <w:rsid w:val="004225C8"/>
    <w:rsid w:val="00423E72"/>
    <w:rsid w:val="00424DA9"/>
    <w:rsid w:val="00430CAB"/>
    <w:rsid w:val="0043181D"/>
    <w:rsid w:val="004350B8"/>
    <w:rsid w:val="004370D8"/>
    <w:rsid w:val="004424F9"/>
    <w:rsid w:val="0044654F"/>
    <w:rsid w:val="00446E49"/>
    <w:rsid w:val="00454EFB"/>
    <w:rsid w:val="00457CBD"/>
    <w:rsid w:val="00460B98"/>
    <w:rsid w:val="004610A3"/>
    <w:rsid w:val="004729AC"/>
    <w:rsid w:val="00473F2E"/>
    <w:rsid w:val="00476BAD"/>
    <w:rsid w:val="0047741D"/>
    <w:rsid w:val="00480D36"/>
    <w:rsid w:val="004A39CD"/>
    <w:rsid w:val="004B36BE"/>
    <w:rsid w:val="004B6602"/>
    <w:rsid w:val="004B696B"/>
    <w:rsid w:val="004C274D"/>
    <w:rsid w:val="004C7A8A"/>
    <w:rsid w:val="004E1BB2"/>
    <w:rsid w:val="004F1C82"/>
    <w:rsid w:val="004F2D9C"/>
    <w:rsid w:val="004F73B0"/>
    <w:rsid w:val="005123A4"/>
    <w:rsid w:val="0052376D"/>
    <w:rsid w:val="00554F6E"/>
    <w:rsid w:val="00555B48"/>
    <w:rsid w:val="00556309"/>
    <w:rsid w:val="00560D8D"/>
    <w:rsid w:val="0056113D"/>
    <w:rsid w:val="005722F7"/>
    <w:rsid w:val="005770BE"/>
    <w:rsid w:val="00590D00"/>
    <w:rsid w:val="005A46DC"/>
    <w:rsid w:val="005A4DE6"/>
    <w:rsid w:val="005B2AFB"/>
    <w:rsid w:val="005B3738"/>
    <w:rsid w:val="005B3DD4"/>
    <w:rsid w:val="005C1510"/>
    <w:rsid w:val="005C1973"/>
    <w:rsid w:val="005C6A96"/>
    <w:rsid w:val="005D1476"/>
    <w:rsid w:val="005F30D0"/>
    <w:rsid w:val="005F31EA"/>
    <w:rsid w:val="00604945"/>
    <w:rsid w:val="00614396"/>
    <w:rsid w:val="00625E76"/>
    <w:rsid w:val="00627B6D"/>
    <w:rsid w:val="006303E9"/>
    <w:rsid w:val="00641280"/>
    <w:rsid w:val="00642298"/>
    <w:rsid w:val="00644627"/>
    <w:rsid w:val="00646347"/>
    <w:rsid w:val="0065160E"/>
    <w:rsid w:val="006726FA"/>
    <w:rsid w:val="006857E7"/>
    <w:rsid w:val="006A4D54"/>
    <w:rsid w:val="006A6817"/>
    <w:rsid w:val="006A735A"/>
    <w:rsid w:val="006B5C47"/>
    <w:rsid w:val="006C2F5D"/>
    <w:rsid w:val="006C6897"/>
    <w:rsid w:val="006E7FA9"/>
    <w:rsid w:val="006F35B3"/>
    <w:rsid w:val="00700DEE"/>
    <w:rsid w:val="00702914"/>
    <w:rsid w:val="00703EDF"/>
    <w:rsid w:val="007136BD"/>
    <w:rsid w:val="0072307D"/>
    <w:rsid w:val="00741F15"/>
    <w:rsid w:val="0075739D"/>
    <w:rsid w:val="007645FE"/>
    <w:rsid w:val="00764F92"/>
    <w:rsid w:val="00767DFC"/>
    <w:rsid w:val="0077381B"/>
    <w:rsid w:val="00774F49"/>
    <w:rsid w:val="00776707"/>
    <w:rsid w:val="007A17D0"/>
    <w:rsid w:val="007B1C3C"/>
    <w:rsid w:val="007B28CB"/>
    <w:rsid w:val="007C4045"/>
    <w:rsid w:val="007F4784"/>
    <w:rsid w:val="00806B00"/>
    <w:rsid w:val="00817889"/>
    <w:rsid w:val="0082054F"/>
    <w:rsid w:val="00822859"/>
    <w:rsid w:val="0082777D"/>
    <w:rsid w:val="00831E93"/>
    <w:rsid w:val="008329BC"/>
    <w:rsid w:val="00836FF9"/>
    <w:rsid w:val="00844E65"/>
    <w:rsid w:val="008510E4"/>
    <w:rsid w:val="00854BF9"/>
    <w:rsid w:val="00862AA2"/>
    <w:rsid w:val="0086541C"/>
    <w:rsid w:val="008708FF"/>
    <w:rsid w:val="008721D4"/>
    <w:rsid w:val="008732E9"/>
    <w:rsid w:val="00882788"/>
    <w:rsid w:val="0088633A"/>
    <w:rsid w:val="00894A6F"/>
    <w:rsid w:val="008A3A9B"/>
    <w:rsid w:val="008B4A54"/>
    <w:rsid w:val="008D1BC9"/>
    <w:rsid w:val="008D6515"/>
    <w:rsid w:val="008D7A45"/>
    <w:rsid w:val="008E04C6"/>
    <w:rsid w:val="008F594A"/>
    <w:rsid w:val="00905E90"/>
    <w:rsid w:val="00911E2F"/>
    <w:rsid w:val="00925721"/>
    <w:rsid w:val="00927DB0"/>
    <w:rsid w:val="00931587"/>
    <w:rsid w:val="009366FD"/>
    <w:rsid w:val="00941163"/>
    <w:rsid w:val="0095186F"/>
    <w:rsid w:val="0095235F"/>
    <w:rsid w:val="00955741"/>
    <w:rsid w:val="00956CB3"/>
    <w:rsid w:val="0096685B"/>
    <w:rsid w:val="00977497"/>
    <w:rsid w:val="00985CF0"/>
    <w:rsid w:val="0099642A"/>
    <w:rsid w:val="009B32A1"/>
    <w:rsid w:val="009C6572"/>
    <w:rsid w:val="009C745F"/>
    <w:rsid w:val="009F2614"/>
    <w:rsid w:val="009F5677"/>
    <w:rsid w:val="00A019C2"/>
    <w:rsid w:val="00A01E74"/>
    <w:rsid w:val="00A06980"/>
    <w:rsid w:val="00A11605"/>
    <w:rsid w:val="00A15F49"/>
    <w:rsid w:val="00A30C47"/>
    <w:rsid w:val="00A37050"/>
    <w:rsid w:val="00A43905"/>
    <w:rsid w:val="00A449C7"/>
    <w:rsid w:val="00A54D49"/>
    <w:rsid w:val="00A55904"/>
    <w:rsid w:val="00A57D6C"/>
    <w:rsid w:val="00A6560D"/>
    <w:rsid w:val="00A76A0E"/>
    <w:rsid w:val="00A83D37"/>
    <w:rsid w:val="00A87F2B"/>
    <w:rsid w:val="00AB1F88"/>
    <w:rsid w:val="00AB41F8"/>
    <w:rsid w:val="00AB5DA6"/>
    <w:rsid w:val="00AB5DC1"/>
    <w:rsid w:val="00AC1192"/>
    <w:rsid w:val="00AD6C9F"/>
    <w:rsid w:val="00AE79BD"/>
    <w:rsid w:val="00AF040F"/>
    <w:rsid w:val="00AF33F2"/>
    <w:rsid w:val="00AF4A79"/>
    <w:rsid w:val="00B069E7"/>
    <w:rsid w:val="00B158E0"/>
    <w:rsid w:val="00B23B54"/>
    <w:rsid w:val="00B24AAD"/>
    <w:rsid w:val="00B25AD4"/>
    <w:rsid w:val="00B3114B"/>
    <w:rsid w:val="00B34012"/>
    <w:rsid w:val="00B35ACC"/>
    <w:rsid w:val="00B4089F"/>
    <w:rsid w:val="00B431E6"/>
    <w:rsid w:val="00B46B45"/>
    <w:rsid w:val="00B471D1"/>
    <w:rsid w:val="00B47240"/>
    <w:rsid w:val="00B47944"/>
    <w:rsid w:val="00B53D30"/>
    <w:rsid w:val="00B67FCA"/>
    <w:rsid w:val="00B7417E"/>
    <w:rsid w:val="00B80E71"/>
    <w:rsid w:val="00B91016"/>
    <w:rsid w:val="00BA0D1B"/>
    <w:rsid w:val="00BB6074"/>
    <w:rsid w:val="00BC2522"/>
    <w:rsid w:val="00BD42CE"/>
    <w:rsid w:val="00BD521C"/>
    <w:rsid w:val="00BD6879"/>
    <w:rsid w:val="00BF3FD4"/>
    <w:rsid w:val="00C06EEE"/>
    <w:rsid w:val="00C15D36"/>
    <w:rsid w:val="00C23ED7"/>
    <w:rsid w:val="00C33610"/>
    <w:rsid w:val="00C436BB"/>
    <w:rsid w:val="00C526FA"/>
    <w:rsid w:val="00C555BB"/>
    <w:rsid w:val="00C55678"/>
    <w:rsid w:val="00C7128D"/>
    <w:rsid w:val="00C746CC"/>
    <w:rsid w:val="00C74B17"/>
    <w:rsid w:val="00C801A5"/>
    <w:rsid w:val="00C836C1"/>
    <w:rsid w:val="00C843B0"/>
    <w:rsid w:val="00C85ADD"/>
    <w:rsid w:val="00C942C5"/>
    <w:rsid w:val="00C94519"/>
    <w:rsid w:val="00C948BA"/>
    <w:rsid w:val="00C96403"/>
    <w:rsid w:val="00CA3DD2"/>
    <w:rsid w:val="00CB1A99"/>
    <w:rsid w:val="00CB540C"/>
    <w:rsid w:val="00CB71D3"/>
    <w:rsid w:val="00CC23A6"/>
    <w:rsid w:val="00CC4524"/>
    <w:rsid w:val="00CD7265"/>
    <w:rsid w:val="00CE096B"/>
    <w:rsid w:val="00CE542F"/>
    <w:rsid w:val="00CE6880"/>
    <w:rsid w:val="00CF0A26"/>
    <w:rsid w:val="00D07FB3"/>
    <w:rsid w:val="00D210FC"/>
    <w:rsid w:val="00D23ACA"/>
    <w:rsid w:val="00D30539"/>
    <w:rsid w:val="00D30710"/>
    <w:rsid w:val="00D36712"/>
    <w:rsid w:val="00D44264"/>
    <w:rsid w:val="00D44479"/>
    <w:rsid w:val="00D458A6"/>
    <w:rsid w:val="00D46F76"/>
    <w:rsid w:val="00D47CCD"/>
    <w:rsid w:val="00D552C2"/>
    <w:rsid w:val="00D7291F"/>
    <w:rsid w:val="00D7519D"/>
    <w:rsid w:val="00D75DDA"/>
    <w:rsid w:val="00D83A7B"/>
    <w:rsid w:val="00D8591B"/>
    <w:rsid w:val="00D91CFE"/>
    <w:rsid w:val="00D942B0"/>
    <w:rsid w:val="00D95871"/>
    <w:rsid w:val="00DB09EE"/>
    <w:rsid w:val="00DB3BBC"/>
    <w:rsid w:val="00DB43AD"/>
    <w:rsid w:val="00DC0535"/>
    <w:rsid w:val="00DE134F"/>
    <w:rsid w:val="00DF4AE2"/>
    <w:rsid w:val="00DF7DDA"/>
    <w:rsid w:val="00E0595F"/>
    <w:rsid w:val="00E2015E"/>
    <w:rsid w:val="00E228EB"/>
    <w:rsid w:val="00E26163"/>
    <w:rsid w:val="00E31255"/>
    <w:rsid w:val="00E3723F"/>
    <w:rsid w:val="00E40456"/>
    <w:rsid w:val="00E4183C"/>
    <w:rsid w:val="00E433AA"/>
    <w:rsid w:val="00E46F9D"/>
    <w:rsid w:val="00E51164"/>
    <w:rsid w:val="00E60FC4"/>
    <w:rsid w:val="00E63AAD"/>
    <w:rsid w:val="00E86A3B"/>
    <w:rsid w:val="00E93F16"/>
    <w:rsid w:val="00E963BA"/>
    <w:rsid w:val="00EA6B6E"/>
    <w:rsid w:val="00EB356F"/>
    <w:rsid w:val="00EB482B"/>
    <w:rsid w:val="00EB4C8B"/>
    <w:rsid w:val="00ED1ADB"/>
    <w:rsid w:val="00ED72C7"/>
    <w:rsid w:val="00ED758E"/>
    <w:rsid w:val="00EE1F0C"/>
    <w:rsid w:val="00EE3687"/>
    <w:rsid w:val="00EE53AD"/>
    <w:rsid w:val="00EE65B9"/>
    <w:rsid w:val="00EE7A1D"/>
    <w:rsid w:val="00F026B8"/>
    <w:rsid w:val="00F1518B"/>
    <w:rsid w:val="00F30358"/>
    <w:rsid w:val="00F44301"/>
    <w:rsid w:val="00F44D7C"/>
    <w:rsid w:val="00F457BA"/>
    <w:rsid w:val="00F50711"/>
    <w:rsid w:val="00F53804"/>
    <w:rsid w:val="00F627ED"/>
    <w:rsid w:val="00F70E08"/>
    <w:rsid w:val="00F73407"/>
    <w:rsid w:val="00F8242D"/>
    <w:rsid w:val="00F84010"/>
    <w:rsid w:val="00F941AD"/>
    <w:rsid w:val="00F97566"/>
    <w:rsid w:val="00FA1FD0"/>
    <w:rsid w:val="00FA6633"/>
    <w:rsid w:val="00FA7E63"/>
    <w:rsid w:val="00FC163F"/>
    <w:rsid w:val="00FC5C75"/>
    <w:rsid w:val="00FC6E52"/>
    <w:rsid w:val="00FE51C7"/>
    <w:rsid w:val="00FE6861"/>
    <w:rsid w:val="00FE6B6E"/>
    <w:rsid w:val="00FF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BE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FB"/>
    <w:pPr>
      <w:spacing w:after="60" w:line="240" w:lineRule="auto"/>
    </w:pPr>
    <w:rPr>
      <w:sz w:val="24"/>
    </w:rPr>
  </w:style>
  <w:style w:type="paragraph" w:styleId="Heading1">
    <w:name w:val="heading 1"/>
    <w:basedOn w:val="Normal"/>
    <w:next w:val="Normal"/>
    <w:link w:val="Heading1Char"/>
    <w:uiPriority w:val="9"/>
    <w:rsid w:val="00EE7A1D"/>
    <w:pPr>
      <w:keepNext/>
      <w:keepLines/>
      <w:spacing w:before="240" w:after="0"/>
      <w:outlineLvl w:val="0"/>
    </w:pPr>
    <w:rPr>
      <w:rFonts w:asciiTheme="majorHAnsi" w:eastAsiaTheme="majorEastAsia" w:hAnsiTheme="majorHAnsi" w:cstheme="majorBidi"/>
      <w:color w:val="1D7EBE" w:themeColor="accent1"/>
      <w:sz w:val="30"/>
      <w:szCs w:val="32"/>
    </w:rPr>
  </w:style>
  <w:style w:type="paragraph" w:styleId="Heading2">
    <w:name w:val="heading 2"/>
    <w:basedOn w:val="Normal"/>
    <w:next w:val="Normal"/>
    <w:link w:val="Heading2Char"/>
    <w:uiPriority w:val="9"/>
    <w:unhideWhenUsed/>
    <w:rsid w:val="00EE3687"/>
    <w:pPr>
      <w:outlineLvl w:val="1"/>
    </w:pPr>
  </w:style>
  <w:style w:type="paragraph" w:styleId="Heading3">
    <w:name w:val="heading 3"/>
    <w:basedOn w:val="Normal"/>
    <w:next w:val="Normal"/>
    <w:link w:val="Heading3Char"/>
    <w:uiPriority w:val="9"/>
    <w:unhideWhenUsed/>
    <w:rsid w:val="00E433AA"/>
    <w:pPr>
      <w:keepNext/>
      <w:keepLines/>
      <w:outlineLvl w:val="2"/>
    </w:pPr>
    <w:rPr>
      <w:rFonts w:eastAsiaTheme="majorEastAsia" w:cstheme="majorBidi"/>
      <w:b/>
      <w:color w:val="1D7EBE" w:themeColor="accent1"/>
      <w:szCs w:val="24"/>
    </w:rPr>
  </w:style>
  <w:style w:type="paragraph" w:styleId="Heading4">
    <w:name w:val="heading 4"/>
    <w:basedOn w:val="Normal"/>
    <w:next w:val="Normal"/>
    <w:link w:val="Heading4Char"/>
    <w:uiPriority w:val="9"/>
    <w:semiHidden/>
    <w:unhideWhenUsed/>
    <w:rsid w:val="006F35B3"/>
    <w:pPr>
      <w:keepNext/>
      <w:keepLines/>
      <w:spacing w:before="40" w:after="0"/>
      <w:outlineLvl w:val="3"/>
    </w:pPr>
    <w:rPr>
      <w:rFonts w:asciiTheme="majorHAnsi" w:eastAsiaTheme="majorEastAsia" w:hAnsiTheme="majorHAnsi" w:cstheme="majorBidi"/>
      <w:i/>
      <w:iCs/>
      <w:color w:val="155E8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3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A4"/>
    <w:rPr>
      <w:rFonts w:ascii="Segoe UI" w:hAnsi="Segoe UI" w:cs="Segoe UI"/>
      <w:sz w:val="18"/>
      <w:szCs w:val="18"/>
    </w:rPr>
  </w:style>
  <w:style w:type="paragraph" w:styleId="BodyText">
    <w:name w:val="Body Text"/>
    <w:basedOn w:val="Normal"/>
    <w:link w:val="BodyTextChar"/>
    <w:uiPriority w:val="1"/>
    <w:rsid w:val="00A449C7"/>
    <w:pPr>
      <w:widowControl w:val="0"/>
      <w:autoSpaceDE w:val="0"/>
      <w:autoSpaceDN w:val="0"/>
      <w:spacing w:before="79" w:after="0"/>
      <w:ind w:left="12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A449C7"/>
    <w:rPr>
      <w:rFonts w:ascii="Calibri" w:eastAsia="Calibri" w:hAnsi="Calibri" w:cs="Calibri"/>
      <w:sz w:val="20"/>
      <w:szCs w:val="20"/>
      <w:lang w:bidi="en-US"/>
    </w:rPr>
  </w:style>
  <w:style w:type="table" w:styleId="TableGrid">
    <w:name w:val="Table Grid"/>
    <w:basedOn w:val="TableNormal"/>
    <w:uiPriority w:val="39"/>
    <w:rsid w:val="006A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42A5"/>
    <w:rPr>
      <w:color w:val="808080"/>
    </w:rPr>
  </w:style>
  <w:style w:type="paragraph" w:styleId="Title">
    <w:name w:val="Title"/>
    <w:basedOn w:val="Normal"/>
    <w:next w:val="Normal"/>
    <w:link w:val="TitleChar"/>
    <w:autoRedefine/>
    <w:uiPriority w:val="10"/>
    <w:qFormat/>
    <w:rsid w:val="00313D2F"/>
    <w:pPr>
      <w:spacing w:after="180" w:line="300" w:lineRule="exact"/>
    </w:pPr>
    <w:rPr>
      <w:b/>
      <w:caps/>
      <w:color w:val="1D7EBE" w:themeColor="accent1"/>
      <w:sz w:val="36"/>
    </w:rPr>
  </w:style>
  <w:style w:type="character" w:customStyle="1" w:styleId="TitleChar">
    <w:name w:val="Title Char"/>
    <w:basedOn w:val="DefaultParagraphFont"/>
    <w:link w:val="Title"/>
    <w:uiPriority w:val="10"/>
    <w:rsid w:val="00313D2F"/>
    <w:rPr>
      <w:b/>
      <w:caps/>
      <w:color w:val="1D7EBE" w:themeColor="accent1"/>
      <w:sz w:val="36"/>
    </w:rPr>
  </w:style>
  <w:style w:type="character" w:customStyle="1" w:styleId="Heading2Char">
    <w:name w:val="Heading 2 Char"/>
    <w:basedOn w:val="DefaultParagraphFont"/>
    <w:link w:val="Heading2"/>
    <w:uiPriority w:val="9"/>
    <w:rsid w:val="00EE3687"/>
    <w:rPr>
      <w:sz w:val="24"/>
    </w:rPr>
  </w:style>
  <w:style w:type="paragraph" w:customStyle="1" w:styleId="name">
    <w:name w:val="name"/>
    <w:basedOn w:val="Normal"/>
    <w:link w:val="nameTegn"/>
    <w:rsid w:val="00774F49"/>
    <w:rPr>
      <w:sz w:val="18"/>
    </w:rPr>
  </w:style>
  <w:style w:type="paragraph" w:styleId="Subtitle">
    <w:name w:val="Subtitle"/>
    <w:basedOn w:val="Normal"/>
    <w:next w:val="Normal"/>
    <w:link w:val="SubtitleChar"/>
    <w:autoRedefine/>
    <w:uiPriority w:val="11"/>
    <w:qFormat/>
    <w:rsid w:val="00A76A0E"/>
    <w:pPr>
      <w:framePr w:w="7260" w:wrap="notBeside" w:vAnchor="text" w:hAnchor="text" w:y="1"/>
      <w:spacing w:after="0" w:line="240" w:lineRule="exact"/>
    </w:pPr>
    <w:rPr>
      <w:sz w:val="18"/>
    </w:rPr>
  </w:style>
  <w:style w:type="character" w:customStyle="1" w:styleId="nameTegn">
    <w:name w:val="name Tegn"/>
    <w:basedOn w:val="DefaultParagraphFont"/>
    <w:link w:val="name"/>
    <w:rsid w:val="00774F49"/>
    <w:rPr>
      <w:sz w:val="18"/>
    </w:rPr>
  </w:style>
  <w:style w:type="character" w:customStyle="1" w:styleId="SubtitleChar">
    <w:name w:val="Subtitle Char"/>
    <w:basedOn w:val="DefaultParagraphFont"/>
    <w:link w:val="Subtitle"/>
    <w:uiPriority w:val="11"/>
    <w:rsid w:val="00A76A0E"/>
    <w:rPr>
      <w:sz w:val="18"/>
    </w:rPr>
  </w:style>
  <w:style w:type="paragraph" w:customStyle="1" w:styleId="TAG">
    <w:name w:val="TAG"/>
    <w:basedOn w:val="Normal"/>
    <w:link w:val="TAGTegn"/>
    <w:autoRedefine/>
    <w:qFormat/>
    <w:rsid w:val="003F7253"/>
    <w:pPr>
      <w:spacing w:after="0"/>
    </w:pPr>
    <w:rPr>
      <w:caps/>
      <w:color w:val="000000" w:themeColor="text1"/>
      <w:sz w:val="18"/>
      <w:u w:color="1D7EBE" w:themeColor="accent1"/>
    </w:rPr>
  </w:style>
  <w:style w:type="paragraph" w:styleId="Header">
    <w:name w:val="header"/>
    <w:basedOn w:val="Normal"/>
    <w:link w:val="HeaderChar"/>
    <w:uiPriority w:val="99"/>
    <w:unhideWhenUsed/>
    <w:rsid w:val="00E46F9D"/>
    <w:pPr>
      <w:tabs>
        <w:tab w:val="center" w:pos="4680"/>
        <w:tab w:val="right" w:pos="9360"/>
      </w:tabs>
      <w:spacing w:after="0"/>
    </w:pPr>
  </w:style>
  <w:style w:type="character" w:customStyle="1" w:styleId="TAGTegn">
    <w:name w:val="TAG Tegn"/>
    <w:basedOn w:val="DefaultParagraphFont"/>
    <w:link w:val="TAG"/>
    <w:rsid w:val="003F7253"/>
    <w:rPr>
      <w:caps/>
      <w:color w:val="000000" w:themeColor="text1"/>
      <w:sz w:val="18"/>
      <w:u w:color="1D7EBE" w:themeColor="accent1"/>
    </w:rPr>
  </w:style>
  <w:style w:type="character" w:customStyle="1" w:styleId="HeaderChar">
    <w:name w:val="Header Char"/>
    <w:basedOn w:val="DefaultParagraphFont"/>
    <w:link w:val="Header"/>
    <w:uiPriority w:val="99"/>
    <w:rsid w:val="00E46F9D"/>
  </w:style>
  <w:style w:type="paragraph" w:styleId="Footer">
    <w:name w:val="footer"/>
    <w:basedOn w:val="Normal"/>
    <w:link w:val="FooterChar"/>
    <w:uiPriority w:val="99"/>
    <w:unhideWhenUsed/>
    <w:rsid w:val="00E46F9D"/>
    <w:pPr>
      <w:tabs>
        <w:tab w:val="center" w:pos="4680"/>
        <w:tab w:val="right" w:pos="9360"/>
      </w:tabs>
      <w:spacing w:after="0"/>
    </w:pPr>
  </w:style>
  <w:style w:type="character" w:customStyle="1" w:styleId="FooterChar">
    <w:name w:val="Footer Char"/>
    <w:basedOn w:val="DefaultParagraphFont"/>
    <w:link w:val="Footer"/>
    <w:uiPriority w:val="99"/>
    <w:rsid w:val="00E46F9D"/>
  </w:style>
  <w:style w:type="paragraph" w:styleId="Quote">
    <w:name w:val="Quote"/>
    <w:aliases w:val="Source"/>
    <w:basedOn w:val="Normal"/>
    <w:next w:val="Normal"/>
    <w:link w:val="QuoteChar"/>
    <w:autoRedefine/>
    <w:uiPriority w:val="29"/>
    <w:qFormat/>
    <w:rsid w:val="0005418C"/>
    <w:pPr>
      <w:spacing w:after="0" w:line="180" w:lineRule="exact"/>
    </w:pPr>
    <w:rPr>
      <w:rFonts w:ascii="Times New Roman" w:hAnsi="Times New Roman" w:cs="Times New Roman"/>
      <w:i/>
      <w:sz w:val="12"/>
      <w:szCs w:val="12"/>
    </w:rPr>
  </w:style>
  <w:style w:type="character" w:customStyle="1" w:styleId="QuoteChar">
    <w:name w:val="Quote Char"/>
    <w:aliases w:val="Source Char"/>
    <w:basedOn w:val="DefaultParagraphFont"/>
    <w:link w:val="Quote"/>
    <w:uiPriority w:val="29"/>
    <w:rsid w:val="0005418C"/>
    <w:rPr>
      <w:rFonts w:ascii="Times New Roman" w:hAnsi="Times New Roman" w:cs="Times New Roman"/>
      <w:i/>
      <w:sz w:val="12"/>
      <w:szCs w:val="12"/>
    </w:rPr>
  </w:style>
  <w:style w:type="character" w:customStyle="1" w:styleId="Heading1Char">
    <w:name w:val="Heading 1 Char"/>
    <w:basedOn w:val="DefaultParagraphFont"/>
    <w:link w:val="Heading1"/>
    <w:uiPriority w:val="9"/>
    <w:rsid w:val="00EE7A1D"/>
    <w:rPr>
      <w:rFonts w:asciiTheme="majorHAnsi" w:eastAsiaTheme="majorEastAsia" w:hAnsiTheme="majorHAnsi" w:cstheme="majorBidi"/>
      <w:color w:val="1D7EBE" w:themeColor="accent1"/>
      <w:sz w:val="30"/>
      <w:szCs w:val="32"/>
    </w:rPr>
  </w:style>
  <w:style w:type="paragraph" w:customStyle="1" w:styleId="Small">
    <w:name w:val="Small"/>
    <w:basedOn w:val="Normal"/>
    <w:link w:val="SmallTegn"/>
    <w:rsid w:val="00F84010"/>
    <w:rPr>
      <w:sz w:val="18"/>
    </w:rPr>
  </w:style>
  <w:style w:type="character" w:customStyle="1" w:styleId="Heading3Char">
    <w:name w:val="Heading 3 Char"/>
    <w:basedOn w:val="DefaultParagraphFont"/>
    <w:link w:val="Heading3"/>
    <w:uiPriority w:val="9"/>
    <w:rsid w:val="00E433AA"/>
    <w:rPr>
      <w:rFonts w:eastAsiaTheme="majorEastAsia" w:cstheme="majorBidi"/>
      <w:b/>
      <w:color w:val="1D7EBE" w:themeColor="accent1"/>
      <w:sz w:val="24"/>
      <w:szCs w:val="24"/>
    </w:rPr>
  </w:style>
  <w:style w:type="character" w:customStyle="1" w:styleId="SmallTegn">
    <w:name w:val="Small Tegn"/>
    <w:basedOn w:val="DefaultParagraphFont"/>
    <w:link w:val="Small"/>
    <w:rsid w:val="00F84010"/>
    <w:rPr>
      <w:sz w:val="18"/>
    </w:rPr>
  </w:style>
  <w:style w:type="paragraph" w:customStyle="1" w:styleId="Largesubtitle">
    <w:name w:val="Large subtitle"/>
    <w:basedOn w:val="Subtitle"/>
    <w:link w:val="LargesubtitleChar"/>
    <w:qFormat/>
    <w:rsid w:val="00F457BA"/>
    <w:pPr>
      <w:framePr w:wrap="notBeside"/>
      <w:pBdr>
        <w:bottom w:val="single" w:sz="6" w:space="0" w:color="1D7EBE" w:themeColor="accent1"/>
      </w:pBdr>
      <w:spacing w:line="300" w:lineRule="exact"/>
    </w:pPr>
    <w:rPr>
      <w:color w:val="1D7EBE" w:themeColor="accent1"/>
    </w:rPr>
  </w:style>
  <w:style w:type="character" w:customStyle="1" w:styleId="LargesubtitleChar">
    <w:name w:val="Large subtitle Char"/>
    <w:basedOn w:val="SubtitleChar"/>
    <w:link w:val="Largesubtitle"/>
    <w:rsid w:val="00F457BA"/>
    <w:rPr>
      <w:color w:val="1D7EBE" w:themeColor="accent1"/>
      <w:sz w:val="24"/>
    </w:rPr>
  </w:style>
  <w:style w:type="paragraph" w:customStyle="1" w:styleId="Readmore">
    <w:name w:val="Read more"/>
    <w:basedOn w:val="Normal"/>
    <w:link w:val="ReadmoreChar"/>
    <w:qFormat/>
    <w:rsid w:val="005B3DD4"/>
    <w:pPr>
      <w:spacing w:after="0" w:line="240" w:lineRule="exact"/>
      <w:jc w:val="right"/>
    </w:pPr>
    <w:rPr>
      <w:rFonts w:cstheme="minorHAnsi"/>
      <w:sz w:val="18"/>
      <w:szCs w:val="20"/>
    </w:rPr>
  </w:style>
  <w:style w:type="character" w:customStyle="1" w:styleId="ReadmoreChar">
    <w:name w:val="Read more Char"/>
    <w:basedOn w:val="DefaultParagraphFont"/>
    <w:link w:val="Readmore"/>
    <w:rsid w:val="005B3DD4"/>
    <w:rPr>
      <w:rFonts w:cstheme="minorHAnsi"/>
      <w:sz w:val="18"/>
      <w:szCs w:val="20"/>
    </w:rPr>
  </w:style>
  <w:style w:type="paragraph" w:customStyle="1" w:styleId="Linebreak6pt">
    <w:name w:val="Line break 6pt"/>
    <w:basedOn w:val="Normal"/>
    <w:link w:val="Linebreak6ptChar"/>
    <w:qFormat/>
    <w:rsid w:val="001C5710"/>
    <w:pPr>
      <w:spacing w:after="0" w:line="120" w:lineRule="exact"/>
    </w:pPr>
    <w:rPr>
      <w:sz w:val="12"/>
      <w:szCs w:val="12"/>
    </w:rPr>
  </w:style>
  <w:style w:type="character" w:customStyle="1" w:styleId="Linebreak6ptChar">
    <w:name w:val="Line break 6pt Char"/>
    <w:basedOn w:val="DefaultParagraphFont"/>
    <w:link w:val="Linebreak6pt"/>
    <w:rsid w:val="001C5710"/>
    <w:rPr>
      <w:sz w:val="12"/>
      <w:szCs w:val="12"/>
    </w:rPr>
  </w:style>
  <w:style w:type="character" w:styleId="Hyperlink">
    <w:name w:val="Hyperlink"/>
    <w:basedOn w:val="DefaultParagraphFont"/>
    <w:uiPriority w:val="99"/>
    <w:unhideWhenUsed/>
    <w:rsid w:val="00E60FC4"/>
    <w:rPr>
      <w:color w:val="1D7EBE" w:themeColor="hyperlink"/>
      <w:u w:val="single"/>
    </w:rPr>
  </w:style>
  <w:style w:type="character" w:styleId="UnresolvedMention">
    <w:name w:val="Unresolved Mention"/>
    <w:basedOn w:val="DefaultParagraphFont"/>
    <w:uiPriority w:val="99"/>
    <w:semiHidden/>
    <w:unhideWhenUsed/>
    <w:rsid w:val="00E60FC4"/>
    <w:rPr>
      <w:color w:val="605E5C"/>
      <w:shd w:val="clear" w:color="auto" w:fill="E1DFDD"/>
    </w:rPr>
  </w:style>
  <w:style w:type="paragraph" w:customStyle="1" w:styleId="Boxheading">
    <w:name w:val="Box heading"/>
    <w:basedOn w:val="Normal"/>
    <w:link w:val="BoxheadingChar"/>
    <w:qFormat/>
    <w:rsid w:val="00642298"/>
    <w:pPr>
      <w:spacing w:after="0"/>
      <w:jc w:val="center"/>
    </w:pPr>
    <w:rPr>
      <w:b/>
      <w:bCs/>
      <w:sz w:val="22"/>
    </w:rPr>
  </w:style>
  <w:style w:type="character" w:customStyle="1" w:styleId="BoxheadingChar">
    <w:name w:val="Box heading Char"/>
    <w:basedOn w:val="DefaultParagraphFont"/>
    <w:link w:val="Boxheading"/>
    <w:rsid w:val="00642298"/>
    <w:rPr>
      <w:b/>
      <w:bCs/>
    </w:rPr>
  </w:style>
  <w:style w:type="paragraph" w:styleId="ListParagraph">
    <w:name w:val="List Paragraph"/>
    <w:basedOn w:val="Normal"/>
    <w:uiPriority w:val="34"/>
    <w:rsid w:val="0047741D"/>
    <w:pPr>
      <w:ind w:left="720"/>
      <w:contextualSpacing/>
    </w:pPr>
  </w:style>
  <w:style w:type="character" w:customStyle="1" w:styleId="Heading4Char">
    <w:name w:val="Heading 4 Char"/>
    <w:basedOn w:val="DefaultParagraphFont"/>
    <w:link w:val="Heading4"/>
    <w:uiPriority w:val="9"/>
    <w:semiHidden/>
    <w:rsid w:val="006F35B3"/>
    <w:rPr>
      <w:rFonts w:asciiTheme="majorHAnsi" w:eastAsiaTheme="majorEastAsia" w:hAnsiTheme="majorHAnsi" w:cstheme="majorBidi"/>
      <w:i/>
      <w:iCs/>
      <w:color w:val="155E8E"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753886">
      <w:bodyDiv w:val="1"/>
      <w:marLeft w:val="0"/>
      <w:marRight w:val="0"/>
      <w:marTop w:val="0"/>
      <w:marBottom w:val="0"/>
      <w:divBdr>
        <w:top w:val="none" w:sz="0" w:space="0" w:color="auto"/>
        <w:left w:val="none" w:sz="0" w:space="0" w:color="auto"/>
        <w:bottom w:val="none" w:sz="0" w:space="0" w:color="auto"/>
        <w:right w:val="none" w:sz="0" w:space="0" w:color="auto"/>
      </w:divBdr>
    </w:div>
    <w:div w:id="16188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eadingways.org"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http://www.readingways.org"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r\Downloads\RW%20Word%20Template%20-%20Portrai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AF6DC3802349F89E33F2BF88120EC0"/>
        <w:category>
          <w:name w:val="General"/>
          <w:gallery w:val="placeholder"/>
        </w:category>
        <w:types>
          <w:type w:val="bbPlcHdr"/>
        </w:types>
        <w:behaviors>
          <w:behavior w:val="content"/>
        </w:behaviors>
        <w:guid w:val="{1F827D4B-3846-46C9-B30E-577F1886DA5F}"/>
      </w:docPartPr>
      <w:docPartBody>
        <w:p w:rsidR="00BF7781" w:rsidRDefault="009E3CCB">
          <w:pPr>
            <w:pStyle w:val="A7AF6DC3802349F89E33F2BF88120EC0"/>
          </w:pPr>
          <w:r w:rsidRPr="00221AB0">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CB"/>
    <w:rsid w:val="001160CB"/>
    <w:rsid w:val="004B5E14"/>
    <w:rsid w:val="006734CE"/>
    <w:rsid w:val="009E3CCB"/>
    <w:rsid w:val="00B35634"/>
    <w:rsid w:val="00BF7781"/>
    <w:rsid w:val="00D41CB3"/>
    <w:rsid w:val="00E1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AF6DC3802349F89E33F2BF88120EC0">
    <w:name w:val="A7AF6DC3802349F89E33F2BF88120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W Math">
  <a:themeElements>
    <a:clrScheme name="ReadingWays">
      <a:dk1>
        <a:sysClr val="windowText" lastClr="000000"/>
      </a:dk1>
      <a:lt1>
        <a:sysClr val="window" lastClr="FFFFFF"/>
      </a:lt1>
      <a:dk2>
        <a:srgbClr val="D9D9D8"/>
      </a:dk2>
      <a:lt2>
        <a:srgbClr val="F3F3F3"/>
      </a:lt2>
      <a:accent1>
        <a:srgbClr val="1D7EBE"/>
      </a:accent1>
      <a:accent2>
        <a:srgbClr val="A94198"/>
      </a:accent2>
      <a:accent3>
        <a:srgbClr val="469443"/>
      </a:accent3>
      <a:accent4>
        <a:srgbClr val="A16929"/>
      </a:accent4>
      <a:accent5>
        <a:srgbClr val="DD5626"/>
      </a:accent5>
      <a:accent6>
        <a:srgbClr val="8A8B8B"/>
      </a:accent6>
      <a:hlink>
        <a:srgbClr val="1D7EBE"/>
      </a:hlink>
      <a:folHlink>
        <a:srgbClr val="A941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4A9A-D862-4641-AF32-7902984B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RW Word Template - Portrait (4)</Template>
  <TotalTime>0</TotalTime>
  <Pages>3</Pages>
  <Words>20</Words>
  <Characters>114</Characters>
  <Application>Microsoft Office Word</Application>
  <DocSecurity>0</DocSecurity>
  <Lines>1</Lines>
  <Paragraphs>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2020-10-13T10:51:00Z</dcterms:created>
  <dcterms:modified xsi:type="dcterms:W3CDTF">2020-10-13T10:51:00Z</dcterms:modified>
</cp:coreProperties>
</file>