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F55AD" w14:textId="1F1C9638" w:rsidR="001928ED" w:rsidRPr="001928ED" w:rsidRDefault="001928ED" w:rsidP="001928ED">
      <w:pPr>
        <w:pStyle w:val="Title"/>
      </w:pPr>
      <w:r w:rsidRPr="00ED72C7">
        <w:rPr>
          <w:noProof/>
        </w:rPr>
        <mc:AlternateContent>
          <mc:Choice Requires="wps">
            <w:drawing>
              <wp:anchor distT="0" distB="0" distL="114300" distR="114300" simplePos="0" relativeHeight="251659264" behindDoc="0" locked="1" layoutInCell="1" allowOverlap="1" wp14:anchorId="453BC55E" wp14:editId="210F7992">
                <wp:simplePos x="0" y="0"/>
                <wp:positionH relativeFrom="page">
                  <wp:posOffset>635</wp:posOffset>
                </wp:positionH>
                <wp:positionV relativeFrom="page">
                  <wp:posOffset>0</wp:posOffset>
                </wp:positionV>
                <wp:extent cx="152400" cy="10287000"/>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B2DEDA8" w14:textId="77777777" w:rsidR="001928ED" w:rsidRDefault="001928ED" w:rsidP="001928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BC55E" id="Rektangel 4" o:spid="_x0000_s1026" style="position:absolute;margin-left:.05pt;margin-top:0;width:12pt;height:8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" fillcolor="#1d7ebe [3204]" stroked="f" strokeweight="1pt">
                <v:textbox>
                  <w:txbxContent>
                    <w:p w14:paraId="5B2DEDA8" w14:textId="77777777" w:rsidR="001928ED" w:rsidRDefault="001928ED" w:rsidP="001928ED">
                      <w:pPr>
                        <w:jc w:val="center"/>
                      </w:pPr>
                    </w:p>
                  </w:txbxContent>
                </v:textbox>
                <w10:wrap anchorx="page" anchory="page"/>
                <w10:anchorlock/>
              </v:rect>
            </w:pict>
          </mc:Fallback>
        </mc:AlternateContent>
      </w:r>
      <w:r w:rsidR="001F72A7">
        <w:t>The final word</w:t>
      </w:r>
    </w:p>
    <w:p w14:paraId="41667197" w14:textId="77777777" w:rsidR="004B6602" w:rsidRDefault="003D6023" w:rsidP="00C843B0">
      <w:pPr>
        <w:spacing w:after="0"/>
      </w:pPr>
      <w:r>
        <w:rPr>
          <w:noProof/>
        </w:rPr>
        <mc:AlternateContent>
          <mc:Choice Requires="wps">
            <w:drawing>
              <wp:inline distT="0" distB="0" distL="0" distR="0" wp14:anchorId="69B7A862" wp14:editId="45C3A958">
                <wp:extent cx="4610100" cy="228600"/>
                <wp:effectExtent l="0" t="0" r="0" b="0"/>
                <wp:docPr id="17"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6E550668" w14:textId="3D7C908A" w:rsidR="007136BD" w:rsidRPr="00B46B45" w:rsidRDefault="001F72A7" w:rsidP="005722F7">
                            <w:pPr>
                              <w:pStyle w:val="TAG"/>
                              <w:rPr>
                                <w:lang w:val="nb-NO"/>
                                <w14:textOutline w14:w="9525" w14:cap="rnd" w14:cmpd="sng" w14:algn="ctr">
                                  <w14:noFill/>
                                  <w14:prstDash w14:val="solid"/>
                                  <w14:bevel/>
                                </w14:textOutline>
                              </w:rPr>
                            </w:pPr>
                            <w:r>
                              <w:rPr>
                                <w:lang w:val="nb-NO"/>
                              </w:rPr>
                              <w:t>Name</w:t>
                            </w:r>
                            <w:r w:rsidR="00B46B45">
                              <w:rPr>
                                <w:lang w:val="nb-NO"/>
                              </w:rPr>
                              <w:t>:</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type w14:anchorId="69B7A862" id="_x0000_t202" coordsize="21600,21600" o:spt="202" path="m,l,21600r21600,l21600,xe">
                <v:stroke joinstyle="miter"/>
                <v:path gradientshapeok="t" o:connecttype="rect"/>
              </v:shapetype>
              <v:shape id="Tekstboks 17" o:spid="_x0000_s1027"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" fillcolor="#d9d9d8 [3215]" stroked="f" strokeweight=".5pt">
                <v:textbox inset="6pt,3pt,6pt,3pt">
                  <w:txbxContent>
                    <w:p w14:paraId="6E550668" w14:textId="3D7C908A" w:rsidR="007136BD" w:rsidRPr="00B46B45" w:rsidRDefault="001F72A7" w:rsidP="005722F7">
                      <w:pPr>
                        <w:pStyle w:val="TAG"/>
                        <w:rPr>
                          <w:lang w:val="nb-NO"/>
                          <w14:textOutline w14:w="9525" w14:cap="rnd" w14:cmpd="sng" w14:algn="ctr">
                            <w14:noFill/>
                            <w14:prstDash w14:val="solid"/>
                            <w14:bevel/>
                          </w14:textOutline>
                        </w:rPr>
                      </w:pPr>
                      <w:r>
                        <w:rPr>
                          <w:lang w:val="nb-NO"/>
                        </w:rPr>
                        <w:t>Name</w:t>
                      </w:r>
                      <w:r w:rsidR="00B46B45">
                        <w:rPr>
                          <w:lang w:val="nb-NO"/>
                        </w:rPr>
                        <w:t>:</w:t>
                      </w:r>
                    </w:p>
                  </w:txbxContent>
                </v:textbox>
                <w10:anchorlock/>
              </v:shape>
            </w:pict>
          </mc:Fallback>
        </mc:AlternateContent>
      </w:r>
    </w:p>
    <w:p w14:paraId="122079FD" w14:textId="77777777" w:rsidR="004370D8" w:rsidRPr="004370D8" w:rsidRDefault="004370D8" w:rsidP="00C843B0">
      <w:pPr>
        <w:spacing w:after="0"/>
        <w:rPr>
          <w:sz w:val="10"/>
          <w:szCs w:val="10"/>
        </w:rPr>
      </w:pPr>
    </w:p>
    <w:p w14:paraId="02F48C78" w14:textId="77777777" w:rsidR="004370D8" w:rsidRDefault="004370D8" w:rsidP="00C843B0">
      <w:pPr>
        <w:spacing w:after="0"/>
      </w:pPr>
      <w:r>
        <w:rPr>
          <w:noProof/>
        </w:rPr>
        <mc:AlternateContent>
          <mc:Choice Requires="wps">
            <w:drawing>
              <wp:inline distT="0" distB="0" distL="0" distR="0" wp14:anchorId="7E446477" wp14:editId="20CF1EB8">
                <wp:extent cx="4610100" cy="228600"/>
                <wp:effectExtent l="0" t="0" r="0" b="4445"/>
                <wp:docPr id="9" name="Tekstboks 17"/>
                <wp:cNvGraphicFramePr/>
                <a:graphic xmlns:a="http://schemas.openxmlformats.org/drawingml/2006/main">
                  <a:graphicData uri="http://schemas.microsoft.com/office/word/2010/wordprocessingShape">
                    <wps:wsp>
                      <wps:cNvSpPr txBox="1"/>
                      <wps:spPr>
                        <a:xfrm>
                          <a:off x="0" y="0"/>
                          <a:ext cx="4610100" cy="228600"/>
                        </a:xfrm>
                        <a:prstGeom prst="rect">
                          <a:avLst/>
                        </a:prstGeom>
                        <a:solidFill>
                          <a:schemeClr val="tx2"/>
                        </a:solidFill>
                        <a:ln w="6350">
                          <a:noFill/>
                        </a:ln>
                      </wps:spPr>
                      <wps:txbx>
                        <w:txbxContent>
                          <w:p w14:paraId="106FC87D" w14:textId="25E94BEA" w:rsidR="004370D8" w:rsidRPr="00B46B45" w:rsidRDefault="001F72A7" w:rsidP="004370D8">
                            <w:pPr>
                              <w:pStyle w:val="TAG"/>
                              <w:rPr>
                                <w:lang w:val="nb-NO"/>
                                <w14:textOutline w14:w="9525" w14:cap="rnd" w14:cmpd="sng" w14:algn="ctr">
                                  <w14:noFill/>
                                  <w14:prstDash w14:val="solid"/>
                                  <w14:bevel/>
                                </w14:textOutline>
                              </w:rPr>
                            </w:pPr>
                            <w:r>
                              <w:rPr>
                                <w:lang w:val="nb-NO"/>
                              </w:rPr>
                              <w:t>Topic</w:t>
                            </w:r>
                            <w:r w:rsidR="004370D8">
                              <w:rPr>
                                <w:lang w:val="nb-NO"/>
                              </w:rPr>
                              <w:t>:</w:t>
                            </w:r>
                          </w:p>
                        </w:txbxContent>
                      </wps:txbx>
                      <wps:bodyPr rot="0" spcFirstLastPara="0" vertOverflow="overflow" horzOverflow="overflow" vert="horz" wrap="square" lIns="76200" tIns="38100" rIns="76200" bIns="38100" numCol="1" spcCol="0" rtlCol="0" fromWordArt="0" anchor="t" anchorCtr="0" forceAA="0" compatLnSpc="1">
                        <a:prstTxWarp prst="textNoShape">
                          <a:avLst/>
                        </a:prstTxWarp>
                        <a:noAutofit/>
                      </wps:bodyPr>
                    </wps:wsp>
                  </a:graphicData>
                </a:graphic>
              </wp:inline>
            </w:drawing>
          </mc:Choice>
          <mc:Fallback>
            <w:pict>
              <v:shape w14:anchorId="7E446477" id="_x0000_s1028" type="#_x0000_t202" style="width:3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" fillcolor="#d9d9d8 [3215]" stroked="f" strokeweight=".5pt">
                <v:textbox inset="6pt,3pt,6pt,3pt">
                  <w:txbxContent>
                    <w:p w14:paraId="106FC87D" w14:textId="25E94BEA" w:rsidR="004370D8" w:rsidRPr="00B46B45" w:rsidRDefault="001F72A7" w:rsidP="004370D8">
                      <w:pPr>
                        <w:pStyle w:val="TAG"/>
                        <w:rPr>
                          <w:lang w:val="nb-NO"/>
                          <w14:textOutline w14:w="9525" w14:cap="rnd" w14:cmpd="sng" w14:algn="ctr">
                            <w14:noFill/>
                            <w14:prstDash w14:val="solid"/>
                            <w14:bevel/>
                          </w14:textOutline>
                        </w:rPr>
                      </w:pPr>
                      <w:r>
                        <w:rPr>
                          <w:lang w:val="nb-NO"/>
                        </w:rPr>
                        <w:t>Topic</w:t>
                      </w:r>
                      <w:r w:rsidR="004370D8">
                        <w:rPr>
                          <w:lang w:val="nb-NO"/>
                        </w:rPr>
                        <w:t>:</w:t>
                      </w:r>
                    </w:p>
                  </w:txbxContent>
                </v:textbox>
                <w10:anchorlock/>
              </v:shape>
            </w:pict>
          </mc:Fallback>
        </mc:AlternateContent>
      </w:r>
    </w:p>
    <w:p w14:paraId="7ABD9BDA" w14:textId="692F52FE" w:rsidR="00323EF9" w:rsidRPr="001C5710" w:rsidRDefault="001F72A7" w:rsidP="00323EF9">
      <w:pPr>
        <w:pStyle w:val="Linebreak6pt"/>
      </w:pPr>
      <w:r w:rsidRPr="001F72A7">
        <mc:AlternateContent>
          <mc:Choice Requires="wps">
            <w:drawing>
              <wp:anchor distT="0" distB="0" distL="114300" distR="114300" simplePos="0" relativeHeight="251702272" behindDoc="0" locked="0" layoutInCell="1" allowOverlap="1" wp14:anchorId="78912A94" wp14:editId="4D9781EB">
                <wp:simplePos x="0" y="0"/>
                <wp:positionH relativeFrom="column">
                  <wp:posOffset>-3359</wp:posOffset>
                </wp:positionH>
                <wp:positionV relativeFrom="paragraph">
                  <wp:posOffset>69850</wp:posOffset>
                </wp:positionV>
                <wp:extent cx="4953412" cy="229133"/>
                <wp:effectExtent l="0" t="0" r="0" b="0"/>
                <wp:wrapNone/>
                <wp:docPr id="6" name="Rectangle 6"/>
                <wp:cNvGraphicFramePr/>
                <a:graphic xmlns:a="http://schemas.openxmlformats.org/drawingml/2006/main">
                  <a:graphicData uri="http://schemas.microsoft.com/office/word/2010/wordprocessingShape">
                    <wps:wsp>
                      <wps:cNvSpPr/>
                      <wps:spPr>
                        <a:xfrm>
                          <a:off x="0" y="0"/>
                          <a:ext cx="4953412" cy="229133"/>
                        </a:xfrm>
                        <a:prstGeom prst="rect">
                          <a:avLst/>
                        </a:prstGeom>
                        <a:noFill/>
                        <a:ln w="12700" cap="flat" cmpd="sng" algn="ctr">
                          <a:noFill/>
                          <a:prstDash val="solid"/>
                          <a:miter lim="800000"/>
                        </a:ln>
                        <a:effectLst/>
                      </wps:spPr>
                      <wps:txbx>
                        <w:txbxContent>
                          <w:sdt>
                            <w:sdtPr>
                              <w:rPr>
                                <w:color w:val="000000" w:themeColor="text1"/>
                              </w:rPr>
                              <w:alias w:val="Description"/>
                              <w:tag w:val="Description"/>
                              <w:id w:val="636381728"/>
                              <w:placeholder>
                                <w:docPart w:val="36543F6740F5416983FC817351BC6245"/>
                              </w:placeholder>
                            </w:sdtPr>
                            <w:sdtContent>
                              <w:p w14:paraId="13EE479C" w14:textId="4B81CAEF" w:rsidR="001F72A7" w:rsidRPr="00A76A0E" w:rsidRDefault="001F72A7" w:rsidP="001F72A7">
                                <w:pPr>
                                  <w:rPr>
                                    <w:color w:val="000000" w:themeColor="text1"/>
                                  </w:rPr>
                                </w:pPr>
                                <w:r w:rsidRPr="001F72A7">
                                  <w:rPr>
                                    <w:color w:val="000000" w:themeColor="text1"/>
                                    <w:sz w:val="18"/>
                                    <w:szCs w:val="18"/>
                                  </w:rPr>
                                  <w:t>How to use The Final Word</w:t>
                                </w:r>
                                <w:r>
                                  <w:rPr>
                                    <w:color w:val="000000" w:themeColor="text1"/>
                                    <w:sz w:val="18"/>
                                    <w:szCs w:val="18"/>
                                  </w:rPr>
                                  <w:t>.</w:t>
                                </w:r>
                              </w:p>
                              <w:p w14:paraId="373DDBA0" w14:textId="77777777" w:rsidR="001F72A7" w:rsidRPr="00A76A0E" w:rsidRDefault="001F72A7" w:rsidP="001F72A7">
                                <w:pPr>
                                  <w:jc w:val="center"/>
                                  <w:rPr>
                                    <w:color w:val="000000" w:themeColor="text1"/>
                                  </w:rPr>
                                </w:pP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12A94" id="Rectangle 6" o:spid="_x0000_s1029" style="position:absolute;margin-left:-.25pt;margin-top:5.5pt;width:390.0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" filled="f" stroked="f" strokeweight="1pt">
                <v:textbox inset="0,0,0,0">
                  <w:txbxContent>
                    <w:sdt>
                      <w:sdtPr>
                        <w:rPr>
                          <w:color w:val="000000" w:themeColor="text1"/>
                        </w:rPr>
                        <w:alias w:val="Description"/>
                        <w:tag w:val="Description"/>
                        <w:id w:val="636381728"/>
                        <w:placeholder>
                          <w:docPart w:val="36543F6740F5416983FC817351BC6245"/>
                        </w:placeholder>
                      </w:sdtPr>
                      <w:sdtContent>
                        <w:p w14:paraId="13EE479C" w14:textId="4B81CAEF" w:rsidR="001F72A7" w:rsidRPr="00A76A0E" w:rsidRDefault="001F72A7" w:rsidP="001F72A7">
                          <w:pPr>
                            <w:rPr>
                              <w:color w:val="000000" w:themeColor="text1"/>
                            </w:rPr>
                          </w:pPr>
                          <w:r w:rsidRPr="001F72A7">
                            <w:rPr>
                              <w:color w:val="000000" w:themeColor="text1"/>
                              <w:sz w:val="18"/>
                              <w:szCs w:val="18"/>
                            </w:rPr>
                            <w:t>How to use The Final Word</w:t>
                          </w:r>
                          <w:r>
                            <w:rPr>
                              <w:color w:val="000000" w:themeColor="text1"/>
                              <w:sz w:val="18"/>
                              <w:szCs w:val="18"/>
                            </w:rPr>
                            <w:t>.</w:t>
                          </w:r>
                        </w:p>
                        <w:p w14:paraId="373DDBA0" w14:textId="77777777" w:rsidR="001F72A7" w:rsidRPr="00A76A0E" w:rsidRDefault="001F72A7" w:rsidP="001F72A7">
                          <w:pPr>
                            <w:jc w:val="center"/>
                            <w:rPr>
                              <w:color w:val="000000" w:themeColor="text1"/>
                            </w:rPr>
                          </w:pPr>
                        </w:p>
                      </w:sdtContent>
                    </w:sdt>
                  </w:txbxContent>
                </v:textbox>
              </v:rect>
            </w:pict>
          </mc:Fallback>
        </mc:AlternateContent>
      </w:r>
    </w:p>
    <w:p w14:paraId="5710E63E" w14:textId="55754021" w:rsidR="00C843B0" w:rsidRDefault="001F72A7" w:rsidP="005B3DD4">
      <w:r w:rsidRPr="001F72A7">
        <mc:AlternateContent>
          <mc:Choice Requires="wps">
            <w:drawing>
              <wp:anchor distT="0" distB="0" distL="114300" distR="114300" simplePos="0" relativeHeight="251701248" behindDoc="0" locked="0" layoutInCell="1" allowOverlap="1" wp14:anchorId="5A078DD0" wp14:editId="5BE768BD">
                <wp:simplePos x="0" y="0"/>
                <wp:positionH relativeFrom="column">
                  <wp:posOffset>-22</wp:posOffset>
                </wp:positionH>
                <wp:positionV relativeFrom="paragraph">
                  <wp:posOffset>223316</wp:posOffset>
                </wp:positionV>
                <wp:extent cx="4610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610100" cy="0"/>
                        </a:xfrm>
                        <a:prstGeom prst="line">
                          <a:avLst/>
                        </a:prstGeom>
                        <a:noFill/>
                        <a:ln w="12700" cap="flat" cmpd="sng" algn="ctr">
                          <a:solidFill>
                            <a:srgbClr val="1D7EBE"/>
                          </a:solidFill>
                          <a:prstDash val="solid"/>
                          <a:miter lim="800000"/>
                        </a:ln>
                        <a:effectLst/>
                      </wps:spPr>
                      <wps:bodyPr/>
                    </wps:wsp>
                  </a:graphicData>
                </a:graphic>
              </wp:anchor>
            </w:drawing>
          </mc:Choice>
          <mc:Fallback>
            <w:pict>
              <v:line w14:anchorId="2F3FF1D6" id="Straight Connector 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7.6pt" to="36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" strokecolor="#1d7ebe" strokeweight="1pt">
                <v:stroke joinstyle="miter"/>
              </v:line>
            </w:pict>
          </mc:Fallback>
        </mc:AlternateContent>
      </w:r>
    </w:p>
    <w:p w14:paraId="3E5DC698" w14:textId="7FE5561D" w:rsidR="00D83A7B" w:rsidRPr="00EE3687" w:rsidRDefault="001F72A7" w:rsidP="00D83A7B">
      <w:pPr>
        <w:pStyle w:val="Heading2"/>
      </w:pPr>
      <w:r>
        <w:rPr>
          <w:noProof/>
        </w:rPr>
        <mc:AlternateContent>
          <mc:Choice Requires="wps">
            <w:drawing>
              <wp:anchor distT="0" distB="0" distL="114300" distR="114300" simplePos="0" relativeHeight="251661312" behindDoc="0" locked="0" layoutInCell="1" allowOverlap="1" wp14:anchorId="5573F5C6" wp14:editId="72E913E3">
                <wp:simplePos x="0" y="0"/>
                <wp:positionH relativeFrom="column">
                  <wp:posOffset>0</wp:posOffset>
                </wp:positionH>
                <wp:positionV relativeFrom="paragraph">
                  <wp:posOffset>152400</wp:posOffset>
                </wp:positionV>
                <wp:extent cx="7010400" cy="228600"/>
                <wp:effectExtent l="0" t="0" r="0" b="0"/>
                <wp:wrapNone/>
                <wp:docPr id="39" name="Rectangle 39"/>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3F5C6" id="Rectangle 39" o:spid="_x0000_s1030" style="position:absolute;margin-left:0;margin-top:12pt;width:55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" fillcolor="#1d7ebe" stroked="f" strokeweight="1pt">
                <v:textbox inset="3pt,3pt,3pt,3pt">
                  <w:txbxContent>
                    <w:p w14:paraId="09F48D18" w14:textId="77777777" w:rsidR="004370D8" w:rsidRPr="007B28CB" w:rsidRDefault="004370D8" w:rsidP="004370D8">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Purpose</w:t>
                      </w:r>
                    </w:p>
                  </w:txbxContent>
                </v:textbox>
              </v:rect>
            </w:pict>
          </mc:Fallback>
        </mc:AlternateContent>
      </w:r>
    </w:p>
    <w:p w14:paraId="2E98888A" w14:textId="20934E6E" w:rsidR="00CE096B" w:rsidRPr="00C71C87" w:rsidRDefault="00CE096B" w:rsidP="00CE096B"/>
    <w:p w14:paraId="2CBAEF60" w14:textId="7121B380" w:rsidR="00CE096B" w:rsidRPr="00C71C87" w:rsidRDefault="001F72A7" w:rsidP="00CE096B">
      <w:r w:rsidRPr="00401B0E">
        <w:rPr>
          <w:noProof/>
        </w:rPr>
        <mc:AlternateContent>
          <mc:Choice Requires="wps">
            <w:drawing>
              <wp:anchor distT="0" distB="0" distL="114300" distR="114300" simplePos="0" relativeHeight="251663360" behindDoc="0" locked="0" layoutInCell="1" allowOverlap="1" wp14:anchorId="46E57525" wp14:editId="3644D5C9">
                <wp:simplePos x="0" y="0"/>
                <wp:positionH relativeFrom="column">
                  <wp:posOffset>2540</wp:posOffset>
                </wp:positionH>
                <wp:positionV relativeFrom="paragraph">
                  <wp:posOffset>5797</wp:posOffset>
                </wp:positionV>
                <wp:extent cx="7010400" cy="533400"/>
                <wp:effectExtent l="0" t="0" r="0" b="0"/>
                <wp:wrapNone/>
                <wp:docPr id="42" name="Rectangle 42"/>
                <wp:cNvGraphicFramePr/>
                <a:graphic xmlns:a="http://schemas.openxmlformats.org/drawingml/2006/main">
                  <a:graphicData uri="http://schemas.microsoft.com/office/word/2010/wordprocessingShape">
                    <wps:wsp>
                      <wps:cNvSpPr/>
                      <wps:spPr>
                        <a:xfrm>
                          <a:off x="0" y="0"/>
                          <a:ext cx="7010400" cy="5334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6B35A2E7" w14:textId="4A5FE2BA" w:rsidR="004370D8" w:rsidRPr="000E631B" w:rsidRDefault="001F72A7" w:rsidP="004370D8">
                            <w:pPr>
                              <w:spacing w:after="0"/>
                              <w:jc w:val="both"/>
                              <w:rPr>
                                <w:sz w:val="16"/>
                                <w:szCs w:val="16"/>
                              </w:rPr>
                            </w:pPr>
                            <w:r w:rsidRPr="001F72A7">
                              <w:rPr>
                                <w:sz w:val="16"/>
                                <w:szCs w:val="16"/>
                              </w:rPr>
                              <w:t xml:space="preserve">The purpose of this protocol is to give each person in the group an opportunity to have their ideas, understandings, and perspective enhanced by hearing from others. With this protocol, the group can explore an article, clarify their thinking, and have their assumptions and beliefs questioned </w:t>
                            </w:r>
                            <w:proofErr w:type="gramStart"/>
                            <w:r w:rsidRPr="001F72A7">
                              <w:rPr>
                                <w:sz w:val="16"/>
                                <w:szCs w:val="16"/>
                              </w:rPr>
                              <w:t>in order to</w:t>
                            </w:r>
                            <w:proofErr w:type="gramEnd"/>
                            <w:r w:rsidRPr="001F72A7">
                              <w:rPr>
                                <w:sz w:val="16"/>
                                <w:szCs w:val="16"/>
                              </w:rPr>
                              <w:t xml:space="preserve"> gain a deeper understanding of the issue.</w:t>
                            </w:r>
                          </w:p>
                        </w:txbxContent>
                      </wps:txbx>
                      <wps:bodyPr rot="0" spcFirstLastPara="0" vertOverflow="overflow" horzOverflow="overflow" vert="horz" wrap="square" lIns="38100" tIns="127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57525" id="Rectangle 42" o:spid="_x0000_s1031" style="position:absolute;margin-left:.2pt;margin-top:.45pt;width:552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" fillcolor="#f2f2f2 [3052]" stroked="f" strokeweight="1pt">
                <v:textbox inset="3pt,1pt,3pt,3pt">
                  <w:txbxContent>
                    <w:p w14:paraId="6B35A2E7" w14:textId="4A5FE2BA" w:rsidR="004370D8" w:rsidRPr="000E631B" w:rsidRDefault="001F72A7" w:rsidP="004370D8">
                      <w:pPr>
                        <w:spacing w:after="0"/>
                        <w:jc w:val="both"/>
                        <w:rPr>
                          <w:sz w:val="16"/>
                          <w:szCs w:val="16"/>
                        </w:rPr>
                      </w:pPr>
                      <w:r w:rsidRPr="001F72A7">
                        <w:rPr>
                          <w:sz w:val="16"/>
                          <w:szCs w:val="16"/>
                        </w:rPr>
                        <w:t xml:space="preserve">The purpose of this protocol is to give each person in the group an opportunity to have their ideas, understandings, and perspective enhanced by hearing from others. With this protocol, the group can explore an article, clarify their thinking, and have their assumptions and beliefs questioned </w:t>
                      </w:r>
                      <w:proofErr w:type="gramStart"/>
                      <w:r w:rsidRPr="001F72A7">
                        <w:rPr>
                          <w:sz w:val="16"/>
                          <w:szCs w:val="16"/>
                        </w:rPr>
                        <w:t>in order to</w:t>
                      </w:r>
                      <w:proofErr w:type="gramEnd"/>
                      <w:r w:rsidRPr="001F72A7">
                        <w:rPr>
                          <w:sz w:val="16"/>
                          <w:szCs w:val="16"/>
                        </w:rPr>
                        <w:t xml:space="preserve"> gain a deeper understanding of the issue.</w:t>
                      </w:r>
                    </w:p>
                  </w:txbxContent>
                </v:textbox>
              </v:rect>
            </w:pict>
          </mc:Fallback>
        </mc:AlternateContent>
      </w:r>
    </w:p>
    <w:p w14:paraId="1A7DF62B" w14:textId="5F58B870" w:rsidR="002B0901" w:rsidRDefault="002B0901" w:rsidP="005B3DD4"/>
    <w:p w14:paraId="6D597D40" w14:textId="70DC6401" w:rsidR="002B0901" w:rsidRDefault="001F72A7" w:rsidP="005B3DD4">
      <w:r w:rsidRPr="00F50711">
        <w:rPr>
          <w:noProof/>
        </w:rPr>
        <mc:AlternateContent>
          <mc:Choice Requires="wps">
            <w:drawing>
              <wp:anchor distT="0" distB="0" distL="114300" distR="114300" simplePos="0" relativeHeight="251665408" behindDoc="0" locked="0" layoutInCell="1" allowOverlap="1" wp14:anchorId="09763C83" wp14:editId="2B5DCF19">
                <wp:simplePos x="0" y="0"/>
                <wp:positionH relativeFrom="column">
                  <wp:posOffset>635</wp:posOffset>
                </wp:positionH>
                <wp:positionV relativeFrom="paragraph">
                  <wp:posOffset>169545</wp:posOffset>
                </wp:positionV>
                <wp:extent cx="70104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8E269" w14:textId="77777777" w:rsidR="00F50711" w:rsidRPr="007B28CB" w:rsidRDefault="007B28CB" w:rsidP="00F50711">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Time</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3C83" id="Rectangle 14" o:spid="_x0000_s1032" style="position:absolute;margin-left:.05pt;margin-top:13.35pt;width:55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" fillcolor="#1d7ebe" stroked="f" strokeweight="1pt">
                <v:textbox inset="3pt,3pt,3pt,3pt">
                  <w:txbxContent>
                    <w:p w14:paraId="2ED8E269" w14:textId="77777777" w:rsidR="00F50711" w:rsidRPr="007B28CB" w:rsidRDefault="007B28CB" w:rsidP="00F50711">
                      <w:pPr>
                        <w:spacing w:after="0" w:line="215" w:lineRule="auto"/>
                        <w:textDirection w:val="btLr"/>
                        <w:rPr>
                          <w:b/>
                          <w:bCs/>
                          <w:sz w:val="20"/>
                          <w:szCs w:val="20"/>
                        </w:rPr>
                      </w:pPr>
                      <w:r w:rsidRPr="007B28CB">
                        <w:rPr>
                          <w:rFonts w:ascii="Calibri" w:eastAsia="Calibri" w:hAnsi="Calibri" w:cs="Calibri"/>
                          <w:b/>
                          <w:bCs/>
                          <w:color w:val="FFFFFF" w:themeColor="background1"/>
                          <w:sz w:val="18"/>
                          <w:szCs w:val="18"/>
                          <w:lang w:eastAsia="zh-TW"/>
                        </w:rPr>
                        <w:t>Time</w:t>
                      </w:r>
                    </w:p>
                  </w:txbxContent>
                </v:textbox>
              </v:rect>
            </w:pict>
          </mc:Fallback>
        </mc:AlternateContent>
      </w:r>
    </w:p>
    <w:p w14:paraId="1D26F1D8" w14:textId="1FD5B6B0" w:rsidR="00C436BB" w:rsidRPr="00C436BB" w:rsidRDefault="00C436BB" w:rsidP="00C436BB"/>
    <w:p w14:paraId="7A18AD07" w14:textId="7D6E35C2" w:rsidR="00C436BB" w:rsidRPr="00C436BB" w:rsidRDefault="001F72A7" w:rsidP="00C436BB">
      <w:r w:rsidRPr="00F50711">
        <w:rPr>
          <w:noProof/>
        </w:rPr>
        <mc:AlternateContent>
          <mc:Choice Requires="wps">
            <w:drawing>
              <wp:anchor distT="0" distB="0" distL="114300" distR="114300" simplePos="0" relativeHeight="251666432" behindDoc="0" locked="0" layoutInCell="1" allowOverlap="1" wp14:anchorId="3E201FC3" wp14:editId="62802C9E">
                <wp:simplePos x="0" y="0"/>
                <wp:positionH relativeFrom="column">
                  <wp:posOffset>-3441</wp:posOffset>
                </wp:positionH>
                <wp:positionV relativeFrom="paragraph">
                  <wp:posOffset>26382</wp:posOffset>
                </wp:positionV>
                <wp:extent cx="7010400" cy="380017"/>
                <wp:effectExtent l="0" t="0" r="0" b="1270"/>
                <wp:wrapNone/>
                <wp:docPr id="15" name="Rectangle 15"/>
                <wp:cNvGraphicFramePr/>
                <a:graphic xmlns:a="http://schemas.openxmlformats.org/drawingml/2006/main">
                  <a:graphicData uri="http://schemas.microsoft.com/office/word/2010/wordprocessingShape">
                    <wps:wsp>
                      <wps:cNvSpPr/>
                      <wps:spPr>
                        <a:xfrm>
                          <a:off x="0" y="0"/>
                          <a:ext cx="7010400" cy="380017"/>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33B737AF" w14:textId="73BC703C" w:rsidR="00F50711" w:rsidRPr="000E631B" w:rsidRDefault="001F72A7" w:rsidP="00F50711">
                            <w:pPr>
                              <w:spacing w:after="0"/>
                              <w:jc w:val="both"/>
                              <w:rPr>
                                <w:sz w:val="16"/>
                                <w:szCs w:val="16"/>
                              </w:rPr>
                            </w:pPr>
                            <w:r w:rsidRPr="001F72A7">
                              <w:rPr>
                                <w:sz w:val="16"/>
                                <w:szCs w:val="16"/>
                              </w:rPr>
                              <w:t>For each round, allow about 8 minutes (circles of 5 participants: presenter 3 minutes, response 1 minute each for 4 people, final word for presenter 1 minute). Total time is about 40 minutes for a group of 5 (32 minutes for a group of 4, 48 minutes for a group of 6).</w:t>
                            </w:r>
                          </w:p>
                        </w:txbxContent>
                      </wps:txbx>
                      <wps:bodyPr rot="0" spcFirstLastPara="0" vertOverflow="overflow" horzOverflow="overflow" vert="horz" wrap="square" lIns="38100" tIns="127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01FC3" id="Rectangle 15" o:spid="_x0000_s1033" style="position:absolute;margin-left:-.25pt;margin-top:2.1pt;width:552pt;height: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" fillcolor="#f2f2f2 [3052]" stroked="f" strokeweight="1pt">
                <v:textbox inset="3pt,1pt,3pt,2pt">
                  <w:txbxContent>
                    <w:p w14:paraId="33B737AF" w14:textId="73BC703C" w:rsidR="00F50711" w:rsidRPr="000E631B" w:rsidRDefault="001F72A7" w:rsidP="00F50711">
                      <w:pPr>
                        <w:spacing w:after="0"/>
                        <w:jc w:val="both"/>
                        <w:rPr>
                          <w:sz w:val="16"/>
                          <w:szCs w:val="16"/>
                        </w:rPr>
                      </w:pPr>
                      <w:r w:rsidRPr="001F72A7">
                        <w:rPr>
                          <w:sz w:val="16"/>
                          <w:szCs w:val="16"/>
                        </w:rPr>
                        <w:t>For each round, allow about 8 minutes (circles of 5 participants: presenter 3 minutes, response 1 minute each for 4 people, final word for presenter 1 minute). Total time is about 40 minutes for a group of 5 (32 minutes for a group of 4, 48 minutes for a group of 6).</w:t>
                      </w:r>
                    </w:p>
                  </w:txbxContent>
                </v:textbox>
              </v:rect>
            </w:pict>
          </mc:Fallback>
        </mc:AlternateContent>
      </w:r>
    </w:p>
    <w:p w14:paraId="1FB2E346" w14:textId="37D24DD7" w:rsidR="00C436BB" w:rsidRPr="00C436BB" w:rsidRDefault="00C436BB" w:rsidP="00C436BB"/>
    <w:p w14:paraId="2CC5C67A" w14:textId="1ECCF3BE" w:rsidR="00C436BB" w:rsidRPr="00C436BB" w:rsidRDefault="001F72A7" w:rsidP="00C436BB">
      <w:r w:rsidRPr="007B28CB">
        <w:rPr>
          <w:noProof/>
        </w:rPr>
        <mc:AlternateContent>
          <mc:Choice Requires="wps">
            <w:drawing>
              <wp:anchor distT="0" distB="0" distL="114300" distR="114300" simplePos="0" relativeHeight="251668480" behindDoc="0" locked="0" layoutInCell="1" allowOverlap="1" wp14:anchorId="579E413A" wp14:editId="40D30F0C">
                <wp:simplePos x="0" y="0"/>
                <wp:positionH relativeFrom="column">
                  <wp:posOffset>1905</wp:posOffset>
                </wp:positionH>
                <wp:positionV relativeFrom="paragraph">
                  <wp:posOffset>40333</wp:posOffset>
                </wp:positionV>
                <wp:extent cx="7010400" cy="228600"/>
                <wp:effectExtent l="0" t="0" r="0" b="0"/>
                <wp:wrapNone/>
                <wp:docPr id="16" name="Rectangle 16"/>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34911C" w14:textId="11528CE4" w:rsidR="007B28CB" w:rsidRPr="007B28CB" w:rsidRDefault="001F72A7"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Roles</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E413A" id="Rectangle 16" o:spid="_x0000_s1034" style="position:absolute;margin-left:.15pt;margin-top:3.2pt;width:552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" fillcolor="#1d7ebe" stroked="f" strokeweight="1pt">
                <v:textbox inset="3pt,3pt,3pt,3pt">
                  <w:txbxContent>
                    <w:p w14:paraId="2934911C" w14:textId="11528CE4" w:rsidR="007B28CB" w:rsidRPr="007B28CB" w:rsidRDefault="001F72A7" w:rsidP="007B28CB">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Roles</w:t>
                      </w:r>
                    </w:p>
                  </w:txbxContent>
                </v:textbox>
              </v:rect>
            </w:pict>
          </mc:Fallback>
        </mc:AlternateContent>
      </w:r>
    </w:p>
    <w:p w14:paraId="3A5C0C30" w14:textId="5C6FEBDE" w:rsidR="00C436BB" w:rsidRPr="00C436BB" w:rsidRDefault="001F72A7" w:rsidP="00C436BB">
      <w:r w:rsidRPr="00F50711">
        <w:rPr>
          <w:noProof/>
        </w:rPr>
        <mc:AlternateContent>
          <mc:Choice Requires="wps">
            <w:drawing>
              <wp:anchor distT="0" distB="0" distL="114300" distR="114300" simplePos="0" relativeHeight="251695104" behindDoc="0" locked="0" layoutInCell="1" allowOverlap="1" wp14:anchorId="0E08BFBE" wp14:editId="6CE61DEF">
                <wp:simplePos x="0" y="0"/>
                <wp:positionH relativeFrom="column">
                  <wp:posOffset>0</wp:posOffset>
                </wp:positionH>
                <wp:positionV relativeFrom="paragraph">
                  <wp:posOffset>114443</wp:posOffset>
                </wp:positionV>
                <wp:extent cx="7010400" cy="228600"/>
                <wp:effectExtent l="0" t="0" r="0" b="0"/>
                <wp:wrapNone/>
                <wp:docPr id="8" name="Rectangle 8"/>
                <wp:cNvGraphicFramePr/>
                <a:graphic xmlns:a="http://schemas.openxmlformats.org/drawingml/2006/main">
                  <a:graphicData uri="http://schemas.microsoft.com/office/word/2010/wordprocessingShape">
                    <wps:wsp>
                      <wps:cNvSpPr/>
                      <wps:spPr>
                        <a:xfrm>
                          <a:off x="0" y="0"/>
                          <a:ext cx="7010400" cy="2286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12D71063" w14:textId="5D22D206" w:rsidR="002960FE" w:rsidRPr="000E631B" w:rsidRDefault="001F72A7" w:rsidP="002960FE">
                            <w:pPr>
                              <w:spacing w:after="0"/>
                              <w:jc w:val="both"/>
                              <w:rPr>
                                <w:sz w:val="16"/>
                                <w:szCs w:val="16"/>
                              </w:rPr>
                            </w:pPr>
                            <w:r w:rsidRPr="001F72A7">
                              <w:rPr>
                                <w:sz w:val="16"/>
                                <w:szCs w:val="16"/>
                              </w:rPr>
                              <w:t>Facilitator/</w:t>
                            </w:r>
                            <w:r w:rsidRPr="001F72A7">
                              <w:rPr>
                                <w:sz w:val="16"/>
                                <w:szCs w:val="16"/>
                              </w:rPr>
                              <w:t>timekeeper</w:t>
                            </w:r>
                            <w:r w:rsidRPr="001F72A7">
                              <w:rPr>
                                <w:sz w:val="16"/>
                                <w:szCs w:val="16"/>
                              </w:rPr>
                              <w:t xml:space="preserve"> (who also participates</w:t>
                            </w:r>
                            <w:proofErr w:type="gramStart"/>
                            <w:r w:rsidRPr="001F72A7">
                              <w:rPr>
                                <w:sz w:val="16"/>
                                <w:szCs w:val="16"/>
                              </w:rPr>
                              <w:t>);</w:t>
                            </w:r>
                            <w:proofErr w:type="gramEnd"/>
                            <w:r w:rsidRPr="001F72A7">
                              <w:rPr>
                                <w:sz w:val="16"/>
                                <w:szCs w:val="16"/>
                              </w:rPr>
                              <w:t xml:space="preserve"> participants</w:t>
                            </w:r>
                            <w:r>
                              <w:rPr>
                                <w:sz w:val="16"/>
                                <w:szCs w:val="16"/>
                              </w:rPr>
                              <w:t>.</w:t>
                            </w:r>
                          </w:p>
                        </w:txbxContent>
                      </wps:txbx>
                      <wps:bodyPr rot="0" spcFirstLastPara="0" vertOverflow="overflow" horzOverflow="overflow" vert="horz" wrap="square" lIns="38100" tIns="127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BFBE" id="Rectangle 8" o:spid="_x0000_s1035" style="position:absolute;margin-left:0;margin-top:9pt;width:552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" fillcolor="#f2f2f2 [3052]" stroked="f" strokeweight="1pt">
                <v:textbox inset="3pt,1pt,3pt,2pt">
                  <w:txbxContent>
                    <w:p w14:paraId="12D71063" w14:textId="5D22D206" w:rsidR="002960FE" w:rsidRPr="000E631B" w:rsidRDefault="001F72A7" w:rsidP="002960FE">
                      <w:pPr>
                        <w:spacing w:after="0"/>
                        <w:jc w:val="both"/>
                        <w:rPr>
                          <w:sz w:val="16"/>
                          <w:szCs w:val="16"/>
                        </w:rPr>
                      </w:pPr>
                      <w:r w:rsidRPr="001F72A7">
                        <w:rPr>
                          <w:sz w:val="16"/>
                          <w:szCs w:val="16"/>
                        </w:rPr>
                        <w:t>Facilitator/</w:t>
                      </w:r>
                      <w:r w:rsidRPr="001F72A7">
                        <w:rPr>
                          <w:sz w:val="16"/>
                          <w:szCs w:val="16"/>
                        </w:rPr>
                        <w:t>timekeeper</w:t>
                      </w:r>
                      <w:r w:rsidRPr="001F72A7">
                        <w:rPr>
                          <w:sz w:val="16"/>
                          <w:szCs w:val="16"/>
                        </w:rPr>
                        <w:t xml:space="preserve"> (who also participates</w:t>
                      </w:r>
                      <w:proofErr w:type="gramStart"/>
                      <w:r w:rsidRPr="001F72A7">
                        <w:rPr>
                          <w:sz w:val="16"/>
                          <w:szCs w:val="16"/>
                        </w:rPr>
                        <w:t>);</w:t>
                      </w:r>
                      <w:proofErr w:type="gramEnd"/>
                      <w:r w:rsidRPr="001F72A7">
                        <w:rPr>
                          <w:sz w:val="16"/>
                          <w:szCs w:val="16"/>
                        </w:rPr>
                        <w:t xml:space="preserve"> participants</w:t>
                      </w:r>
                      <w:r>
                        <w:rPr>
                          <w:sz w:val="16"/>
                          <w:szCs w:val="16"/>
                        </w:rPr>
                        <w:t>.</w:t>
                      </w:r>
                    </w:p>
                  </w:txbxContent>
                </v:textbox>
              </v:rect>
            </w:pict>
          </mc:Fallback>
        </mc:AlternateContent>
      </w:r>
    </w:p>
    <w:p w14:paraId="784C6D6B" w14:textId="5165DD56" w:rsidR="00C436BB" w:rsidRPr="00C436BB" w:rsidRDefault="001F72A7" w:rsidP="00C436BB">
      <w:r w:rsidRPr="001F72A7">
        <mc:AlternateContent>
          <mc:Choice Requires="wps">
            <w:drawing>
              <wp:anchor distT="0" distB="0" distL="114300" distR="114300" simplePos="0" relativeHeight="251704320" behindDoc="0" locked="0" layoutInCell="1" allowOverlap="1" wp14:anchorId="26807574" wp14:editId="78632CE1">
                <wp:simplePos x="0" y="0"/>
                <wp:positionH relativeFrom="column">
                  <wp:posOffset>-4076</wp:posOffset>
                </wp:positionH>
                <wp:positionV relativeFrom="paragraph">
                  <wp:posOffset>197485</wp:posOffset>
                </wp:positionV>
                <wp:extent cx="7010400" cy="228600"/>
                <wp:effectExtent l="0" t="0" r="0" b="0"/>
                <wp:wrapNone/>
                <wp:docPr id="7" name="Rectangle 7"/>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ED035" w14:textId="63D19D9B" w:rsidR="001F72A7" w:rsidRPr="007B28CB" w:rsidRDefault="001F72A7" w:rsidP="001F72A7">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Facilitation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07574" id="Rectangle 7" o:spid="_x0000_s1036" style="position:absolute;margin-left:-.3pt;margin-top:15.55pt;width:552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" fillcolor="#1d7ebe" stroked="f" strokeweight="1pt">
                <v:textbox inset="3pt,3pt,3pt,3pt">
                  <w:txbxContent>
                    <w:p w14:paraId="22BED035" w14:textId="63D19D9B" w:rsidR="001F72A7" w:rsidRPr="007B28CB" w:rsidRDefault="001F72A7" w:rsidP="001F72A7">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Facilitation</w:t>
                      </w:r>
                    </w:p>
                  </w:txbxContent>
                </v:textbox>
              </v:rect>
            </w:pict>
          </mc:Fallback>
        </mc:AlternateContent>
      </w:r>
    </w:p>
    <w:p w14:paraId="270E95DD" w14:textId="249709F6" w:rsidR="00C436BB" w:rsidRPr="00C436BB" w:rsidRDefault="00C436BB" w:rsidP="00C436BB"/>
    <w:p w14:paraId="7597F9A7" w14:textId="0D93746C" w:rsidR="00C436BB" w:rsidRPr="00C436BB" w:rsidRDefault="001F72A7" w:rsidP="00C436BB">
      <w:r w:rsidRPr="001F72A7">
        <mc:AlternateContent>
          <mc:Choice Requires="wps">
            <w:drawing>
              <wp:anchor distT="0" distB="0" distL="114300" distR="114300" simplePos="0" relativeHeight="251705344" behindDoc="0" locked="0" layoutInCell="1" allowOverlap="1" wp14:anchorId="4AF69FD8" wp14:editId="74809BCB">
                <wp:simplePos x="0" y="0"/>
                <wp:positionH relativeFrom="column">
                  <wp:posOffset>-3441</wp:posOffset>
                </wp:positionH>
                <wp:positionV relativeFrom="paragraph">
                  <wp:posOffset>50105</wp:posOffset>
                </wp:positionV>
                <wp:extent cx="7010400" cy="611566"/>
                <wp:effectExtent l="0" t="0" r="0" b="0"/>
                <wp:wrapNone/>
                <wp:docPr id="18" name="Rectangle 18"/>
                <wp:cNvGraphicFramePr/>
                <a:graphic xmlns:a="http://schemas.openxmlformats.org/drawingml/2006/main">
                  <a:graphicData uri="http://schemas.microsoft.com/office/word/2010/wordprocessingShape">
                    <wps:wsp>
                      <wps:cNvSpPr/>
                      <wps:spPr>
                        <a:xfrm>
                          <a:off x="0" y="0"/>
                          <a:ext cx="7010400" cy="611566"/>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31DC0A9A" w14:textId="654B95F2" w:rsidR="001F72A7" w:rsidRPr="001F72A7" w:rsidRDefault="001F72A7" w:rsidP="001F72A7">
                            <w:pPr>
                              <w:numPr>
                                <w:ilvl w:val="0"/>
                                <w:numId w:val="2"/>
                              </w:numPr>
                              <w:spacing w:after="0"/>
                              <w:jc w:val="both"/>
                              <w:rPr>
                                <w:sz w:val="16"/>
                                <w:szCs w:val="16"/>
                              </w:rPr>
                            </w:pPr>
                            <w:r w:rsidRPr="001F72A7">
                              <w:rPr>
                                <w:sz w:val="16"/>
                                <w:szCs w:val="16"/>
                              </w:rPr>
                              <w:t>Have participants identify one most significant idea from the text (underlined or highlighted ahead of time)</w:t>
                            </w:r>
                            <w:r>
                              <w:rPr>
                                <w:sz w:val="16"/>
                                <w:szCs w:val="16"/>
                              </w:rPr>
                              <w:t>.</w:t>
                            </w:r>
                          </w:p>
                          <w:p w14:paraId="618F8D89" w14:textId="1FC44952" w:rsidR="001F72A7" w:rsidRPr="001F72A7" w:rsidRDefault="001F72A7" w:rsidP="001F72A7">
                            <w:pPr>
                              <w:numPr>
                                <w:ilvl w:val="0"/>
                                <w:numId w:val="2"/>
                              </w:numPr>
                              <w:spacing w:after="0"/>
                              <w:jc w:val="both"/>
                              <w:rPr>
                                <w:sz w:val="16"/>
                                <w:szCs w:val="16"/>
                              </w:rPr>
                            </w:pPr>
                            <w:r w:rsidRPr="001F72A7">
                              <w:rPr>
                                <w:sz w:val="16"/>
                                <w:szCs w:val="16"/>
                              </w:rPr>
                              <w:t>Stick to the time limits</w:t>
                            </w:r>
                            <w:r>
                              <w:rPr>
                                <w:sz w:val="16"/>
                                <w:szCs w:val="16"/>
                              </w:rPr>
                              <w:t>.</w:t>
                            </w:r>
                          </w:p>
                          <w:p w14:paraId="5B35A792" w14:textId="483D918D" w:rsidR="001F72A7" w:rsidRPr="001F72A7" w:rsidRDefault="001F72A7" w:rsidP="001F72A7">
                            <w:pPr>
                              <w:numPr>
                                <w:ilvl w:val="0"/>
                                <w:numId w:val="2"/>
                              </w:numPr>
                              <w:spacing w:after="0"/>
                              <w:jc w:val="both"/>
                              <w:rPr>
                                <w:sz w:val="16"/>
                                <w:szCs w:val="16"/>
                              </w:rPr>
                            </w:pPr>
                            <w:r w:rsidRPr="001F72A7">
                              <w:rPr>
                                <w:sz w:val="16"/>
                                <w:szCs w:val="16"/>
                              </w:rPr>
                              <w:t>Avoid dialogue</w:t>
                            </w:r>
                            <w:r>
                              <w:rPr>
                                <w:sz w:val="16"/>
                                <w:szCs w:val="16"/>
                              </w:rPr>
                              <w:t>.</w:t>
                            </w:r>
                          </w:p>
                          <w:p w14:paraId="69AF901F" w14:textId="7D05A1FD" w:rsidR="001F72A7" w:rsidRPr="001F72A7" w:rsidRDefault="001F72A7" w:rsidP="001F72A7">
                            <w:pPr>
                              <w:numPr>
                                <w:ilvl w:val="0"/>
                                <w:numId w:val="2"/>
                              </w:numPr>
                              <w:spacing w:after="0"/>
                              <w:jc w:val="both"/>
                              <w:rPr>
                                <w:sz w:val="16"/>
                                <w:szCs w:val="16"/>
                              </w:rPr>
                            </w:pPr>
                            <w:r w:rsidRPr="001F72A7">
                              <w:rPr>
                                <w:sz w:val="16"/>
                                <w:szCs w:val="16"/>
                              </w:rPr>
                              <w:t>Have equal sized circles so all small groups finish at approximately the same time</w:t>
                            </w:r>
                            <w:r>
                              <w:rPr>
                                <w:sz w:val="16"/>
                                <w:szCs w:val="16"/>
                              </w:rPr>
                              <w:t>.</w:t>
                            </w:r>
                          </w:p>
                        </w:txbxContent>
                      </wps:txbx>
                      <wps:bodyPr rot="0" spcFirstLastPara="0" vertOverflow="overflow" horzOverflow="overflow" vert="horz" wrap="square" lIns="38100" tIns="127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69FD8" id="Rectangle 18" o:spid="_x0000_s1037" style="position:absolute;margin-left:-.25pt;margin-top:3.95pt;width:552pt;height:4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" fillcolor="#f2f2f2 [3052]" stroked="f" strokeweight="1pt">
                <v:textbox inset="3pt,1pt,3pt,2pt">
                  <w:txbxContent>
                    <w:p w14:paraId="31DC0A9A" w14:textId="654B95F2" w:rsidR="001F72A7" w:rsidRPr="001F72A7" w:rsidRDefault="001F72A7" w:rsidP="001F72A7">
                      <w:pPr>
                        <w:numPr>
                          <w:ilvl w:val="0"/>
                          <w:numId w:val="2"/>
                        </w:numPr>
                        <w:spacing w:after="0"/>
                        <w:jc w:val="both"/>
                        <w:rPr>
                          <w:sz w:val="16"/>
                          <w:szCs w:val="16"/>
                        </w:rPr>
                      </w:pPr>
                      <w:r w:rsidRPr="001F72A7">
                        <w:rPr>
                          <w:sz w:val="16"/>
                          <w:szCs w:val="16"/>
                        </w:rPr>
                        <w:t>Have participants identify one most significant idea from the text (underlined or highlighted ahead of time)</w:t>
                      </w:r>
                      <w:r>
                        <w:rPr>
                          <w:sz w:val="16"/>
                          <w:szCs w:val="16"/>
                        </w:rPr>
                        <w:t>.</w:t>
                      </w:r>
                    </w:p>
                    <w:p w14:paraId="618F8D89" w14:textId="1FC44952" w:rsidR="001F72A7" w:rsidRPr="001F72A7" w:rsidRDefault="001F72A7" w:rsidP="001F72A7">
                      <w:pPr>
                        <w:numPr>
                          <w:ilvl w:val="0"/>
                          <w:numId w:val="2"/>
                        </w:numPr>
                        <w:spacing w:after="0"/>
                        <w:jc w:val="both"/>
                        <w:rPr>
                          <w:sz w:val="16"/>
                          <w:szCs w:val="16"/>
                        </w:rPr>
                      </w:pPr>
                      <w:r w:rsidRPr="001F72A7">
                        <w:rPr>
                          <w:sz w:val="16"/>
                          <w:szCs w:val="16"/>
                        </w:rPr>
                        <w:t>Stick to the time limits</w:t>
                      </w:r>
                      <w:r>
                        <w:rPr>
                          <w:sz w:val="16"/>
                          <w:szCs w:val="16"/>
                        </w:rPr>
                        <w:t>.</w:t>
                      </w:r>
                    </w:p>
                    <w:p w14:paraId="5B35A792" w14:textId="483D918D" w:rsidR="001F72A7" w:rsidRPr="001F72A7" w:rsidRDefault="001F72A7" w:rsidP="001F72A7">
                      <w:pPr>
                        <w:numPr>
                          <w:ilvl w:val="0"/>
                          <w:numId w:val="2"/>
                        </w:numPr>
                        <w:spacing w:after="0"/>
                        <w:jc w:val="both"/>
                        <w:rPr>
                          <w:sz w:val="16"/>
                          <w:szCs w:val="16"/>
                        </w:rPr>
                      </w:pPr>
                      <w:r w:rsidRPr="001F72A7">
                        <w:rPr>
                          <w:sz w:val="16"/>
                          <w:szCs w:val="16"/>
                        </w:rPr>
                        <w:t>Avoid dialogue</w:t>
                      </w:r>
                      <w:r>
                        <w:rPr>
                          <w:sz w:val="16"/>
                          <w:szCs w:val="16"/>
                        </w:rPr>
                        <w:t>.</w:t>
                      </w:r>
                    </w:p>
                    <w:p w14:paraId="69AF901F" w14:textId="7D05A1FD" w:rsidR="001F72A7" w:rsidRPr="001F72A7" w:rsidRDefault="001F72A7" w:rsidP="001F72A7">
                      <w:pPr>
                        <w:numPr>
                          <w:ilvl w:val="0"/>
                          <w:numId w:val="2"/>
                        </w:numPr>
                        <w:spacing w:after="0"/>
                        <w:jc w:val="both"/>
                        <w:rPr>
                          <w:sz w:val="16"/>
                          <w:szCs w:val="16"/>
                        </w:rPr>
                      </w:pPr>
                      <w:r w:rsidRPr="001F72A7">
                        <w:rPr>
                          <w:sz w:val="16"/>
                          <w:szCs w:val="16"/>
                        </w:rPr>
                        <w:t>Have equal sized circles so all small groups finish at approximately the same time</w:t>
                      </w:r>
                      <w:r>
                        <w:rPr>
                          <w:sz w:val="16"/>
                          <w:szCs w:val="16"/>
                        </w:rPr>
                        <w:t>.</w:t>
                      </w:r>
                    </w:p>
                  </w:txbxContent>
                </v:textbox>
              </v:rect>
            </w:pict>
          </mc:Fallback>
        </mc:AlternateContent>
      </w:r>
    </w:p>
    <w:p w14:paraId="6251689D" w14:textId="1640BECF" w:rsidR="00C436BB" w:rsidRPr="00C436BB" w:rsidRDefault="00C436BB" w:rsidP="00C436BB"/>
    <w:p w14:paraId="68272D11" w14:textId="573B90C7" w:rsidR="00C436BB" w:rsidRPr="00C436BB" w:rsidRDefault="00C436BB" w:rsidP="00C436BB"/>
    <w:p w14:paraId="41F8E3CE" w14:textId="6927C3BE" w:rsidR="00C436BB" w:rsidRPr="00C436BB" w:rsidRDefault="001F72A7" w:rsidP="00C436BB">
      <w:r w:rsidRPr="007B28CB">
        <w:rPr>
          <w:noProof/>
        </w:rPr>
        <mc:AlternateContent>
          <mc:Choice Requires="wps">
            <w:drawing>
              <wp:anchor distT="0" distB="0" distL="114300" distR="114300" simplePos="0" relativeHeight="251697152" behindDoc="0" locked="0" layoutInCell="1" allowOverlap="1" wp14:anchorId="57979709" wp14:editId="798CD67A">
                <wp:simplePos x="0" y="0"/>
                <wp:positionH relativeFrom="column">
                  <wp:posOffset>4998</wp:posOffset>
                </wp:positionH>
                <wp:positionV relativeFrom="paragraph">
                  <wp:posOffset>63049</wp:posOffset>
                </wp:positionV>
                <wp:extent cx="7010400" cy="228600"/>
                <wp:effectExtent l="0" t="0" r="0" b="0"/>
                <wp:wrapNone/>
                <wp:docPr id="25" name="Rectangle 25"/>
                <wp:cNvGraphicFramePr/>
                <a:graphic xmlns:a="http://schemas.openxmlformats.org/drawingml/2006/main">
                  <a:graphicData uri="http://schemas.microsoft.com/office/word/2010/wordprocessingShape">
                    <wps:wsp>
                      <wps:cNvSpPr/>
                      <wps:spPr>
                        <a:xfrm>
                          <a:off x="0" y="0"/>
                          <a:ext cx="7010400" cy="228600"/>
                        </a:xfrm>
                        <a:prstGeom prst="rect">
                          <a:avLst/>
                        </a:prstGeom>
                        <a:solidFill>
                          <a:srgbClr val="1D7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C56894" w14:textId="3757EB3F" w:rsidR="002960FE" w:rsidRPr="007B28CB" w:rsidRDefault="001F72A7" w:rsidP="002960FE">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Facilitation</w:t>
                            </w:r>
                          </w:p>
                        </w:txbxContent>
                      </wps:txbx>
                      <wps:bodyPr rot="0" spcFirstLastPara="0" vertOverflow="overflow" horzOverflow="overflow" vert="horz" wrap="square" lIns="38100" tIns="38100" rIns="38100" bIns="381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79709" id="Rectangle 25" o:spid="_x0000_s1038" style="position:absolute;margin-left:.4pt;margin-top:4.95pt;width:552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" fillcolor="#1d7ebe" stroked="f" strokeweight="1pt">
                <v:textbox inset="3pt,3pt,3pt,3pt">
                  <w:txbxContent>
                    <w:p w14:paraId="47C56894" w14:textId="3757EB3F" w:rsidR="002960FE" w:rsidRPr="007B28CB" w:rsidRDefault="001F72A7" w:rsidP="002960FE">
                      <w:pPr>
                        <w:spacing w:after="0" w:line="215" w:lineRule="auto"/>
                        <w:textDirection w:val="btLr"/>
                        <w:rPr>
                          <w:b/>
                          <w:bCs/>
                          <w:sz w:val="20"/>
                          <w:szCs w:val="20"/>
                        </w:rPr>
                      </w:pPr>
                      <w:r>
                        <w:rPr>
                          <w:rFonts w:ascii="Calibri" w:eastAsia="Calibri" w:hAnsi="Calibri" w:cs="Calibri"/>
                          <w:b/>
                          <w:bCs/>
                          <w:color w:val="FFFFFF" w:themeColor="background1"/>
                          <w:sz w:val="18"/>
                          <w:szCs w:val="18"/>
                          <w:lang w:eastAsia="zh-TW"/>
                        </w:rPr>
                        <w:t>Facilitation</w:t>
                      </w:r>
                    </w:p>
                  </w:txbxContent>
                </v:textbox>
              </v:rect>
            </w:pict>
          </mc:Fallback>
        </mc:AlternateContent>
      </w:r>
      <w:r w:rsidR="002F6EE5" w:rsidRPr="00ED72C7">
        <w:rPr>
          <w:noProof/>
        </w:rPr>
        <mc:AlternateContent>
          <mc:Choice Requires="wps">
            <w:drawing>
              <wp:anchor distT="0" distB="0" distL="114300" distR="114300" simplePos="0" relativeHeight="251691008" behindDoc="0" locked="1" layoutInCell="1" allowOverlap="1" wp14:anchorId="02279747" wp14:editId="02C988BF">
                <wp:simplePos x="0" y="0"/>
                <wp:positionH relativeFrom="page">
                  <wp:posOffset>0</wp:posOffset>
                </wp:positionH>
                <wp:positionV relativeFrom="page">
                  <wp:posOffset>-229235</wp:posOffset>
                </wp:positionV>
                <wp:extent cx="152400" cy="10287000"/>
                <wp:effectExtent l="0" t="0" r="0" b="0"/>
                <wp:wrapNone/>
                <wp:docPr id="1"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2F6DD04A"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79747" id="_x0000_s1039" style="position:absolute;margin-left:0;margin-top:-18.05pt;width:12pt;height:810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" fillcolor="#1d7ebe [3204]" stroked="f" strokeweight="1pt">
                <v:textbox>
                  <w:txbxContent>
                    <w:p w14:paraId="2F6DD04A" w14:textId="77777777" w:rsidR="002F6EE5" w:rsidRDefault="002F6EE5" w:rsidP="002F6EE5">
                      <w:pPr>
                        <w:jc w:val="center"/>
                      </w:pPr>
                    </w:p>
                  </w:txbxContent>
                </v:textbox>
                <w10:wrap anchorx="page" anchory="page"/>
                <w10:anchorlock/>
              </v:rect>
            </w:pict>
          </mc:Fallback>
        </mc:AlternateContent>
      </w:r>
    </w:p>
    <w:p w14:paraId="60319354" w14:textId="5C88FC6D" w:rsidR="00C436BB" w:rsidRPr="00C436BB" w:rsidRDefault="001F72A7" w:rsidP="00C436BB">
      <w:r w:rsidRPr="0047741D">
        <w:rPr>
          <w:noProof/>
        </w:rPr>
        <mc:AlternateContent>
          <mc:Choice Requires="wps">
            <w:drawing>
              <wp:anchor distT="0" distB="0" distL="114300" distR="114300" simplePos="0" relativeHeight="251699200" behindDoc="0" locked="0" layoutInCell="1" allowOverlap="1" wp14:anchorId="3F207135" wp14:editId="4B12D2B5">
                <wp:simplePos x="0" y="0"/>
                <wp:positionH relativeFrom="column">
                  <wp:posOffset>-3810</wp:posOffset>
                </wp:positionH>
                <wp:positionV relativeFrom="paragraph">
                  <wp:posOffset>144145</wp:posOffset>
                </wp:positionV>
                <wp:extent cx="7010400" cy="2819400"/>
                <wp:effectExtent l="0" t="0" r="0" b="0"/>
                <wp:wrapNone/>
                <wp:docPr id="24" name="Rectangle 24"/>
                <wp:cNvGraphicFramePr/>
                <a:graphic xmlns:a="http://schemas.openxmlformats.org/drawingml/2006/main">
                  <a:graphicData uri="http://schemas.microsoft.com/office/word/2010/wordprocessingShape">
                    <wps:wsp>
                      <wps:cNvSpPr/>
                      <wps:spPr>
                        <a:xfrm>
                          <a:off x="0" y="0"/>
                          <a:ext cx="7010400" cy="2819400"/>
                        </a:xfrm>
                        <a:prstGeom prst="rect">
                          <a:avLst/>
                        </a:prstGeom>
                        <a:solidFill>
                          <a:schemeClr val="bg1">
                            <a:lumMod val="95000"/>
                          </a:schemeClr>
                        </a:solidFill>
                        <a:ln>
                          <a:noFill/>
                        </a:ln>
                      </wps:spPr>
                      <wps:style>
                        <a:lnRef idx="2">
                          <a:schemeClr val="accent2"/>
                        </a:lnRef>
                        <a:fillRef idx="1">
                          <a:schemeClr val="lt1"/>
                        </a:fillRef>
                        <a:effectRef idx="0">
                          <a:schemeClr val="accent2"/>
                        </a:effectRef>
                        <a:fontRef idx="minor">
                          <a:schemeClr val="dk1"/>
                        </a:fontRef>
                      </wps:style>
                      <wps:txbx>
                        <w:txbxContent>
                          <w:p w14:paraId="24E7E267" w14:textId="377A677B" w:rsidR="002960FE" w:rsidRDefault="002960FE" w:rsidP="002960FE">
                            <w:pPr>
                              <w:spacing w:after="0" w:line="259" w:lineRule="auto"/>
                              <w:jc w:val="both"/>
                              <w:rPr>
                                <w:sz w:val="16"/>
                                <w:szCs w:val="16"/>
                              </w:rPr>
                            </w:pPr>
                            <w:bookmarkStart w:id="0" w:name="_Hlk46351056"/>
                            <w:r>
                              <w:rPr>
                                <w:sz w:val="16"/>
                                <w:szCs w:val="16"/>
                              </w:rPr>
                              <w:t xml:space="preserve">1. </w:t>
                            </w:r>
                            <w:r w:rsidR="001F72A7" w:rsidRPr="001F72A7">
                              <w:rPr>
                                <w:sz w:val="16"/>
                                <w:szCs w:val="16"/>
                              </w:rPr>
                              <w:t>Sit in a circle and identify a facilitator/</w:t>
                            </w:r>
                            <w:r w:rsidR="001F72A7" w:rsidRPr="001F72A7">
                              <w:rPr>
                                <w:sz w:val="16"/>
                                <w:szCs w:val="16"/>
                              </w:rPr>
                              <w:t>timekeeper</w:t>
                            </w:r>
                            <w:r w:rsidR="001F72A7" w:rsidRPr="001F72A7">
                              <w:rPr>
                                <w:sz w:val="16"/>
                                <w:szCs w:val="16"/>
                              </w:rPr>
                              <w:t>.</w:t>
                            </w:r>
                          </w:p>
                          <w:p w14:paraId="6DE0B46B" w14:textId="77777777" w:rsidR="000C6CEB" w:rsidRDefault="000C6CEB" w:rsidP="002960FE">
                            <w:pPr>
                              <w:spacing w:after="0" w:line="259" w:lineRule="auto"/>
                              <w:jc w:val="both"/>
                              <w:rPr>
                                <w:sz w:val="16"/>
                                <w:szCs w:val="16"/>
                              </w:rPr>
                            </w:pPr>
                          </w:p>
                          <w:p w14:paraId="66FBC2EB" w14:textId="60766BCC" w:rsidR="001F72A7" w:rsidRDefault="001F72A7" w:rsidP="002960FE">
                            <w:pPr>
                              <w:spacing w:after="0" w:line="259" w:lineRule="auto"/>
                              <w:jc w:val="both"/>
                              <w:rPr>
                                <w:sz w:val="16"/>
                                <w:szCs w:val="16"/>
                              </w:rPr>
                            </w:pPr>
                            <w:r>
                              <w:rPr>
                                <w:sz w:val="16"/>
                                <w:szCs w:val="16"/>
                              </w:rPr>
                              <w:t>2</w:t>
                            </w:r>
                            <w:r w:rsidRPr="001F72A7">
                              <w:rPr>
                                <w:sz w:val="16"/>
                                <w:szCs w:val="16"/>
                              </w:rPr>
                              <w:t>. Each person needs to have one most significant idea from the text underlined or highlighted in the article. It is often helpful to identify a back-up quote as well.</w:t>
                            </w:r>
                          </w:p>
                          <w:p w14:paraId="3A1265EC" w14:textId="77777777" w:rsidR="000C6CEB" w:rsidRDefault="000C6CEB" w:rsidP="002960FE">
                            <w:pPr>
                              <w:spacing w:after="0" w:line="259" w:lineRule="auto"/>
                              <w:jc w:val="both"/>
                              <w:rPr>
                                <w:sz w:val="16"/>
                                <w:szCs w:val="16"/>
                              </w:rPr>
                            </w:pPr>
                          </w:p>
                          <w:p w14:paraId="4420D7E6" w14:textId="40A2F026" w:rsidR="001F72A7" w:rsidRDefault="001F72A7" w:rsidP="002960FE">
                            <w:pPr>
                              <w:spacing w:after="0" w:line="259" w:lineRule="auto"/>
                              <w:jc w:val="both"/>
                              <w:rPr>
                                <w:sz w:val="16"/>
                                <w:szCs w:val="16"/>
                              </w:rPr>
                            </w:pPr>
                            <w:r>
                              <w:rPr>
                                <w:sz w:val="16"/>
                                <w:szCs w:val="16"/>
                              </w:rPr>
                              <w:t xml:space="preserve">3. </w:t>
                            </w:r>
                            <w:r w:rsidRPr="001F72A7">
                              <w:rPr>
                                <w:sz w:val="16"/>
                                <w:szCs w:val="16"/>
                              </w:rPr>
                              <w:t>The first person begins by reading what struck him or her the most from the article. Have this person refer to where the quote is in the text - one thought or quote only. Then, in less than 3 minutes, this person describes why that quote struck her/him. For example, why does she/he agree/disagree with the quote? What questions does she/he have about that quote? What issues does it raise for her/him? What does she/he now wonder about in relation to that quote?</w:t>
                            </w:r>
                          </w:p>
                          <w:p w14:paraId="357115EA" w14:textId="77777777" w:rsidR="002960FE" w:rsidRDefault="002960FE" w:rsidP="002960FE">
                            <w:pPr>
                              <w:spacing w:after="0" w:line="259" w:lineRule="auto"/>
                              <w:jc w:val="both"/>
                              <w:rPr>
                                <w:sz w:val="16"/>
                                <w:szCs w:val="16"/>
                              </w:rPr>
                            </w:pPr>
                          </w:p>
                          <w:p w14:paraId="204D911A" w14:textId="43C5D023" w:rsidR="002960FE" w:rsidRDefault="001F72A7" w:rsidP="002960FE">
                            <w:pPr>
                              <w:spacing w:after="0" w:line="259" w:lineRule="auto"/>
                              <w:jc w:val="both"/>
                              <w:rPr>
                                <w:sz w:val="16"/>
                                <w:szCs w:val="16"/>
                              </w:rPr>
                            </w:pPr>
                            <w:bookmarkStart w:id="1" w:name="_Hlk50933538"/>
                            <w:r>
                              <w:rPr>
                                <w:sz w:val="16"/>
                                <w:szCs w:val="16"/>
                              </w:rPr>
                              <w:t>4</w:t>
                            </w:r>
                            <w:r w:rsidR="002960FE">
                              <w:rPr>
                                <w:sz w:val="16"/>
                                <w:szCs w:val="16"/>
                              </w:rPr>
                              <w:t xml:space="preserve">. </w:t>
                            </w:r>
                            <w:bookmarkEnd w:id="0"/>
                            <w:r w:rsidRPr="001F72A7">
                              <w:rPr>
                                <w:sz w:val="16"/>
                                <w:szCs w:val="16"/>
                              </w:rPr>
                              <w:t>Continuing around the circle, each person briefly responds to that quote and what the presenter said, in less than a minute. The purpose of the response is:</w:t>
                            </w:r>
                          </w:p>
                          <w:p w14:paraId="5AC45FC5" w14:textId="6A33DFE3" w:rsidR="002960FE" w:rsidRPr="00F50A3F" w:rsidRDefault="001F72A7" w:rsidP="002960FE">
                            <w:pPr>
                              <w:numPr>
                                <w:ilvl w:val="0"/>
                                <w:numId w:val="2"/>
                              </w:numPr>
                              <w:spacing w:after="0"/>
                              <w:jc w:val="both"/>
                              <w:rPr>
                                <w:sz w:val="16"/>
                                <w:szCs w:val="16"/>
                              </w:rPr>
                            </w:pPr>
                            <w:bookmarkStart w:id="2" w:name="_Hlk46351068"/>
                            <w:bookmarkStart w:id="3" w:name="_Hlk51177869"/>
                            <w:r w:rsidRPr="001F72A7">
                              <w:rPr>
                                <w:sz w:val="16"/>
                                <w:szCs w:val="16"/>
                              </w:rPr>
                              <w:t>To expand on the presenter’s thinking about the quote and the issues raised for him or her by the quote</w:t>
                            </w:r>
                            <w:r>
                              <w:rPr>
                                <w:sz w:val="16"/>
                                <w:szCs w:val="16"/>
                              </w:rPr>
                              <w:t>.</w:t>
                            </w:r>
                          </w:p>
                          <w:bookmarkEnd w:id="2"/>
                          <w:bookmarkEnd w:id="3"/>
                          <w:p w14:paraId="65876373" w14:textId="6320EFD7" w:rsidR="002960FE" w:rsidRDefault="001F72A7" w:rsidP="002960FE">
                            <w:pPr>
                              <w:numPr>
                                <w:ilvl w:val="0"/>
                                <w:numId w:val="2"/>
                              </w:numPr>
                              <w:spacing w:after="0"/>
                              <w:jc w:val="both"/>
                              <w:rPr>
                                <w:sz w:val="16"/>
                                <w:szCs w:val="16"/>
                              </w:rPr>
                            </w:pPr>
                            <w:r w:rsidRPr="001F72A7">
                              <w:rPr>
                                <w:sz w:val="16"/>
                                <w:szCs w:val="16"/>
                              </w:rPr>
                              <w:t>To provide a different look at the quote</w:t>
                            </w:r>
                            <w:r>
                              <w:rPr>
                                <w:sz w:val="16"/>
                                <w:szCs w:val="16"/>
                              </w:rPr>
                              <w:t>.</w:t>
                            </w:r>
                          </w:p>
                          <w:p w14:paraId="067579BF" w14:textId="019DE5EC" w:rsidR="001F72A7" w:rsidRDefault="001F72A7" w:rsidP="002960FE">
                            <w:pPr>
                              <w:numPr>
                                <w:ilvl w:val="0"/>
                                <w:numId w:val="2"/>
                              </w:numPr>
                              <w:spacing w:after="0"/>
                              <w:jc w:val="both"/>
                              <w:rPr>
                                <w:sz w:val="16"/>
                                <w:szCs w:val="16"/>
                              </w:rPr>
                            </w:pPr>
                            <w:r w:rsidRPr="001F72A7">
                              <w:rPr>
                                <w:sz w:val="16"/>
                                <w:szCs w:val="16"/>
                              </w:rPr>
                              <w:t>To clarify the presenter’s thinking about the quote</w:t>
                            </w:r>
                            <w:r>
                              <w:rPr>
                                <w:sz w:val="16"/>
                                <w:szCs w:val="16"/>
                              </w:rPr>
                              <w:t>.</w:t>
                            </w:r>
                          </w:p>
                          <w:p w14:paraId="514FB5B4" w14:textId="218A47E8" w:rsidR="001F72A7" w:rsidRDefault="001F72A7" w:rsidP="002960FE">
                            <w:pPr>
                              <w:numPr>
                                <w:ilvl w:val="0"/>
                                <w:numId w:val="2"/>
                              </w:numPr>
                              <w:spacing w:after="0"/>
                              <w:jc w:val="both"/>
                              <w:rPr>
                                <w:sz w:val="16"/>
                                <w:szCs w:val="16"/>
                              </w:rPr>
                            </w:pPr>
                            <w:r w:rsidRPr="001F72A7">
                              <w:rPr>
                                <w:sz w:val="16"/>
                                <w:szCs w:val="16"/>
                              </w:rPr>
                              <w:t>To question the presenter’s assumptions about the quote and the issues raised (although at this time there is no response from the presenter)</w:t>
                            </w:r>
                            <w:r>
                              <w:rPr>
                                <w:sz w:val="16"/>
                                <w:szCs w:val="16"/>
                              </w:rPr>
                              <w:t>.</w:t>
                            </w:r>
                          </w:p>
                          <w:bookmarkEnd w:id="1"/>
                          <w:p w14:paraId="15FF0F2B" w14:textId="77777777" w:rsidR="002960FE" w:rsidRDefault="002960FE" w:rsidP="002960FE">
                            <w:pPr>
                              <w:spacing w:after="0"/>
                              <w:jc w:val="both"/>
                              <w:rPr>
                                <w:sz w:val="16"/>
                                <w:szCs w:val="16"/>
                              </w:rPr>
                            </w:pPr>
                          </w:p>
                          <w:p w14:paraId="419B1F87" w14:textId="0A421259" w:rsidR="000C6CEB" w:rsidRPr="000C6CEB" w:rsidRDefault="000C6CEB" w:rsidP="000C6CEB">
                            <w:pPr>
                              <w:spacing w:after="0"/>
                              <w:jc w:val="both"/>
                              <w:rPr>
                                <w:sz w:val="16"/>
                                <w:szCs w:val="16"/>
                              </w:rPr>
                            </w:pPr>
                            <w:r>
                              <w:rPr>
                                <w:sz w:val="16"/>
                                <w:szCs w:val="16"/>
                              </w:rPr>
                              <w:t>5</w:t>
                            </w:r>
                            <w:r w:rsidRPr="000C6CEB">
                              <w:rPr>
                                <w:sz w:val="16"/>
                                <w:szCs w:val="16"/>
                              </w:rPr>
                              <w:t>. After going around the circle with each person having responded for less than one minute, the person that began has the “final word.” In no more than one minute the presenter responds to what has been said. Now what is she/he thinking? What is her/his reaction to what she/he has heard?</w:t>
                            </w:r>
                          </w:p>
                          <w:p w14:paraId="77156272" w14:textId="77777777" w:rsidR="000C6CEB" w:rsidRPr="000C6CEB" w:rsidRDefault="000C6CEB" w:rsidP="000C6CEB">
                            <w:pPr>
                              <w:spacing w:after="0"/>
                              <w:jc w:val="both"/>
                              <w:rPr>
                                <w:sz w:val="16"/>
                                <w:szCs w:val="16"/>
                              </w:rPr>
                            </w:pPr>
                          </w:p>
                          <w:p w14:paraId="0A6E988B" w14:textId="58D7432B" w:rsidR="000C6CEB" w:rsidRPr="000C6CEB" w:rsidRDefault="000C6CEB" w:rsidP="000C6CEB">
                            <w:pPr>
                              <w:spacing w:after="0"/>
                              <w:jc w:val="both"/>
                              <w:rPr>
                                <w:sz w:val="16"/>
                                <w:szCs w:val="16"/>
                              </w:rPr>
                            </w:pPr>
                            <w:r>
                              <w:rPr>
                                <w:sz w:val="16"/>
                                <w:szCs w:val="16"/>
                              </w:rPr>
                              <w:t>6</w:t>
                            </w:r>
                            <w:r w:rsidRPr="000C6CEB">
                              <w:rPr>
                                <w:sz w:val="16"/>
                                <w:szCs w:val="16"/>
                              </w:rPr>
                              <w:t>. The next person in the circle then begins by sharing what struck him or her most from the text. Proceed around the circle, responding to this next presenter’s quote in the same way as the first presenter’s. This process continues until each person has had a round with his or her quote.</w:t>
                            </w:r>
                          </w:p>
                          <w:p w14:paraId="4FDEB9FA" w14:textId="77777777" w:rsidR="000C6CEB" w:rsidRPr="000C6CEB" w:rsidRDefault="000C6CEB" w:rsidP="000C6CEB">
                            <w:pPr>
                              <w:spacing w:after="0"/>
                              <w:jc w:val="both"/>
                              <w:rPr>
                                <w:sz w:val="16"/>
                                <w:szCs w:val="16"/>
                              </w:rPr>
                            </w:pPr>
                          </w:p>
                          <w:p w14:paraId="73257B00" w14:textId="240F9E4B" w:rsidR="00550C23" w:rsidRDefault="000C6CEB" w:rsidP="000C6CEB">
                            <w:pPr>
                              <w:spacing w:after="0"/>
                              <w:jc w:val="both"/>
                              <w:rPr>
                                <w:sz w:val="16"/>
                                <w:szCs w:val="16"/>
                              </w:rPr>
                            </w:pPr>
                            <w:r>
                              <w:rPr>
                                <w:sz w:val="16"/>
                                <w:szCs w:val="16"/>
                              </w:rPr>
                              <w:t>7</w:t>
                            </w:r>
                            <w:r w:rsidRPr="000C6CEB">
                              <w:rPr>
                                <w:sz w:val="16"/>
                                <w:szCs w:val="16"/>
                              </w:rPr>
                              <w:t>. End by debriefing the process in your small group.</w:t>
                            </w:r>
                          </w:p>
                          <w:p w14:paraId="36185B73" w14:textId="40DA6091" w:rsidR="00550C23" w:rsidRPr="00550C23" w:rsidRDefault="00550C23" w:rsidP="001F72A7">
                            <w:pPr>
                              <w:autoSpaceDE w:val="0"/>
                              <w:autoSpaceDN w:val="0"/>
                              <w:adjustRightInd w:val="0"/>
                              <w:spacing w:after="0"/>
                              <w:rPr>
                                <w:rFonts w:cs="Swiss721BT-Roman"/>
                                <w:sz w:val="16"/>
                                <w:szCs w:val="16"/>
                              </w:rPr>
                            </w:pPr>
                          </w:p>
                          <w:p w14:paraId="45A9B121" w14:textId="77777777" w:rsidR="00550C23" w:rsidRPr="0047741D" w:rsidRDefault="00550C23" w:rsidP="00550C23">
                            <w:pPr>
                              <w:spacing w:after="0"/>
                              <w:jc w:val="both"/>
                              <w:rPr>
                                <w:sz w:val="16"/>
                                <w:szCs w:val="16"/>
                              </w:rPr>
                            </w:pPr>
                          </w:p>
                        </w:txbxContent>
                      </wps:txbx>
                      <wps:bodyPr rot="0" spcFirstLastPara="0" vertOverflow="overflow" horzOverflow="overflow" vert="horz" wrap="square" lIns="38100" tIns="38100" rIns="38100" bIns="254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7135" id="Rectangle 24" o:spid="_x0000_s1040" style="position:absolute;margin-left:-.3pt;margin-top:11.35pt;width:552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" fillcolor="#f2f2f2 [3052]" stroked="f" strokeweight="1pt">
                <v:textbox inset="3pt,3pt,3pt,2pt">
                  <w:txbxContent>
                    <w:p w14:paraId="24E7E267" w14:textId="377A677B" w:rsidR="002960FE" w:rsidRDefault="002960FE" w:rsidP="002960FE">
                      <w:pPr>
                        <w:spacing w:after="0" w:line="259" w:lineRule="auto"/>
                        <w:jc w:val="both"/>
                        <w:rPr>
                          <w:sz w:val="16"/>
                          <w:szCs w:val="16"/>
                        </w:rPr>
                      </w:pPr>
                      <w:bookmarkStart w:id="4" w:name="_Hlk46351056"/>
                      <w:r>
                        <w:rPr>
                          <w:sz w:val="16"/>
                          <w:szCs w:val="16"/>
                        </w:rPr>
                        <w:t xml:space="preserve">1. </w:t>
                      </w:r>
                      <w:r w:rsidR="001F72A7" w:rsidRPr="001F72A7">
                        <w:rPr>
                          <w:sz w:val="16"/>
                          <w:szCs w:val="16"/>
                        </w:rPr>
                        <w:t>Sit in a circle and identify a facilitator/</w:t>
                      </w:r>
                      <w:r w:rsidR="001F72A7" w:rsidRPr="001F72A7">
                        <w:rPr>
                          <w:sz w:val="16"/>
                          <w:szCs w:val="16"/>
                        </w:rPr>
                        <w:t>timekeeper</w:t>
                      </w:r>
                      <w:r w:rsidR="001F72A7" w:rsidRPr="001F72A7">
                        <w:rPr>
                          <w:sz w:val="16"/>
                          <w:szCs w:val="16"/>
                        </w:rPr>
                        <w:t>.</w:t>
                      </w:r>
                    </w:p>
                    <w:p w14:paraId="6DE0B46B" w14:textId="77777777" w:rsidR="000C6CEB" w:rsidRDefault="000C6CEB" w:rsidP="002960FE">
                      <w:pPr>
                        <w:spacing w:after="0" w:line="259" w:lineRule="auto"/>
                        <w:jc w:val="both"/>
                        <w:rPr>
                          <w:sz w:val="16"/>
                          <w:szCs w:val="16"/>
                        </w:rPr>
                      </w:pPr>
                    </w:p>
                    <w:p w14:paraId="66FBC2EB" w14:textId="60766BCC" w:rsidR="001F72A7" w:rsidRDefault="001F72A7" w:rsidP="002960FE">
                      <w:pPr>
                        <w:spacing w:after="0" w:line="259" w:lineRule="auto"/>
                        <w:jc w:val="both"/>
                        <w:rPr>
                          <w:sz w:val="16"/>
                          <w:szCs w:val="16"/>
                        </w:rPr>
                      </w:pPr>
                      <w:r>
                        <w:rPr>
                          <w:sz w:val="16"/>
                          <w:szCs w:val="16"/>
                        </w:rPr>
                        <w:t>2</w:t>
                      </w:r>
                      <w:r w:rsidRPr="001F72A7">
                        <w:rPr>
                          <w:sz w:val="16"/>
                          <w:szCs w:val="16"/>
                        </w:rPr>
                        <w:t>. Each person needs to have one most significant idea from the text underlined or highlighted in the article. It is often helpful to identify a back-up quote as well.</w:t>
                      </w:r>
                    </w:p>
                    <w:p w14:paraId="3A1265EC" w14:textId="77777777" w:rsidR="000C6CEB" w:rsidRDefault="000C6CEB" w:rsidP="002960FE">
                      <w:pPr>
                        <w:spacing w:after="0" w:line="259" w:lineRule="auto"/>
                        <w:jc w:val="both"/>
                        <w:rPr>
                          <w:sz w:val="16"/>
                          <w:szCs w:val="16"/>
                        </w:rPr>
                      </w:pPr>
                    </w:p>
                    <w:p w14:paraId="4420D7E6" w14:textId="40A2F026" w:rsidR="001F72A7" w:rsidRDefault="001F72A7" w:rsidP="002960FE">
                      <w:pPr>
                        <w:spacing w:after="0" w:line="259" w:lineRule="auto"/>
                        <w:jc w:val="both"/>
                        <w:rPr>
                          <w:sz w:val="16"/>
                          <w:szCs w:val="16"/>
                        </w:rPr>
                      </w:pPr>
                      <w:r>
                        <w:rPr>
                          <w:sz w:val="16"/>
                          <w:szCs w:val="16"/>
                        </w:rPr>
                        <w:t xml:space="preserve">3. </w:t>
                      </w:r>
                      <w:r w:rsidRPr="001F72A7">
                        <w:rPr>
                          <w:sz w:val="16"/>
                          <w:szCs w:val="16"/>
                        </w:rPr>
                        <w:t>The first person begins by reading what struck him or her the most from the article. Have this person refer to where the quote is in the text - one thought or quote only. Then, in less than 3 minutes, this person describes why that quote struck her/him. For example, why does she/he agree/disagree with the quote? What questions does she/he have about that quote? What issues does it raise for her/him? What does she/he now wonder about in relation to that quote?</w:t>
                      </w:r>
                    </w:p>
                    <w:p w14:paraId="357115EA" w14:textId="77777777" w:rsidR="002960FE" w:rsidRDefault="002960FE" w:rsidP="002960FE">
                      <w:pPr>
                        <w:spacing w:after="0" w:line="259" w:lineRule="auto"/>
                        <w:jc w:val="both"/>
                        <w:rPr>
                          <w:sz w:val="16"/>
                          <w:szCs w:val="16"/>
                        </w:rPr>
                      </w:pPr>
                    </w:p>
                    <w:p w14:paraId="204D911A" w14:textId="43C5D023" w:rsidR="002960FE" w:rsidRDefault="001F72A7" w:rsidP="002960FE">
                      <w:pPr>
                        <w:spacing w:after="0" w:line="259" w:lineRule="auto"/>
                        <w:jc w:val="both"/>
                        <w:rPr>
                          <w:sz w:val="16"/>
                          <w:szCs w:val="16"/>
                        </w:rPr>
                      </w:pPr>
                      <w:bookmarkStart w:id="5" w:name="_Hlk50933538"/>
                      <w:r>
                        <w:rPr>
                          <w:sz w:val="16"/>
                          <w:szCs w:val="16"/>
                        </w:rPr>
                        <w:t>4</w:t>
                      </w:r>
                      <w:r w:rsidR="002960FE">
                        <w:rPr>
                          <w:sz w:val="16"/>
                          <w:szCs w:val="16"/>
                        </w:rPr>
                        <w:t xml:space="preserve">. </w:t>
                      </w:r>
                      <w:bookmarkEnd w:id="4"/>
                      <w:r w:rsidRPr="001F72A7">
                        <w:rPr>
                          <w:sz w:val="16"/>
                          <w:szCs w:val="16"/>
                        </w:rPr>
                        <w:t>Continuing around the circle, each person briefly responds to that quote and what the presenter said, in less than a minute. The purpose of the response is:</w:t>
                      </w:r>
                    </w:p>
                    <w:p w14:paraId="5AC45FC5" w14:textId="6A33DFE3" w:rsidR="002960FE" w:rsidRPr="00F50A3F" w:rsidRDefault="001F72A7" w:rsidP="002960FE">
                      <w:pPr>
                        <w:numPr>
                          <w:ilvl w:val="0"/>
                          <w:numId w:val="2"/>
                        </w:numPr>
                        <w:spacing w:after="0"/>
                        <w:jc w:val="both"/>
                        <w:rPr>
                          <w:sz w:val="16"/>
                          <w:szCs w:val="16"/>
                        </w:rPr>
                      </w:pPr>
                      <w:bookmarkStart w:id="6" w:name="_Hlk46351068"/>
                      <w:bookmarkStart w:id="7" w:name="_Hlk51177869"/>
                      <w:r w:rsidRPr="001F72A7">
                        <w:rPr>
                          <w:sz w:val="16"/>
                          <w:szCs w:val="16"/>
                        </w:rPr>
                        <w:t>To expand on the presenter’s thinking about the quote and the issues raised for him or her by the quote</w:t>
                      </w:r>
                      <w:r>
                        <w:rPr>
                          <w:sz w:val="16"/>
                          <w:szCs w:val="16"/>
                        </w:rPr>
                        <w:t>.</w:t>
                      </w:r>
                    </w:p>
                    <w:bookmarkEnd w:id="6"/>
                    <w:bookmarkEnd w:id="7"/>
                    <w:p w14:paraId="65876373" w14:textId="6320EFD7" w:rsidR="002960FE" w:rsidRDefault="001F72A7" w:rsidP="002960FE">
                      <w:pPr>
                        <w:numPr>
                          <w:ilvl w:val="0"/>
                          <w:numId w:val="2"/>
                        </w:numPr>
                        <w:spacing w:after="0"/>
                        <w:jc w:val="both"/>
                        <w:rPr>
                          <w:sz w:val="16"/>
                          <w:szCs w:val="16"/>
                        </w:rPr>
                      </w:pPr>
                      <w:r w:rsidRPr="001F72A7">
                        <w:rPr>
                          <w:sz w:val="16"/>
                          <w:szCs w:val="16"/>
                        </w:rPr>
                        <w:t>To provide a different look at the quote</w:t>
                      </w:r>
                      <w:r>
                        <w:rPr>
                          <w:sz w:val="16"/>
                          <w:szCs w:val="16"/>
                        </w:rPr>
                        <w:t>.</w:t>
                      </w:r>
                    </w:p>
                    <w:p w14:paraId="067579BF" w14:textId="019DE5EC" w:rsidR="001F72A7" w:rsidRDefault="001F72A7" w:rsidP="002960FE">
                      <w:pPr>
                        <w:numPr>
                          <w:ilvl w:val="0"/>
                          <w:numId w:val="2"/>
                        </w:numPr>
                        <w:spacing w:after="0"/>
                        <w:jc w:val="both"/>
                        <w:rPr>
                          <w:sz w:val="16"/>
                          <w:szCs w:val="16"/>
                        </w:rPr>
                      </w:pPr>
                      <w:r w:rsidRPr="001F72A7">
                        <w:rPr>
                          <w:sz w:val="16"/>
                          <w:szCs w:val="16"/>
                        </w:rPr>
                        <w:t>To clarify the presenter’s thinking about the quote</w:t>
                      </w:r>
                      <w:r>
                        <w:rPr>
                          <w:sz w:val="16"/>
                          <w:szCs w:val="16"/>
                        </w:rPr>
                        <w:t>.</w:t>
                      </w:r>
                    </w:p>
                    <w:p w14:paraId="514FB5B4" w14:textId="218A47E8" w:rsidR="001F72A7" w:rsidRDefault="001F72A7" w:rsidP="002960FE">
                      <w:pPr>
                        <w:numPr>
                          <w:ilvl w:val="0"/>
                          <w:numId w:val="2"/>
                        </w:numPr>
                        <w:spacing w:after="0"/>
                        <w:jc w:val="both"/>
                        <w:rPr>
                          <w:sz w:val="16"/>
                          <w:szCs w:val="16"/>
                        </w:rPr>
                      </w:pPr>
                      <w:r w:rsidRPr="001F72A7">
                        <w:rPr>
                          <w:sz w:val="16"/>
                          <w:szCs w:val="16"/>
                        </w:rPr>
                        <w:t>To question the presenter’s assumptions about the quote and the issues raised (although at this time there is no response from the presenter)</w:t>
                      </w:r>
                      <w:r>
                        <w:rPr>
                          <w:sz w:val="16"/>
                          <w:szCs w:val="16"/>
                        </w:rPr>
                        <w:t>.</w:t>
                      </w:r>
                    </w:p>
                    <w:bookmarkEnd w:id="5"/>
                    <w:p w14:paraId="15FF0F2B" w14:textId="77777777" w:rsidR="002960FE" w:rsidRDefault="002960FE" w:rsidP="002960FE">
                      <w:pPr>
                        <w:spacing w:after="0"/>
                        <w:jc w:val="both"/>
                        <w:rPr>
                          <w:sz w:val="16"/>
                          <w:szCs w:val="16"/>
                        </w:rPr>
                      </w:pPr>
                    </w:p>
                    <w:p w14:paraId="419B1F87" w14:textId="0A421259" w:rsidR="000C6CEB" w:rsidRPr="000C6CEB" w:rsidRDefault="000C6CEB" w:rsidP="000C6CEB">
                      <w:pPr>
                        <w:spacing w:after="0"/>
                        <w:jc w:val="both"/>
                        <w:rPr>
                          <w:sz w:val="16"/>
                          <w:szCs w:val="16"/>
                        </w:rPr>
                      </w:pPr>
                      <w:r>
                        <w:rPr>
                          <w:sz w:val="16"/>
                          <w:szCs w:val="16"/>
                        </w:rPr>
                        <w:t>5</w:t>
                      </w:r>
                      <w:r w:rsidRPr="000C6CEB">
                        <w:rPr>
                          <w:sz w:val="16"/>
                          <w:szCs w:val="16"/>
                        </w:rPr>
                        <w:t>. After going around the circle with each person having responded for less than one minute, the person that began has the “final word.” In no more than one minute the presenter responds to what has been said. Now what is she/he thinking? What is her/his reaction to what she/he has heard?</w:t>
                      </w:r>
                    </w:p>
                    <w:p w14:paraId="77156272" w14:textId="77777777" w:rsidR="000C6CEB" w:rsidRPr="000C6CEB" w:rsidRDefault="000C6CEB" w:rsidP="000C6CEB">
                      <w:pPr>
                        <w:spacing w:after="0"/>
                        <w:jc w:val="both"/>
                        <w:rPr>
                          <w:sz w:val="16"/>
                          <w:szCs w:val="16"/>
                        </w:rPr>
                      </w:pPr>
                    </w:p>
                    <w:p w14:paraId="0A6E988B" w14:textId="58D7432B" w:rsidR="000C6CEB" w:rsidRPr="000C6CEB" w:rsidRDefault="000C6CEB" w:rsidP="000C6CEB">
                      <w:pPr>
                        <w:spacing w:after="0"/>
                        <w:jc w:val="both"/>
                        <w:rPr>
                          <w:sz w:val="16"/>
                          <w:szCs w:val="16"/>
                        </w:rPr>
                      </w:pPr>
                      <w:r>
                        <w:rPr>
                          <w:sz w:val="16"/>
                          <w:szCs w:val="16"/>
                        </w:rPr>
                        <w:t>6</w:t>
                      </w:r>
                      <w:r w:rsidRPr="000C6CEB">
                        <w:rPr>
                          <w:sz w:val="16"/>
                          <w:szCs w:val="16"/>
                        </w:rPr>
                        <w:t>. The next person in the circle then begins by sharing what struck him or her most from the text. Proceed around the circle, responding to this next presenter’s quote in the same way as the first presenter’s. This process continues until each person has had a round with his or her quote.</w:t>
                      </w:r>
                    </w:p>
                    <w:p w14:paraId="4FDEB9FA" w14:textId="77777777" w:rsidR="000C6CEB" w:rsidRPr="000C6CEB" w:rsidRDefault="000C6CEB" w:rsidP="000C6CEB">
                      <w:pPr>
                        <w:spacing w:after="0"/>
                        <w:jc w:val="both"/>
                        <w:rPr>
                          <w:sz w:val="16"/>
                          <w:szCs w:val="16"/>
                        </w:rPr>
                      </w:pPr>
                    </w:p>
                    <w:p w14:paraId="73257B00" w14:textId="240F9E4B" w:rsidR="00550C23" w:rsidRDefault="000C6CEB" w:rsidP="000C6CEB">
                      <w:pPr>
                        <w:spacing w:after="0"/>
                        <w:jc w:val="both"/>
                        <w:rPr>
                          <w:sz w:val="16"/>
                          <w:szCs w:val="16"/>
                        </w:rPr>
                      </w:pPr>
                      <w:r>
                        <w:rPr>
                          <w:sz w:val="16"/>
                          <w:szCs w:val="16"/>
                        </w:rPr>
                        <w:t>7</w:t>
                      </w:r>
                      <w:r w:rsidRPr="000C6CEB">
                        <w:rPr>
                          <w:sz w:val="16"/>
                          <w:szCs w:val="16"/>
                        </w:rPr>
                        <w:t>. End by debriefing the process in your small group.</w:t>
                      </w:r>
                    </w:p>
                    <w:p w14:paraId="36185B73" w14:textId="40DA6091" w:rsidR="00550C23" w:rsidRPr="00550C23" w:rsidRDefault="00550C23" w:rsidP="001F72A7">
                      <w:pPr>
                        <w:autoSpaceDE w:val="0"/>
                        <w:autoSpaceDN w:val="0"/>
                        <w:adjustRightInd w:val="0"/>
                        <w:spacing w:after="0"/>
                        <w:rPr>
                          <w:rFonts w:cs="Swiss721BT-Roman"/>
                          <w:sz w:val="16"/>
                          <w:szCs w:val="16"/>
                        </w:rPr>
                      </w:pPr>
                    </w:p>
                    <w:p w14:paraId="45A9B121" w14:textId="77777777" w:rsidR="00550C23" w:rsidRPr="0047741D" w:rsidRDefault="00550C23" w:rsidP="00550C23">
                      <w:pPr>
                        <w:spacing w:after="0"/>
                        <w:jc w:val="both"/>
                        <w:rPr>
                          <w:sz w:val="16"/>
                          <w:szCs w:val="16"/>
                        </w:rPr>
                      </w:pPr>
                    </w:p>
                  </w:txbxContent>
                </v:textbox>
              </v:rect>
            </w:pict>
          </mc:Fallback>
        </mc:AlternateContent>
      </w:r>
    </w:p>
    <w:p w14:paraId="68EDEA3C" w14:textId="7219A2D7" w:rsidR="00C436BB" w:rsidRPr="00C436BB" w:rsidRDefault="00C436BB" w:rsidP="00C436BB"/>
    <w:p w14:paraId="0A3FEF25" w14:textId="6D08890B" w:rsidR="00C436BB" w:rsidRPr="00C436BB" w:rsidRDefault="00C436BB" w:rsidP="00C436BB"/>
    <w:p w14:paraId="51C60EC5" w14:textId="77777777" w:rsidR="00C436BB" w:rsidRPr="00C436BB" w:rsidRDefault="00C436BB" w:rsidP="00C436BB"/>
    <w:p w14:paraId="36317B7A" w14:textId="36155FCA" w:rsidR="00C436BB" w:rsidRPr="00C436BB" w:rsidRDefault="00C436BB" w:rsidP="00C436BB"/>
    <w:p w14:paraId="235ABDFB" w14:textId="77777777" w:rsidR="00C436BB" w:rsidRPr="00C436BB" w:rsidRDefault="00C436BB" w:rsidP="00C436BB"/>
    <w:p w14:paraId="6B3704AC" w14:textId="77777777" w:rsidR="00C436BB" w:rsidRPr="00C436BB" w:rsidRDefault="00C436BB" w:rsidP="00C436BB"/>
    <w:p w14:paraId="38BB270E" w14:textId="77777777" w:rsidR="00C436BB" w:rsidRPr="00C436BB" w:rsidRDefault="00C436BB" w:rsidP="00C436BB"/>
    <w:p w14:paraId="7ED62590" w14:textId="77777777" w:rsidR="00C436BB" w:rsidRPr="00C436BB" w:rsidRDefault="00C436BB" w:rsidP="00C436BB"/>
    <w:p w14:paraId="786C1193" w14:textId="77777777" w:rsidR="00C436BB" w:rsidRPr="00C436BB" w:rsidRDefault="00C436BB" w:rsidP="00C436BB"/>
    <w:p w14:paraId="64EB35CD" w14:textId="77777777" w:rsidR="00C436BB" w:rsidRPr="00C436BB" w:rsidRDefault="00C436BB" w:rsidP="00C436BB"/>
    <w:p w14:paraId="2E7BEDFD" w14:textId="7B7E61D4" w:rsidR="00C436BB" w:rsidRPr="00C436BB" w:rsidRDefault="00C436BB" w:rsidP="00C436BB"/>
    <w:p w14:paraId="6365C7B1" w14:textId="77777777" w:rsidR="00C436BB" w:rsidRPr="00C436BB" w:rsidRDefault="00C436BB" w:rsidP="00C436BB"/>
    <w:p w14:paraId="52AAC7C3" w14:textId="3A7C0584" w:rsidR="00C436BB" w:rsidRPr="00C436BB" w:rsidRDefault="00C436BB" w:rsidP="00C436BB"/>
    <w:p w14:paraId="7CBE6458" w14:textId="77777777" w:rsidR="00C436BB" w:rsidRDefault="00C436BB" w:rsidP="00C436BB"/>
    <w:p w14:paraId="2F1C8260" w14:textId="77777777" w:rsidR="00C436BB" w:rsidRPr="00C436BB" w:rsidRDefault="00C436BB" w:rsidP="00C436BB"/>
    <w:p w14:paraId="06855C8A" w14:textId="5E3E81B6" w:rsidR="00F53804" w:rsidRPr="00C436BB" w:rsidRDefault="002F6EE5" w:rsidP="00C436BB">
      <w:r w:rsidRPr="00ED72C7">
        <w:rPr>
          <w:noProof/>
        </w:rPr>
        <mc:AlternateContent>
          <mc:Choice Requires="wps">
            <w:drawing>
              <wp:anchor distT="0" distB="0" distL="114300" distR="114300" simplePos="0" relativeHeight="251693056" behindDoc="0" locked="1" layoutInCell="1" allowOverlap="1" wp14:anchorId="55868DE0" wp14:editId="27C37873">
                <wp:simplePos x="0" y="0"/>
                <wp:positionH relativeFrom="page">
                  <wp:posOffset>0</wp:posOffset>
                </wp:positionH>
                <wp:positionV relativeFrom="page">
                  <wp:posOffset>0</wp:posOffset>
                </wp:positionV>
                <wp:extent cx="152400" cy="10287000"/>
                <wp:effectExtent l="0" t="0" r="0" b="0"/>
                <wp:wrapNone/>
                <wp:docPr id="10"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0287000"/>
                        </a:xfrm>
                        <a:prstGeom prst="rect">
                          <a:avLst/>
                        </a:prstGeom>
                        <a:solidFill>
                          <a:schemeClr val="accent1"/>
                        </a:solidFill>
                        <a:ln w="12700" cap="flat" cmpd="sng" algn="ctr">
                          <a:noFill/>
                          <a:prstDash val="solid"/>
                          <a:miter lim="800000"/>
                        </a:ln>
                        <a:effectLst/>
                      </wps:spPr>
                      <wps:txbx>
                        <w:txbxContent>
                          <w:p w14:paraId="54FECAC6" w14:textId="77777777" w:rsidR="002F6EE5" w:rsidRDefault="002F6EE5" w:rsidP="002F6E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68DE0" id="_x0000_s1041" style="position:absolute;margin-left:0;margin-top:0;width:12pt;height:810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" fillcolor="#1d7ebe [3204]" stroked="f" strokeweight="1pt">
                <v:textbox>
                  <w:txbxContent>
                    <w:p w14:paraId="54FECAC6" w14:textId="77777777" w:rsidR="002F6EE5" w:rsidRDefault="002F6EE5" w:rsidP="002F6EE5">
                      <w:pPr>
                        <w:jc w:val="center"/>
                      </w:pPr>
                    </w:p>
                  </w:txbxContent>
                </v:textbox>
                <w10:wrap anchorx="page" anchory="page"/>
                <w10:anchorlock/>
              </v:rect>
            </w:pict>
          </mc:Fallback>
        </mc:AlternateContent>
      </w:r>
    </w:p>
    <w:sectPr w:rsidR="00F53804" w:rsidRPr="00C436BB" w:rsidSect="00BD6879">
      <w:headerReference w:type="default" r:id="rId8"/>
      <w:footerReference w:type="default" r:id="rId9"/>
      <w:pgSz w:w="12240" w:h="15840" w:code="1"/>
      <w:pgMar w:top="600" w:right="600" w:bottom="600" w:left="600" w:header="240" w:footer="12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43EDE" w14:textId="77777777" w:rsidR="00961438" w:rsidRDefault="00961438" w:rsidP="00E46F9D">
      <w:pPr>
        <w:spacing w:after="0"/>
      </w:pPr>
      <w:r>
        <w:separator/>
      </w:r>
    </w:p>
  </w:endnote>
  <w:endnote w:type="continuationSeparator" w:id="0">
    <w:p w14:paraId="50F37C3D" w14:textId="77777777" w:rsidR="00961438" w:rsidRDefault="00961438" w:rsidP="00E46F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F5450" w14:textId="77777777" w:rsidR="008732E9" w:rsidRDefault="00B53D30" w:rsidP="00192FC0">
    <w:pPr>
      <w:pStyle w:val="Footer"/>
      <w:tabs>
        <w:tab w:val="clear" w:pos="4680"/>
        <w:tab w:val="clear" w:pos="9360"/>
        <w:tab w:val="right" w:pos="11040"/>
      </w:tabs>
    </w:pPr>
    <w:r>
      <w:rPr>
        <w:noProof/>
      </w:rPr>
      <mc:AlternateContent>
        <mc:Choice Requires="wpg">
          <w:drawing>
            <wp:anchor distT="0" distB="0" distL="114300" distR="114300" simplePos="0" relativeHeight="251663360" behindDoc="1" locked="0" layoutInCell="1" allowOverlap="1" wp14:anchorId="08D5091B" wp14:editId="6FCB093A">
              <wp:simplePos x="0" y="0"/>
              <wp:positionH relativeFrom="column">
                <wp:posOffset>0</wp:posOffset>
              </wp:positionH>
              <wp:positionV relativeFrom="margin">
                <wp:posOffset>8763000</wp:posOffset>
              </wp:positionV>
              <wp:extent cx="7010400" cy="533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010400" cy="533400"/>
                        <a:chOff x="0" y="0"/>
                        <a:chExt cx="7010400" cy="533400"/>
                      </a:xfrm>
                    </wpg:grpSpPr>
                    <wps:wsp>
                      <wps:cNvPr id="234" name="Rett linje 234"/>
                      <wps:cNvCnPr/>
                      <wps:spPr>
                        <a:xfrm>
                          <a:off x="0" y="0"/>
                          <a:ext cx="7010400" cy="0"/>
                        </a:xfrm>
                        <a:prstGeom prst="line">
                          <a:avLst/>
                        </a:prstGeom>
                        <a:ln w="12700"/>
                      </wps:spPr>
                      <wps:style>
                        <a:lnRef idx="2">
                          <a:schemeClr val="accent1"/>
                        </a:lnRef>
                        <a:fillRef idx="0">
                          <a:schemeClr val="accent1"/>
                        </a:fillRef>
                        <a:effectRef idx="1">
                          <a:schemeClr val="accent1"/>
                        </a:effectRef>
                        <a:fontRef idx="minor">
                          <a:schemeClr val="tx1"/>
                        </a:fontRef>
                      </wps:style>
                      <wps:bodyPr/>
                    </wps:wsp>
                    <pic:pic xmlns:pic="http://schemas.openxmlformats.org/drawingml/2006/picture">
                      <pic:nvPicPr>
                        <pic:cNvPr id="235" name="Bilde 23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57150"/>
                          <a:ext cx="1695450" cy="475615"/>
                        </a:xfrm>
                        <a:prstGeom prst="rect">
                          <a:avLst/>
                        </a:prstGeom>
                        <a:noFill/>
                        <a:ln>
                          <a:noFill/>
                        </a:ln>
                      </pic:spPr>
                    </pic:pic>
                    <wps:wsp>
                      <wps:cNvPr id="236" name="Tekstboks 2"/>
                      <wps:cNvSpPr txBox="1">
                        <a:spLocks noChangeArrowheads="1"/>
                      </wps:cNvSpPr>
                      <wps:spPr bwMode="auto">
                        <a:xfrm>
                          <a:off x="1752600" y="76200"/>
                          <a:ext cx="3276600" cy="457200"/>
                        </a:xfrm>
                        <a:prstGeom prst="rect">
                          <a:avLst/>
                        </a:prstGeom>
                        <a:noFill/>
                        <a:ln w="3175">
                          <a:noFill/>
                          <a:miter lim="800000"/>
                          <a:headEnd/>
                          <a:tailEnd/>
                        </a:ln>
                      </wps:spPr>
                      <wps:txbx>
                        <w:txbxContent>
                          <w:p w14:paraId="00301182" w14:textId="423017E0" w:rsidR="008732E9" w:rsidRPr="006B4E2E" w:rsidRDefault="001F72A7" w:rsidP="006B4E2E">
                            <w:pPr>
                              <w:pStyle w:val="Quote"/>
                            </w:pPr>
                            <w:r w:rsidRPr="001F72A7">
                              <w:rPr>
                                <w:rStyle w:val="QuoteChar"/>
                                <w:b/>
                                <w:bCs/>
                              </w:rPr>
                              <w:t>BASED ON SCHOOL REFORM INITIATIVE</w:t>
                            </w:r>
                          </w:p>
                        </w:txbxContent>
                      </wps:txbx>
                      <wps:bodyPr rot="0" vert="horz" wrap="square" lIns="0" tIns="0" rIns="0" bIns="0" anchor="ctr" anchorCtr="0">
                        <a:noAutofit/>
                      </wps:bodyPr>
                    </wps:wsp>
                    <wpg:grpSp>
                      <wpg:cNvPr id="2" name="Group 2"/>
                      <wpg:cNvGrpSpPr/>
                      <wpg:grpSpPr>
                        <a:xfrm>
                          <a:off x="5029200" y="167640"/>
                          <a:ext cx="1447800" cy="365760"/>
                          <a:chOff x="685800" y="76200"/>
                          <a:chExt cx="1447800" cy="365760"/>
                        </a:xfrm>
                      </wpg:grpSpPr>
                      <wps:wsp>
                        <wps:cNvPr id="237" name="Text Box 2"/>
                        <wps:cNvSpPr txBox="1">
                          <a:spLocks noChangeArrowheads="1"/>
                        </wps:cNvSpPr>
                        <wps:spPr bwMode="auto">
                          <a:xfrm>
                            <a:off x="685800" y="76200"/>
                            <a:ext cx="1447800" cy="365760"/>
                          </a:xfrm>
                          <a:prstGeom prst="rect">
                            <a:avLst/>
                          </a:prstGeom>
                          <a:noFill/>
                          <a:ln w="9525">
                            <a:noFill/>
                            <a:miter lim="800000"/>
                            <a:headEnd/>
                            <a:tailEnd/>
                          </a:ln>
                        </wps:spPr>
                        <wps:txbx>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2" w:history="1">
                                <w:r w:rsidR="00A43905" w:rsidRPr="00A43905">
                                  <w:rPr>
                                    <w:rStyle w:val="Hyperlink"/>
                                    <w:color w:val="000000" w:themeColor="text1"/>
                                    <w:u w:val="none"/>
                                  </w:rPr>
                                  <w:t>www.readingways.org</w:t>
                                </w:r>
                              </w:hyperlink>
                            </w:p>
                          </w:txbxContent>
                        </wps:txbx>
                        <wps:bodyPr rot="0" vert="horz" wrap="square" lIns="0" tIns="0" rIns="0" bIns="0" anchor="t" anchorCtr="0">
                          <a:noAutofit/>
                        </wps:bodyPr>
                      </wps:wsp>
                      <wps:wsp>
                        <wps:cNvPr id="238" name="Rett linje 238"/>
                        <wps:cNvCnPr/>
                        <wps:spPr>
                          <a:xfrm>
                            <a:off x="762000" y="441960"/>
                            <a:ext cx="13716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39" name="image1.png"/>
                        <pic:cNvPicPr>
                          <a:picLocks noChangeAspect="1"/>
                        </pic:cNvPicPr>
                      </pic:nvPicPr>
                      <pic:blipFill>
                        <a:blip r:embed="rId3">
                          <a:extLst>
                            <a:ext uri="{28A0092B-C50C-407E-A947-70E740481C1C}">
                              <a14:useLocalDpi xmlns:a14="http://schemas.microsoft.com/office/drawing/2010/main" val="0"/>
                            </a:ext>
                          </a:extLst>
                        </a:blip>
                        <a:srcRect/>
                        <a:stretch/>
                      </pic:blipFill>
                      <pic:spPr>
                        <a:xfrm>
                          <a:off x="6553200" y="76200"/>
                          <a:ext cx="45720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D5091B" id="Group 3" o:spid="_x0000_s1042" style="position:absolute;margin-left:0;margin-top:690pt;width:552pt;height:42pt;z-index:-251653120;mso-position-horizontal-relative:text;mso-position-vertical-relative:margin;mso-width-relative:margin;mso-height-relative:margin" coordsize="70104,5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">
              <v:line id="Rett linje 234" o:spid="_x0000_s1043" style="position:absolute;visibility:visible;mso-wrap-style:square" from="0,0" to="701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" strokecolor="#1d7ebe [3204]"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35" o:spid="_x0000_s1044" type="#_x0000_t75" style="position:absolute;top:571;width:16954;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">
                <v:imagedata r:id="rId4" o:title=""/>
              </v:shape>
              <v:shapetype id="_x0000_t202" coordsize="21600,21600" o:spt="202" path="m,l,21600r21600,l21600,xe">
                <v:stroke joinstyle="miter"/>
                <v:path gradientshapeok="t" o:connecttype="rect"/>
              </v:shapetype>
              <v:shape id="Tekstboks 2" o:spid="_x0000_s1045" type="#_x0000_t202" style="position:absolute;left:17526;top:762;width:3276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" filled="f" stroked="f" strokeweight=".25pt">
                <v:textbox inset="0,0,0,0">
                  <w:txbxContent>
                    <w:p w14:paraId="00301182" w14:textId="423017E0" w:rsidR="008732E9" w:rsidRPr="006B4E2E" w:rsidRDefault="001F72A7" w:rsidP="006B4E2E">
                      <w:pPr>
                        <w:pStyle w:val="Quote"/>
                      </w:pPr>
                      <w:r w:rsidRPr="001F72A7">
                        <w:rPr>
                          <w:rStyle w:val="QuoteChar"/>
                          <w:b/>
                          <w:bCs/>
                        </w:rPr>
                        <w:t>BASED ON SCHOOL REFORM INITIATIVE</w:t>
                      </w:r>
                    </w:p>
                  </w:txbxContent>
                </v:textbox>
              </v:shape>
              <v:group id="Group 2" o:spid="_x0000_s1046" style="position:absolute;left:50292;top:1676;width:14478;height:3658" coordorigin="6858,762" coordsize="14478,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xt Box 2" o:spid="_x0000_s1047" type="#_x0000_t202" style="position:absolute;left:6858;top:762;width:14478;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mJaxgAAANwAAAAPAAAAZHJzL2Rvd25yZXYueG1sRI9Ba8JA&#10;FITvhf6H5RW81U0V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35iWsYAAADcAAAA&#10;DwAAAAAAAAAAAAAAAAAHAgAAZHJzL2Rvd25yZXYueG1sUEsFBgAAAAADAAMAtwAAAPoCAAAAAA==&#10;" filled="f" stroked="f">
                  <v:textbox inset="0,0,0,0">
                    <w:txbxContent>
                      <w:p w14:paraId="0C72CB87" w14:textId="77777777" w:rsidR="008732E9" w:rsidRPr="00A43905" w:rsidRDefault="008732E9" w:rsidP="005B3DD4">
                        <w:pPr>
                          <w:pStyle w:val="Readmore"/>
                          <w:rPr>
                            <w:color w:val="000000" w:themeColor="text1"/>
                          </w:rPr>
                        </w:pPr>
                        <w:r w:rsidRPr="00A43905">
                          <w:rPr>
                            <w:color w:val="000000" w:themeColor="text1"/>
                          </w:rPr>
                          <w:t xml:space="preserve">For more </w:t>
                        </w:r>
                        <w:r w:rsidR="000F038D" w:rsidRPr="00A43905">
                          <w:rPr>
                            <w:color w:val="000000" w:themeColor="text1"/>
                          </w:rPr>
                          <w:t>info</w:t>
                        </w:r>
                        <w:r w:rsidRPr="00A43905">
                          <w:rPr>
                            <w:color w:val="000000" w:themeColor="text1"/>
                          </w:rPr>
                          <w:t xml:space="preserve"> on this strategy visit </w:t>
                        </w:r>
                        <w:hyperlink r:id="rId5" w:history="1">
                          <w:r w:rsidR="00A43905" w:rsidRPr="00A43905">
                            <w:rPr>
                              <w:rStyle w:val="Hyperlink"/>
                              <w:color w:val="000000" w:themeColor="text1"/>
                              <w:u w:val="none"/>
                            </w:rPr>
                            <w:t>www.readingways.org</w:t>
                          </w:r>
                        </w:hyperlink>
                      </w:p>
                    </w:txbxContent>
                  </v:textbox>
                </v:shape>
                <v:line id="Rett linje 238" o:spid="_x0000_s1048" style="position:absolute;visibility:visible;mso-wrap-style:square" from="7620,4419" to="21336,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" strokecolor="#1d7ebe [3204]">
                  <v:stroke joinstyle="miter"/>
                </v:line>
              </v:group>
              <v:shape id="image1.png" o:spid="_x0000_s1049" type="#_x0000_t75" style="position:absolute;left:65532;top:762;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">
                <v:imagedata r:id="rId6" o:title=""/>
              </v:shape>
              <w10:wrap anchory="margin"/>
            </v:group>
          </w:pict>
        </mc:Fallback>
      </mc:AlternateContent>
    </w:r>
    <w:r w:rsidR="00192FC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EE9C4" w14:textId="77777777" w:rsidR="00961438" w:rsidRDefault="00961438" w:rsidP="00E46F9D">
      <w:pPr>
        <w:spacing w:after="0"/>
      </w:pPr>
      <w:r>
        <w:separator/>
      </w:r>
    </w:p>
  </w:footnote>
  <w:footnote w:type="continuationSeparator" w:id="0">
    <w:p w14:paraId="53E9E4A7" w14:textId="77777777" w:rsidR="00961438" w:rsidRDefault="00961438" w:rsidP="00E46F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9C3E0" w14:textId="77777777" w:rsidR="00E46F9D" w:rsidRPr="00E46F9D" w:rsidRDefault="00CE6880">
    <w:pPr>
      <w:pStyle w:val="Header"/>
      <w:rPr>
        <w:lang w:val="nb-NO"/>
      </w:rPr>
    </w:pPr>
    <w:r w:rsidRPr="00CE6880">
      <w:rPr>
        <w:noProof/>
        <w:lang w:val="nb-NO"/>
      </w:rPr>
      <mc:AlternateContent>
        <mc:Choice Requires="wpg">
          <w:drawing>
            <wp:anchor distT="0" distB="0" distL="114300" distR="114300" simplePos="0" relativeHeight="251665408" behindDoc="1" locked="0" layoutInCell="1" allowOverlap="1" wp14:anchorId="4F954E7C" wp14:editId="2DF0C57D">
              <wp:simplePos x="0" y="0"/>
              <wp:positionH relativeFrom="page">
                <wp:posOffset>4597401</wp:posOffset>
              </wp:positionH>
              <wp:positionV relativeFrom="page">
                <wp:posOffset>0</wp:posOffset>
              </wp:positionV>
              <wp:extent cx="3175000" cy="1247140"/>
              <wp:effectExtent l="0" t="0" r="6350" b="0"/>
              <wp:wrapNone/>
              <wp:docPr id="11" name="Grup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0" cy="1247140"/>
                        <a:chOff x="7246" y="-6"/>
                        <a:chExt cx="4998" cy="1964"/>
                      </a:xfrm>
                    </wpg:grpSpPr>
                    <wps:wsp>
                      <wps:cNvPr id="12" name="Freeform 5"/>
                      <wps:cNvSpPr>
                        <a:spLocks/>
                      </wps:cNvSpPr>
                      <wps:spPr bwMode="auto">
                        <a:xfrm>
                          <a:off x="7246" y="-6"/>
                          <a:ext cx="4998" cy="1964"/>
                        </a:xfrm>
                        <a:custGeom>
                          <a:avLst/>
                          <a:gdLst>
                            <a:gd name="T0" fmla="+- 0 12240 7242"/>
                            <a:gd name="T1" fmla="*/ T0 w 4998"/>
                            <a:gd name="T2" fmla="*/ 0 h 1964"/>
                            <a:gd name="T3" fmla="+- 0 7242 7242"/>
                            <a:gd name="T4" fmla="*/ T3 w 4998"/>
                            <a:gd name="T5" fmla="*/ 0 h 1964"/>
                            <a:gd name="T6" fmla="+- 0 12240 7242"/>
                            <a:gd name="T7" fmla="*/ T6 w 4998"/>
                            <a:gd name="T8" fmla="*/ 1963 h 1964"/>
                            <a:gd name="T9" fmla="+- 0 12240 7242"/>
                            <a:gd name="T10" fmla="*/ T9 w 4998"/>
                            <a:gd name="T11" fmla="*/ 0 h 1964"/>
                          </a:gdLst>
                          <a:ahLst/>
                          <a:cxnLst>
                            <a:cxn ang="0">
                              <a:pos x="T1" y="T2"/>
                            </a:cxn>
                            <a:cxn ang="0">
                              <a:pos x="T4" y="T5"/>
                            </a:cxn>
                            <a:cxn ang="0">
                              <a:pos x="T7" y="T8"/>
                            </a:cxn>
                            <a:cxn ang="0">
                              <a:pos x="T10" y="T11"/>
                            </a:cxn>
                          </a:cxnLst>
                          <a:rect l="0" t="0" r="r" b="b"/>
                          <a:pathLst>
                            <a:path w="4998" h="1964">
                              <a:moveTo>
                                <a:pt x="4998" y="0"/>
                              </a:moveTo>
                              <a:lnTo>
                                <a:pt x="0" y="0"/>
                              </a:lnTo>
                              <a:lnTo>
                                <a:pt x="4998" y="1963"/>
                              </a:lnTo>
                              <a:lnTo>
                                <a:pt x="4998" y="0"/>
                              </a:lnTo>
                              <a:close/>
                            </a:path>
                          </a:pathLst>
                        </a:custGeom>
                        <a:solidFill>
                          <a:srgbClr val="217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
                      <wps:cNvSpPr>
                        <a:spLocks/>
                      </wps:cNvSpPr>
                      <wps:spPr bwMode="auto">
                        <a:xfrm>
                          <a:off x="10604" y="0"/>
                          <a:ext cx="1636" cy="633"/>
                        </a:xfrm>
                        <a:custGeom>
                          <a:avLst/>
                          <a:gdLst>
                            <a:gd name="T0" fmla="+- 0 12240 10605"/>
                            <a:gd name="T1" fmla="*/ T0 w 1636"/>
                            <a:gd name="T2" fmla="*/ 0 h 633"/>
                            <a:gd name="T3" fmla="+- 0 10605 10605"/>
                            <a:gd name="T4" fmla="*/ T3 w 1636"/>
                            <a:gd name="T5" fmla="*/ 0 h 633"/>
                            <a:gd name="T6" fmla="+- 0 12240 10605"/>
                            <a:gd name="T7" fmla="*/ T6 w 1636"/>
                            <a:gd name="T8" fmla="*/ 633 h 633"/>
                            <a:gd name="T9" fmla="+- 0 12240 10605"/>
                            <a:gd name="T10" fmla="*/ T9 w 1636"/>
                            <a:gd name="T11" fmla="*/ 0 h 633"/>
                          </a:gdLst>
                          <a:ahLst/>
                          <a:cxnLst>
                            <a:cxn ang="0">
                              <a:pos x="T1" y="T2"/>
                            </a:cxn>
                            <a:cxn ang="0">
                              <a:pos x="T4" y="T5"/>
                            </a:cxn>
                            <a:cxn ang="0">
                              <a:pos x="T7" y="T8"/>
                            </a:cxn>
                            <a:cxn ang="0">
                              <a:pos x="T10" y="T11"/>
                            </a:cxn>
                          </a:cxnLst>
                          <a:rect l="0" t="0" r="r" b="b"/>
                          <a:pathLst>
                            <a:path w="1636" h="633">
                              <a:moveTo>
                                <a:pt x="1635" y="0"/>
                              </a:moveTo>
                              <a:lnTo>
                                <a:pt x="0" y="0"/>
                              </a:lnTo>
                              <a:lnTo>
                                <a:pt x="1635" y="633"/>
                              </a:lnTo>
                              <a:lnTo>
                                <a:pt x="1635" y="0"/>
                              </a:lnTo>
                              <a:close/>
                            </a:path>
                          </a:pathLst>
                        </a:custGeom>
                        <a:solidFill>
                          <a:srgbClr val="0727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FFCB4" id="Gruppe 11" o:spid="_x0000_s1026" style="position:absolute;margin-left:362pt;margin-top:0;width:250pt;height:98.2pt;z-index:-251651072;mso-position-horizontal-relative:page;mso-position-vertical-relative:page" coordorigin="7246,-6" coordsize="4998,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">
              <v:shape id="Freeform 5" o:spid="_x0000_s1027" style="position:absolute;left:7246;top:-6;width:4998;height:1964;visibility:visible;mso-wrap-style:square;v-text-anchor:top" coordsize="4998,1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" path="m4998,l,,4998,1963,4998,xe" fillcolor="#217fbf" stroked="f">
                <v:path arrowok="t" o:connecttype="custom" o:connectlocs="4998,0;0,0;4998,1963;4998,0" o:connectangles="0,0,0,0"/>
              </v:shape>
              <v:shape id="Freeform 6" o:spid="_x0000_s1028" style="position:absolute;left:10604;width:1636;height:633;visibility:visible;mso-wrap-style:square;v-text-anchor:top" coordsize="16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" path="m1635,l,,1635,633,1635,xe" fillcolor="#07273c" stroked="f">
                <v:path arrowok="t" o:connecttype="custom" o:connectlocs="1635,0;0,0;1635,633;163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A48D0"/>
    <w:multiLevelType w:val="hybridMultilevel"/>
    <w:tmpl w:val="2C24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F2CA6"/>
    <w:multiLevelType w:val="hybridMultilevel"/>
    <w:tmpl w:val="9C9C9A7C"/>
    <w:lvl w:ilvl="0" w:tplc="23A02ED0">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E62712"/>
    <w:multiLevelType w:val="hybridMultilevel"/>
    <w:tmpl w:val="7062D17C"/>
    <w:lvl w:ilvl="0" w:tplc="1C3686D0">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77F58"/>
    <w:multiLevelType w:val="hybridMultilevel"/>
    <w:tmpl w:val="398AB8C6"/>
    <w:lvl w:ilvl="0" w:tplc="1328697C">
      <w:start w:val="1"/>
      <w:numFmt w:val="bullet"/>
      <w:lvlText w:val=""/>
      <w:lvlJc w:val="left"/>
      <w:pPr>
        <w:ind w:left="720" w:hanging="360"/>
      </w:pPr>
      <w:rPr>
        <w:rFonts w:ascii="Symbol" w:hAnsi="Symbol" w:hint="default"/>
        <w:color w:val="1D7EB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8333D5"/>
    <w:multiLevelType w:val="hybridMultilevel"/>
    <w:tmpl w:val="F9EA4B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proofState w:spelling="clean" w:grammar="clean"/>
  <w:attachedTemplate r:id="rId1"/>
  <w:defaultTabStop w:val="720"/>
  <w:hyphenationZone w:val="425"/>
  <w:drawingGridHorizontalSpacing w:val="120"/>
  <w:drawingGridVerticalSpacing w:val="1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2MDE2MTA0sjQ3MzFU0lEKTi0uzszPAykwrgUAYS1vtiwAAAA="/>
  </w:docVars>
  <w:rsids>
    <w:rsidRoot w:val="004370D8"/>
    <w:rsid w:val="00005EFF"/>
    <w:rsid w:val="000159DC"/>
    <w:rsid w:val="00027582"/>
    <w:rsid w:val="00045D0C"/>
    <w:rsid w:val="000526E2"/>
    <w:rsid w:val="00052C3A"/>
    <w:rsid w:val="0005418C"/>
    <w:rsid w:val="00066E59"/>
    <w:rsid w:val="000670F9"/>
    <w:rsid w:val="00077185"/>
    <w:rsid w:val="00077EAF"/>
    <w:rsid w:val="00086BB1"/>
    <w:rsid w:val="00087CEF"/>
    <w:rsid w:val="00097363"/>
    <w:rsid w:val="000B0E1E"/>
    <w:rsid w:val="000C6BE0"/>
    <w:rsid w:val="000C6CEB"/>
    <w:rsid w:val="000D3D1F"/>
    <w:rsid w:val="000E453C"/>
    <w:rsid w:val="000E683F"/>
    <w:rsid w:val="000F038D"/>
    <w:rsid w:val="000F154C"/>
    <w:rsid w:val="000F719A"/>
    <w:rsid w:val="0011394F"/>
    <w:rsid w:val="00116FDF"/>
    <w:rsid w:val="00146507"/>
    <w:rsid w:val="0016188C"/>
    <w:rsid w:val="00163F1C"/>
    <w:rsid w:val="001811EF"/>
    <w:rsid w:val="00182C6F"/>
    <w:rsid w:val="00184537"/>
    <w:rsid w:val="001928ED"/>
    <w:rsid w:val="00192FC0"/>
    <w:rsid w:val="001A5556"/>
    <w:rsid w:val="001A70ED"/>
    <w:rsid w:val="001B3ADF"/>
    <w:rsid w:val="001B6B6E"/>
    <w:rsid w:val="001C5710"/>
    <w:rsid w:val="001D74A4"/>
    <w:rsid w:val="001F20ED"/>
    <w:rsid w:val="001F72A7"/>
    <w:rsid w:val="00255F50"/>
    <w:rsid w:val="002660EB"/>
    <w:rsid w:val="00271E13"/>
    <w:rsid w:val="0027662B"/>
    <w:rsid w:val="00292DCC"/>
    <w:rsid w:val="002942A5"/>
    <w:rsid w:val="002960FE"/>
    <w:rsid w:val="002A38EA"/>
    <w:rsid w:val="002A4552"/>
    <w:rsid w:val="002B0901"/>
    <w:rsid w:val="002C7791"/>
    <w:rsid w:val="002D6270"/>
    <w:rsid w:val="002D67A5"/>
    <w:rsid w:val="002E6DA3"/>
    <w:rsid w:val="002F2CA2"/>
    <w:rsid w:val="002F6384"/>
    <w:rsid w:val="002F6EE5"/>
    <w:rsid w:val="003013A8"/>
    <w:rsid w:val="0030184A"/>
    <w:rsid w:val="00313D2F"/>
    <w:rsid w:val="00316F67"/>
    <w:rsid w:val="0032359B"/>
    <w:rsid w:val="00323EE7"/>
    <w:rsid w:val="00323EF9"/>
    <w:rsid w:val="00341336"/>
    <w:rsid w:val="003448B5"/>
    <w:rsid w:val="00356DA7"/>
    <w:rsid w:val="00382D3C"/>
    <w:rsid w:val="00392F56"/>
    <w:rsid w:val="003B06B6"/>
    <w:rsid w:val="003D6023"/>
    <w:rsid w:val="003E13B7"/>
    <w:rsid w:val="003E1F64"/>
    <w:rsid w:val="003F38EF"/>
    <w:rsid w:val="003F6A8D"/>
    <w:rsid w:val="003F7253"/>
    <w:rsid w:val="00405579"/>
    <w:rsid w:val="0041509E"/>
    <w:rsid w:val="004225C8"/>
    <w:rsid w:val="00423E72"/>
    <w:rsid w:val="00430CAB"/>
    <w:rsid w:val="0043181D"/>
    <w:rsid w:val="004350B8"/>
    <w:rsid w:val="004370D8"/>
    <w:rsid w:val="004424F9"/>
    <w:rsid w:val="0044654F"/>
    <w:rsid w:val="00446E49"/>
    <w:rsid w:val="00454EFB"/>
    <w:rsid w:val="00457CBD"/>
    <w:rsid w:val="00460B98"/>
    <w:rsid w:val="004610A3"/>
    <w:rsid w:val="004729AC"/>
    <w:rsid w:val="00473F2E"/>
    <w:rsid w:val="00476BAD"/>
    <w:rsid w:val="0047741D"/>
    <w:rsid w:val="00480D36"/>
    <w:rsid w:val="004A39CD"/>
    <w:rsid w:val="004B36BE"/>
    <w:rsid w:val="004B6602"/>
    <w:rsid w:val="004B696B"/>
    <w:rsid w:val="004C274D"/>
    <w:rsid w:val="004C7A8A"/>
    <w:rsid w:val="004E1BB2"/>
    <w:rsid w:val="004F1C82"/>
    <w:rsid w:val="004F2D9C"/>
    <w:rsid w:val="004F73B0"/>
    <w:rsid w:val="005123A4"/>
    <w:rsid w:val="00522C53"/>
    <w:rsid w:val="0052376D"/>
    <w:rsid w:val="00550C23"/>
    <w:rsid w:val="00554F6E"/>
    <w:rsid w:val="00555B48"/>
    <w:rsid w:val="00556309"/>
    <w:rsid w:val="00560D8D"/>
    <w:rsid w:val="0056113D"/>
    <w:rsid w:val="005722F7"/>
    <w:rsid w:val="005770BE"/>
    <w:rsid w:val="00590D00"/>
    <w:rsid w:val="005A46DC"/>
    <w:rsid w:val="005A4DE6"/>
    <w:rsid w:val="005B2AFB"/>
    <w:rsid w:val="005B3738"/>
    <w:rsid w:val="005B3DD4"/>
    <w:rsid w:val="005C1510"/>
    <w:rsid w:val="005C1973"/>
    <w:rsid w:val="005C6A96"/>
    <w:rsid w:val="005D1476"/>
    <w:rsid w:val="005F30D0"/>
    <w:rsid w:val="005F31EA"/>
    <w:rsid w:val="00604945"/>
    <w:rsid w:val="00625E76"/>
    <w:rsid w:val="00627B6D"/>
    <w:rsid w:val="006303E9"/>
    <w:rsid w:val="00641280"/>
    <w:rsid w:val="00642298"/>
    <w:rsid w:val="00644627"/>
    <w:rsid w:val="00646347"/>
    <w:rsid w:val="0065160E"/>
    <w:rsid w:val="006726FA"/>
    <w:rsid w:val="006857E7"/>
    <w:rsid w:val="006A4D54"/>
    <w:rsid w:val="006A6817"/>
    <w:rsid w:val="006A735A"/>
    <w:rsid w:val="006B4E2E"/>
    <w:rsid w:val="006B5C47"/>
    <w:rsid w:val="006C2F5D"/>
    <w:rsid w:val="006C6897"/>
    <w:rsid w:val="006E7FA9"/>
    <w:rsid w:val="006F35B3"/>
    <w:rsid w:val="00700DEE"/>
    <w:rsid w:val="00702914"/>
    <w:rsid w:val="00703EDF"/>
    <w:rsid w:val="007136BD"/>
    <w:rsid w:val="0072307D"/>
    <w:rsid w:val="00741F15"/>
    <w:rsid w:val="0075739D"/>
    <w:rsid w:val="007645FE"/>
    <w:rsid w:val="00764F92"/>
    <w:rsid w:val="00767DFC"/>
    <w:rsid w:val="0077381B"/>
    <w:rsid w:val="00774F49"/>
    <w:rsid w:val="00776707"/>
    <w:rsid w:val="007A17D0"/>
    <w:rsid w:val="007B1C3C"/>
    <w:rsid w:val="007B28CB"/>
    <w:rsid w:val="007C4045"/>
    <w:rsid w:val="007F4784"/>
    <w:rsid w:val="00806B00"/>
    <w:rsid w:val="00817889"/>
    <w:rsid w:val="0082054F"/>
    <w:rsid w:val="00822859"/>
    <w:rsid w:val="0082777D"/>
    <w:rsid w:val="00831E93"/>
    <w:rsid w:val="008329BC"/>
    <w:rsid w:val="00836FF9"/>
    <w:rsid w:val="00844E65"/>
    <w:rsid w:val="008510E4"/>
    <w:rsid w:val="00854BF9"/>
    <w:rsid w:val="00862AA2"/>
    <w:rsid w:val="0086541C"/>
    <w:rsid w:val="008708FF"/>
    <w:rsid w:val="008721D4"/>
    <w:rsid w:val="008732E9"/>
    <w:rsid w:val="00882788"/>
    <w:rsid w:val="0088633A"/>
    <w:rsid w:val="00894A6F"/>
    <w:rsid w:val="008A3A9B"/>
    <w:rsid w:val="008B4A54"/>
    <w:rsid w:val="008D1BC9"/>
    <w:rsid w:val="008D6515"/>
    <w:rsid w:val="008D7A45"/>
    <w:rsid w:val="008E04C6"/>
    <w:rsid w:val="008F594A"/>
    <w:rsid w:val="00905E90"/>
    <w:rsid w:val="00911E2F"/>
    <w:rsid w:val="00925721"/>
    <w:rsid w:val="00927DB0"/>
    <w:rsid w:val="00931587"/>
    <w:rsid w:val="009366FD"/>
    <w:rsid w:val="00941163"/>
    <w:rsid w:val="0095186F"/>
    <w:rsid w:val="0095235F"/>
    <w:rsid w:val="00956CB3"/>
    <w:rsid w:val="00961438"/>
    <w:rsid w:val="0096685B"/>
    <w:rsid w:val="00977497"/>
    <w:rsid w:val="00985CF0"/>
    <w:rsid w:val="0099642A"/>
    <w:rsid w:val="009B32A1"/>
    <w:rsid w:val="009C6572"/>
    <w:rsid w:val="009C745F"/>
    <w:rsid w:val="009F2614"/>
    <w:rsid w:val="009F5677"/>
    <w:rsid w:val="00A019C2"/>
    <w:rsid w:val="00A01E74"/>
    <w:rsid w:val="00A05053"/>
    <w:rsid w:val="00A06980"/>
    <w:rsid w:val="00A11605"/>
    <w:rsid w:val="00A15F49"/>
    <w:rsid w:val="00A30C47"/>
    <w:rsid w:val="00A37050"/>
    <w:rsid w:val="00A43905"/>
    <w:rsid w:val="00A449C7"/>
    <w:rsid w:val="00A54D49"/>
    <w:rsid w:val="00A55904"/>
    <w:rsid w:val="00A57D6C"/>
    <w:rsid w:val="00A6560D"/>
    <w:rsid w:val="00A76A0E"/>
    <w:rsid w:val="00A83D37"/>
    <w:rsid w:val="00A87F2B"/>
    <w:rsid w:val="00AB1F88"/>
    <w:rsid w:val="00AB41F8"/>
    <w:rsid w:val="00AB5DA6"/>
    <w:rsid w:val="00AB5DC1"/>
    <w:rsid w:val="00AC1192"/>
    <w:rsid w:val="00AD6C9F"/>
    <w:rsid w:val="00AE79BD"/>
    <w:rsid w:val="00AF040F"/>
    <w:rsid w:val="00AF33F2"/>
    <w:rsid w:val="00AF4A79"/>
    <w:rsid w:val="00B069E7"/>
    <w:rsid w:val="00B158E0"/>
    <w:rsid w:val="00B23B54"/>
    <w:rsid w:val="00B24AAD"/>
    <w:rsid w:val="00B25AD4"/>
    <w:rsid w:val="00B35ACC"/>
    <w:rsid w:val="00B4089F"/>
    <w:rsid w:val="00B431E6"/>
    <w:rsid w:val="00B46B45"/>
    <w:rsid w:val="00B471D1"/>
    <w:rsid w:val="00B47240"/>
    <w:rsid w:val="00B47944"/>
    <w:rsid w:val="00B53D30"/>
    <w:rsid w:val="00B67FCA"/>
    <w:rsid w:val="00B7417E"/>
    <w:rsid w:val="00B80E71"/>
    <w:rsid w:val="00B91016"/>
    <w:rsid w:val="00BA0D1B"/>
    <w:rsid w:val="00BB6074"/>
    <w:rsid w:val="00BC2522"/>
    <w:rsid w:val="00BD42CE"/>
    <w:rsid w:val="00BD521C"/>
    <w:rsid w:val="00BD6879"/>
    <w:rsid w:val="00BF3FD4"/>
    <w:rsid w:val="00C06EEE"/>
    <w:rsid w:val="00C15D36"/>
    <w:rsid w:val="00C23ED7"/>
    <w:rsid w:val="00C33610"/>
    <w:rsid w:val="00C436BB"/>
    <w:rsid w:val="00C526FA"/>
    <w:rsid w:val="00C555BB"/>
    <w:rsid w:val="00C55678"/>
    <w:rsid w:val="00C7128D"/>
    <w:rsid w:val="00C746CC"/>
    <w:rsid w:val="00C74B17"/>
    <w:rsid w:val="00C801A5"/>
    <w:rsid w:val="00C836C1"/>
    <w:rsid w:val="00C843B0"/>
    <w:rsid w:val="00C85ADD"/>
    <w:rsid w:val="00C942C5"/>
    <w:rsid w:val="00C94519"/>
    <w:rsid w:val="00C948BA"/>
    <w:rsid w:val="00C96403"/>
    <w:rsid w:val="00CA3DD2"/>
    <w:rsid w:val="00CB1A99"/>
    <w:rsid w:val="00CB540C"/>
    <w:rsid w:val="00CB71D3"/>
    <w:rsid w:val="00CC23A6"/>
    <w:rsid w:val="00CC4524"/>
    <w:rsid w:val="00CD7265"/>
    <w:rsid w:val="00CE096B"/>
    <w:rsid w:val="00CE542F"/>
    <w:rsid w:val="00CE6880"/>
    <w:rsid w:val="00CF0A26"/>
    <w:rsid w:val="00D07FB3"/>
    <w:rsid w:val="00D210FC"/>
    <w:rsid w:val="00D23ACA"/>
    <w:rsid w:val="00D30539"/>
    <w:rsid w:val="00D30710"/>
    <w:rsid w:val="00D36712"/>
    <w:rsid w:val="00D44264"/>
    <w:rsid w:val="00D44479"/>
    <w:rsid w:val="00D458A6"/>
    <w:rsid w:val="00D46F76"/>
    <w:rsid w:val="00D47CCD"/>
    <w:rsid w:val="00D552C2"/>
    <w:rsid w:val="00D7291F"/>
    <w:rsid w:val="00D7519D"/>
    <w:rsid w:val="00D75DDA"/>
    <w:rsid w:val="00D83A7B"/>
    <w:rsid w:val="00D8591B"/>
    <w:rsid w:val="00D942B0"/>
    <w:rsid w:val="00D95871"/>
    <w:rsid w:val="00DB09EE"/>
    <w:rsid w:val="00DB3BBC"/>
    <w:rsid w:val="00DB43AD"/>
    <w:rsid w:val="00DC0535"/>
    <w:rsid w:val="00DE1042"/>
    <w:rsid w:val="00DE134F"/>
    <w:rsid w:val="00DF4AE2"/>
    <w:rsid w:val="00DF7DDA"/>
    <w:rsid w:val="00E0595F"/>
    <w:rsid w:val="00E2015E"/>
    <w:rsid w:val="00E228EB"/>
    <w:rsid w:val="00E26163"/>
    <w:rsid w:val="00E31255"/>
    <w:rsid w:val="00E3723F"/>
    <w:rsid w:val="00E40456"/>
    <w:rsid w:val="00E4183C"/>
    <w:rsid w:val="00E433AA"/>
    <w:rsid w:val="00E46F9D"/>
    <w:rsid w:val="00E51164"/>
    <w:rsid w:val="00E60FC4"/>
    <w:rsid w:val="00E63AAD"/>
    <w:rsid w:val="00E86A3B"/>
    <w:rsid w:val="00E93F16"/>
    <w:rsid w:val="00E963BA"/>
    <w:rsid w:val="00EA6B6E"/>
    <w:rsid w:val="00EB356F"/>
    <w:rsid w:val="00EB482B"/>
    <w:rsid w:val="00EB4C8B"/>
    <w:rsid w:val="00ED1ADB"/>
    <w:rsid w:val="00ED72C7"/>
    <w:rsid w:val="00ED758E"/>
    <w:rsid w:val="00EE1F0C"/>
    <w:rsid w:val="00EE3687"/>
    <w:rsid w:val="00EE53AD"/>
    <w:rsid w:val="00EE65B9"/>
    <w:rsid w:val="00EE7A1D"/>
    <w:rsid w:val="00F026B8"/>
    <w:rsid w:val="00F1518B"/>
    <w:rsid w:val="00F30358"/>
    <w:rsid w:val="00F44301"/>
    <w:rsid w:val="00F44D7C"/>
    <w:rsid w:val="00F457BA"/>
    <w:rsid w:val="00F50711"/>
    <w:rsid w:val="00F53804"/>
    <w:rsid w:val="00F627ED"/>
    <w:rsid w:val="00F70E08"/>
    <w:rsid w:val="00F73407"/>
    <w:rsid w:val="00F8242D"/>
    <w:rsid w:val="00F84010"/>
    <w:rsid w:val="00F941AD"/>
    <w:rsid w:val="00F97566"/>
    <w:rsid w:val="00FA1FD0"/>
    <w:rsid w:val="00FA6633"/>
    <w:rsid w:val="00FA7E63"/>
    <w:rsid w:val="00FC163F"/>
    <w:rsid w:val="00FC5C75"/>
    <w:rsid w:val="00FC6E52"/>
    <w:rsid w:val="00FC714B"/>
    <w:rsid w:val="00FE51C7"/>
    <w:rsid w:val="00FE6861"/>
    <w:rsid w:val="00FE6B6E"/>
    <w:rsid w:val="00FF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BE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2A7"/>
    <w:pPr>
      <w:spacing w:after="60" w:line="240" w:lineRule="auto"/>
    </w:pPr>
    <w:rPr>
      <w:sz w:val="24"/>
    </w:rPr>
  </w:style>
  <w:style w:type="paragraph" w:styleId="Heading1">
    <w:name w:val="heading 1"/>
    <w:basedOn w:val="Normal"/>
    <w:next w:val="Normal"/>
    <w:link w:val="Heading1Char"/>
    <w:uiPriority w:val="9"/>
    <w:rsid w:val="00EE7A1D"/>
    <w:pPr>
      <w:keepNext/>
      <w:keepLines/>
      <w:spacing w:before="240" w:after="0"/>
      <w:outlineLvl w:val="0"/>
    </w:pPr>
    <w:rPr>
      <w:rFonts w:asciiTheme="majorHAnsi" w:eastAsiaTheme="majorEastAsia" w:hAnsiTheme="majorHAnsi" w:cstheme="majorBidi"/>
      <w:color w:val="1D7EBE" w:themeColor="accent1"/>
      <w:sz w:val="30"/>
      <w:szCs w:val="32"/>
    </w:rPr>
  </w:style>
  <w:style w:type="paragraph" w:styleId="Heading2">
    <w:name w:val="heading 2"/>
    <w:basedOn w:val="Normal"/>
    <w:next w:val="Normal"/>
    <w:link w:val="Heading2Char"/>
    <w:uiPriority w:val="9"/>
    <w:unhideWhenUsed/>
    <w:rsid w:val="00EE3687"/>
    <w:pPr>
      <w:outlineLvl w:val="1"/>
    </w:pPr>
  </w:style>
  <w:style w:type="paragraph" w:styleId="Heading3">
    <w:name w:val="heading 3"/>
    <w:basedOn w:val="Normal"/>
    <w:next w:val="Normal"/>
    <w:link w:val="Heading3Char"/>
    <w:uiPriority w:val="9"/>
    <w:unhideWhenUsed/>
    <w:rsid w:val="00E433AA"/>
    <w:pPr>
      <w:keepNext/>
      <w:keepLines/>
      <w:outlineLvl w:val="2"/>
    </w:pPr>
    <w:rPr>
      <w:rFonts w:eastAsiaTheme="majorEastAsia" w:cstheme="majorBidi"/>
      <w:b/>
      <w:color w:val="1D7EBE" w:themeColor="accent1"/>
      <w:szCs w:val="24"/>
    </w:rPr>
  </w:style>
  <w:style w:type="paragraph" w:styleId="Heading4">
    <w:name w:val="heading 4"/>
    <w:basedOn w:val="Normal"/>
    <w:next w:val="Normal"/>
    <w:link w:val="Heading4Char"/>
    <w:uiPriority w:val="9"/>
    <w:semiHidden/>
    <w:unhideWhenUsed/>
    <w:rsid w:val="006F35B3"/>
    <w:pPr>
      <w:keepNext/>
      <w:keepLines/>
      <w:spacing w:before="40" w:after="0"/>
      <w:outlineLvl w:val="3"/>
    </w:pPr>
    <w:rPr>
      <w:rFonts w:asciiTheme="majorHAnsi" w:eastAsiaTheme="majorEastAsia" w:hAnsiTheme="majorHAnsi" w:cstheme="majorBidi"/>
      <w:i/>
      <w:iCs/>
      <w:color w:val="155E8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3A4"/>
    <w:rPr>
      <w:rFonts w:ascii="Segoe UI" w:hAnsi="Segoe UI" w:cs="Segoe UI"/>
      <w:sz w:val="18"/>
      <w:szCs w:val="18"/>
    </w:rPr>
  </w:style>
  <w:style w:type="paragraph" w:styleId="BodyText">
    <w:name w:val="Body Text"/>
    <w:basedOn w:val="Normal"/>
    <w:link w:val="BodyTextChar"/>
    <w:uiPriority w:val="1"/>
    <w:rsid w:val="00A449C7"/>
    <w:pPr>
      <w:widowControl w:val="0"/>
      <w:autoSpaceDE w:val="0"/>
      <w:autoSpaceDN w:val="0"/>
      <w:spacing w:before="79" w:after="0"/>
      <w:ind w:left="12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A449C7"/>
    <w:rPr>
      <w:rFonts w:ascii="Calibri" w:eastAsia="Calibri" w:hAnsi="Calibri" w:cs="Calibri"/>
      <w:sz w:val="20"/>
      <w:szCs w:val="20"/>
      <w:lang w:bidi="en-US"/>
    </w:rPr>
  </w:style>
  <w:style w:type="table" w:styleId="TableGrid">
    <w:name w:val="Table Grid"/>
    <w:basedOn w:val="TableNormal"/>
    <w:uiPriority w:val="39"/>
    <w:rsid w:val="006A6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42A5"/>
    <w:rPr>
      <w:color w:val="808080"/>
    </w:rPr>
  </w:style>
  <w:style w:type="paragraph" w:styleId="Title">
    <w:name w:val="Title"/>
    <w:basedOn w:val="Normal"/>
    <w:next w:val="Normal"/>
    <w:link w:val="TitleChar"/>
    <w:autoRedefine/>
    <w:uiPriority w:val="10"/>
    <w:qFormat/>
    <w:rsid w:val="00313D2F"/>
    <w:pPr>
      <w:spacing w:after="180" w:line="300" w:lineRule="exact"/>
    </w:pPr>
    <w:rPr>
      <w:b/>
      <w:caps/>
      <w:color w:val="1D7EBE" w:themeColor="accent1"/>
      <w:sz w:val="36"/>
    </w:rPr>
  </w:style>
  <w:style w:type="character" w:customStyle="1" w:styleId="TitleChar">
    <w:name w:val="Title Char"/>
    <w:basedOn w:val="DefaultParagraphFont"/>
    <w:link w:val="Title"/>
    <w:uiPriority w:val="10"/>
    <w:rsid w:val="00313D2F"/>
    <w:rPr>
      <w:b/>
      <w:caps/>
      <w:color w:val="1D7EBE" w:themeColor="accent1"/>
      <w:sz w:val="36"/>
    </w:rPr>
  </w:style>
  <w:style w:type="character" w:customStyle="1" w:styleId="Heading2Char">
    <w:name w:val="Heading 2 Char"/>
    <w:basedOn w:val="DefaultParagraphFont"/>
    <w:link w:val="Heading2"/>
    <w:uiPriority w:val="9"/>
    <w:rsid w:val="00EE3687"/>
    <w:rPr>
      <w:sz w:val="24"/>
    </w:rPr>
  </w:style>
  <w:style w:type="paragraph" w:customStyle="1" w:styleId="name">
    <w:name w:val="name"/>
    <w:basedOn w:val="Normal"/>
    <w:link w:val="nameTegn"/>
    <w:rsid w:val="00774F49"/>
    <w:rPr>
      <w:sz w:val="18"/>
    </w:rPr>
  </w:style>
  <w:style w:type="paragraph" w:styleId="Subtitle">
    <w:name w:val="Subtitle"/>
    <w:basedOn w:val="Normal"/>
    <w:next w:val="Normal"/>
    <w:link w:val="SubtitleChar"/>
    <w:autoRedefine/>
    <w:uiPriority w:val="11"/>
    <w:qFormat/>
    <w:rsid w:val="00A76A0E"/>
    <w:pPr>
      <w:framePr w:w="7260" w:wrap="notBeside" w:vAnchor="text" w:hAnchor="text" w:y="1"/>
      <w:spacing w:after="0" w:line="240" w:lineRule="exact"/>
    </w:pPr>
    <w:rPr>
      <w:sz w:val="18"/>
    </w:rPr>
  </w:style>
  <w:style w:type="character" w:customStyle="1" w:styleId="nameTegn">
    <w:name w:val="name Tegn"/>
    <w:basedOn w:val="DefaultParagraphFont"/>
    <w:link w:val="name"/>
    <w:rsid w:val="00774F49"/>
    <w:rPr>
      <w:sz w:val="18"/>
    </w:rPr>
  </w:style>
  <w:style w:type="character" w:customStyle="1" w:styleId="SubtitleChar">
    <w:name w:val="Subtitle Char"/>
    <w:basedOn w:val="DefaultParagraphFont"/>
    <w:link w:val="Subtitle"/>
    <w:uiPriority w:val="11"/>
    <w:rsid w:val="00A76A0E"/>
    <w:rPr>
      <w:sz w:val="18"/>
    </w:rPr>
  </w:style>
  <w:style w:type="paragraph" w:customStyle="1" w:styleId="TAG">
    <w:name w:val="TAG"/>
    <w:basedOn w:val="Normal"/>
    <w:link w:val="TAGTegn"/>
    <w:autoRedefine/>
    <w:qFormat/>
    <w:rsid w:val="003F7253"/>
    <w:pPr>
      <w:spacing w:after="0"/>
    </w:pPr>
    <w:rPr>
      <w:caps/>
      <w:color w:val="000000" w:themeColor="text1"/>
      <w:sz w:val="18"/>
      <w:u w:color="1D7EBE" w:themeColor="accent1"/>
    </w:rPr>
  </w:style>
  <w:style w:type="paragraph" w:styleId="Header">
    <w:name w:val="header"/>
    <w:basedOn w:val="Normal"/>
    <w:link w:val="HeaderChar"/>
    <w:uiPriority w:val="99"/>
    <w:unhideWhenUsed/>
    <w:rsid w:val="00E46F9D"/>
    <w:pPr>
      <w:tabs>
        <w:tab w:val="center" w:pos="4680"/>
        <w:tab w:val="right" w:pos="9360"/>
      </w:tabs>
      <w:spacing w:after="0"/>
    </w:pPr>
  </w:style>
  <w:style w:type="character" w:customStyle="1" w:styleId="TAGTegn">
    <w:name w:val="TAG Tegn"/>
    <w:basedOn w:val="DefaultParagraphFont"/>
    <w:link w:val="TAG"/>
    <w:rsid w:val="003F7253"/>
    <w:rPr>
      <w:caps/>
      <w:color w:val="000000" w:themeColor="text1"/>
      <w:sz w:val="18"/>
      <w:u w:color="1D7EBE" w:themeColor="accent1"/>
    </w:rPr>
  </w:style>
  <w:style w:type="character" w:customStyle="1" w:styleId="HeaderChar">
    <w:name w:val="Header Char"/>
    <w:basedOn w:val="DefaultParagraphFont"/>
    <w:link w:val="Header"/>
    <w:uiPriority w:val="99"/>
    <w:rsid w:val="00E46F9D"/>
  </w:style>
  <w:style w:type="paragraph" w:styleId="Footer">
    <w:name w:val="footer"/>
    <w:basedOn w:val="Normal"/>
    <w:link w:val="FooterChar"/>
    <w:uiPriority w:val="99"/>
    <w:unhideWhenUsed/>
    <w:rsid w:val="00E46F9D"/>
    <w:pPr>
      <w:tabs>
        <w:tab w:val="center" w:pos="4680"/>
        <w:tab w:val="right" w:pos="9360"/>
      </w:tabs>
      <w:spacing w:after="0"/>
    </w:pPr>
  </w:style>
  <w:style w:type="character" w:customStyle="1" w:styleId="FooterChar">
    <w:name w:val="Footer Char"/>
    <w:basedOn w:val="DefaultParagraphFont"/>
    <w:link w:val="Footer"/>
    <w:uiPriority w:val="99"/>
    <w:rsid w:val="00E46F9D"/>
  </w:style>
  <w:style w:type="paragraph" w:styleId="Quote">
    <w:name w:val="Quote"/>
    <w:aliases w:val="Source"/>
    <w:basedOn w:val="Normal"/>
    <w:next w:val="Normal"/>
    <w:link w:val="QuoteChar"/>
    <w:autoRedefine/>
    <w:uiPriority w:val="29"/>
    <w:qFormat/>
    <w:rsid w:val="006B4E2E"/>
    <w:pPr>
      <w:spacing w:after="0" w:line="180" w:lineRule="exact"/>
    </w:pPr>
    <w:rPr>
      <w:rFonts w:ascii="Times New Roman" w:hAnsi="Times New Roman" w:cs="Times New Roman"/>
      <w:i/>
      <w:sz w:val="12"/>
      <w:szCs w:val="12"/>
    </w:rPr>
  </w:style>
  <w:style w:type="character" w:customStyle="1" w:styleId="QuoteChar">
    <w:name w:val="Quote Char"/>
    <w:aliases w:val="Source Char"/>
    <w:basedOn w:val="DefaultParagraphFont"/>
    <w:link w:val="Quote"/>
    <w:uiPriority w:val="29"/>
    <w:rsid w:val="006B4E2E"/>
    <w:rPr>
      <w:rFonts w:ascii="Times New Roman" w:hAnsi="Times New Roman" w:cs="Times New Roman"/>
      <w:i/>
      <w:sz w:val="12"/>
      <w:szCs w:val="12"/>
    </w:rPr>
  </w:style>
  <w:style w:type="character" w:customStyle="1" w:styleId="Heading1Char">
    <w:name w:val="Heading 1 Char"/>
    <w:basedOn w:val="DefaultParagraphFont"/>
    <w:link w:val="Heading1"/>
    <w:uiPriority w:val="9"/>
    <w:rsid w:val="00EE7A1D"/>
    <w:rPr>
      <w:rFonts w:asciiTheme="majorHAnsi" w:eastAsiaTheme="majorEastAsia" w:hAnsiTheme="majorHAnsi" w:cstheme="majorBidi"/>
      <w:color w:val="1D7EBE" w:themeColor="accent1"/>
      <w:sz w:val="30"/>
      <w:szCs w:val="32"/>
    </w:rPr>
  </w:style>
  <w:style w:type="paragraph" w:customStyle="1" w:styleId="Small">
    <w:name w:val="Small"/>
    <w:basedOn w:val="Normal"/>
    <w:link w:val="SmallTegn"/>
    <w:rsid w:val="00F84010"/>
    <w:rPr>
      <w:sz w:val="18"/>
    </w:rPr>
  </w:style>
  <w:style w:type="character" w:customStyle="1" w:styleId="Heading3Char">
    <w:name w:val="Heading 3 Char"/>
    <w:basedOn w:val="DefaultParagraphFont"/>
    <w:link w:val="Heading3"/>
    <w:uiPriority w:val="9"/>
    <w:rsid w:val="00E433AA"/>
    <w:rPr>
      <w:rFonts w:eastAsiaTheme="majorEastAsia" w:cstheme="majorBidi"/>
      <w:b/>
      <w:color w:val="1D7EBE" w:themeColor="accent1"/>
      <w:sz w:val="24"/>
      <w:szCs w:val="24"/>
    </w:rPr>
  </w:style>
  <w:style w:type="character" w:customStyle="1" w:styleId="SmallTegn">
    <w:name w:val="Small Tegn"/>
    <w:basedOn w:val="DefaultParagraphFont"/>
    <w:link w:val="Small"/>
    <w:rsid w:val="00F84010"/>
    <w:rPr>
      <w:sz w:val="18"/>
    </w:rPr>
  </w:style>
  <w:style w:type="paragraph" w:customStyle="1" w:styleId="Largesubtitle">
    <w:name w:val="Large subtitle"/>
    <w:basedOn w:val="Subtitle"/>
    <w:link w:val="LargesubtitleChar"/>
    <w:qFormat/>
    <w:rsid w:val="00F457BA"/>
    <w:pPr>
      <w:framePr w:wrap="notBeside"/>
      <w:pBdr>
        <w:bottom w:val="single" w:sz="6" w:space="0" w:color="1D7EBE" w:themeColor="accent1"/>
      </w:pBdr>
      <w:spacing w:line="300" w:lineRule="exact"/>
    </w:pPr>
    <w:rPr>
      <w:color w:val="1D7EBE" w:themeColor="accent1"/>
    </w:rPr>
  </w:style>
  <w:style w:type="character" w:customStyle="1" w:styleId="LargesubtitleChar">
    <w:name w:val="Large subtitle Char"/>
    <w:basedOn w:val="SubtitleChar"/>
    <w:link w:val="Largesubtitle"/>
    <w:rsid w:val="00F457BA"/>
    <w:rPr>
      <w:color w:val="1D7EBE" w:themeColor="accent1"/>
      <w:sz w:val="24"/>
    </w:rPr>
  </w:style>
  <w:style w:type="paragraph" w:customStyle="1" w:styleId="Readmore">
    <w:name w:val="Read more"/>
    <w:basedOn w:val="Normal"/>
    <w:link w:val="ReadmoreChar"/>
    <w:qFormat/>
    <w:rsid w:val="005B3DD4"/>
    <w:pPr>
      <w:spacing w:after="0" w:line="240" w:lineRule="exact"/>
      <w:jc w:val="right"/>
    </w:pPr>
    <w:rPr>
      <w:rFonts w:cstheme="minorHAnsi"/>
      <w:sz w:val="18"/>
      <w:szCs w:val="20"/>
    </w:rPr>
  </w:style>
  <w:style w:type="character" w:customStyle="1" w:styleId="ReadmoreChar">
    <w:name w:val="Read more Char"/>
    <w:basedOn w:val="DefaultParagraphFont"/>
    <w:link w:val="Readmore"/>
    <w:rsid w:val="005B3DD4"/>
    <w:rPr>
      <w:rFonts w:cstheme="minorHAnsi"/>
      <w:sz w:val="18"/>
      <w:szCs w:val="20"/>
    </w:rPr>
  </w:style>
  <w:style w:type="paragraph" w:customStyle="1" w:styleId="Linebreak6pt">
    <w:name w:val="Line break 6pt"/>
    <w:basedOn w:val="Normal"/>
    <w:link w:val="Linebreak6ptChar"/>
    <w:qFormat/>
    <w:rsid w:val="001C5710"/>
    <w:pPr>
      <w:spacing w:after="0" w:line="120" w:lineRule="exact"/>
    </w:pPr>
    <w:rPr>
      <w:sz w:val="12"/>
      <w:szCs w:val="12"/>
    </w:rPr>
  </w:style>
  <w:style w:type="character" w:customStyle="1" w:styleId="Linebreak6ptChar">
    <w:name w:val="Line break 6pt Char"/>
    <w:basedOn w:val="DefaultParagraphFont"/>
    <w:link w:val="Linebreak6pt"/>
    <w:rsid w:val="001C5710"/>
    <w:rPr>
      <w:sz w:val="12"/>
      <w:szCs w:val="12"/>
    </w:rPr>
  </w:style>
  <w:style w:type="character" w:styleId="Hyperlink">
    <w:name w:val="Hyperlink"/>
    <w:basedOn w:val="DefaultParagraphFont"/>
    <w:uiPriority w:val="99"/>
    <w:unhideWhenUsed/>
    <w:rsid w:val="00E60FC4"/>
    <w:rPr>
      <w:color w:val="1D7EBE" w:themeColor="hyperlink"/>
      <w:u w:val="single"/>
    </w:rPr>
  </w:style>
  <w:style w:type="character" w:styleId="UnresolvedMention">
    <w:name w:val="Unresolved Mention"/>
    <w:basedOn w:val="DefaultParagraphFont"/>
    <w:uiPriority w:val="99"/>
    <w:semiHidden/>
    <w:unhideWhenUsed/>
    <w:rsid w:val="00E60FC4"/>
    <w:rPr>
      <w:color w:val="605E5C"/>
      <w:shd w:val="clear" w:color="auto" w:fill="E1DFDD"/>
    </w:rPr>
  </w:style>
  <w:style w:type="paragraph" w:customStyle="1" w:styleId="Boxheading">
    <w:name w:val="Box heading"/>
    <w:basedOn w:val="Normal"/>
    <w:link w:val="BoxheadingChar"/>
    <w:qFormat/>
    <w:rsid w:val="00642298"/>
    <w:pPr>
      <w:spacing w:after="0"/>
      <w:jc w:val="center"/>
    </w:pPr>
    <w:rPr>
      <w:b/>
      <w:bCs/>
      <w:sz w:val="22"/>
    </w:rPr>
  </w:style>
  <w:style w:type="character" w:customStyle="1" w:styleId="BoxheadingChar">
    <w:name w:val="Box heading Char"/>
    <w:basedOn w:val="DefaultParagraphFont"/>
    <w:link w:val="Boxheading"/>
    <w:rsid w:val="00642298"/>
    <w:rPr>
      <w:b/>
      <w:bCs/>
    </w:rPr>
  </w:style>
  <w:style w:type="paragraph" w:styleId="ListParagraph">
    <w:name w:val="List Paragraph"/>
    <w:basedOn w:val="Normal"/>
    <w:uiPriority w:val="34"/>
    <w:rsid w:val="0047741D"/>
    <w:pPr>
      <w:ind w:left="720"/>
      <w:contextualSpacing/>
    </w:pPr>
  </w:style>
  <w:style w:type="character" w:customStyle="1" w:styleId="Heading4Char">
    <w:name w:val="Heading 4 Char"/>
    <w:basedOn w:val="DefaultParagraphFont"/>
    <w:link w:val="Heading4"/>
    <w:uiPriority w:val="9"/>
    <w:semiHidden/>
    <w:rsid w:val="006F35B3"/>
    <w:rPr>
      <w:rFonts w:asciiTheme="majorHAnsi" w:eastAsiaTheme="majorEastAsia" w:hAnsiTheme="majorHAnsi" w:cstheme="majorBidi"/>
      <w:i/>
      <w:iCs/>
      <w:color w:val="155E8E"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753886">
      <w:bodyDiv w:val="1"/>
      <w:marLeft w:val="0"/>
      <w:marRight w:val="0"/>
      <w:marTop w:val="0"/>
      <w:marBottom w:val="0"/>
      <w:divBdr>
        <w:top w:val="none" w:sz="0" w:space="0" w:color="auto"/>
        <w:left w:val="none" w:sz="0" w:space="0" w:color="auto"/>
        <w:bottom w:val="none" w:sz="0" w:space="0" w:color="auto"/>
        <w:right w:val="none" w:sz="0" w:space="0" w:color="auto"/>
      </w:divBdr>
    </w:div>
    <w:div w:id="16188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adingways.org"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hyperlink" Target="http://www.readingways.org"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r\Downloads\RW%20Word%20Template%20-%20Portrait%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6543F6740F5416983FC817351BC6245"/>
        <w:category>
          <w:name w:val="General"/>
          <w:gallery w:val="placeholder"/>
        </w:category>
        <w:types>
          <w:type w:val="bbPlcHdr"/>
        </w:types>
        <w:behaviors>
          <w:behavior w:val="content"/>
        </w:behaviors>
        <w:guid w:val="{69DB5030-0F93-4AB4-9468-10531CC56FD7}"/>
      </w:docPartPr>
      <w:docPartBody>
        <w:p w:rsidR="00000000" w:rsidRDefault="00CE63CA" w:rsidP="00CE63CA">
          <w:pPr>
            <w:pStyle w:val="36543F6740F5416983FC817351BC6245"/>
          </w:pPr>
          <w:r w:rsidRPr="00221AB0">
            <w:rPr>
              <w:rStyle w:val="PlaceholderTex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3CA"/>
    <w:rsid w:val="00430F2F"/>
    <w:rsid w:val="00CE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3CA"/>
    <w:rPr>
      <w:color w:val="808080"/>
    </w:rPr>
  </w:style>
  <w:style w:type="paragraph" w:customStyle="1" w:styleId="36543F6740F5416983FC817351BC6245">
    <w:name w:val="36543F6740F5416983FC817351BC6245"/>
    <w:rsid w:val="00CE63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W Math">
  <a:themeElements>
    <a:clrScheme name="ReadingWays">
      <a:dk1>
        <a:sysClr val="windowText" lastClr="000000"/>
      </a:dk1>
      <a:lt1>
        <a:sysClr val="window" lastClr="FFFFFF"/>
      </a:lt1>
      <a:dk2>
        <a:srgbClr val="D9D9D8"/>
      </a:dk2>
      <a:lt2>
        <a:srgbClr val="F3F3F3"/>
      </a:lt2>
      <a:accent1>
        <a:srgbClr val="1D7EBE"/>
      </a:accent1>
      <a:accent2>
        <a:srgbClr val="A94198"/>
      </a:accent2>
      <a:accent3>
        <a:srgbClr val="469443"/>
      </a:accent3>
      <a:accent4>
        <a:srgbClr val="A16929"/>
      </a:accent4>
      <a:accent5>
        <a:srgbClr val="DD5626"/>
      </a:accent5>
      <a:accent6>
        <a:srgbClr val="8A8B8B"/>
      </a:accent6>
      <a:hlink>
        <a:srgbClr val="1D7EBE"/>
      </a:hlink>
      <a:folHlink>
        <a:srgbClr val="A941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5AA7C-FD20-47E2-B97A-B27012D1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RW Word Template - Portrait (4)</Template>
  <TotalTime>0</TotalTime>
  <Pages>1</Pages>
  <Words>10</Words>
  <Characters>60</Characters>
  <Application>Microsoft Office Word</Application>
  <DocSecurity>0</DocSecurity>
  <Lines>1</Lines>
  <Paragraphs>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2020-09-16T18:51:00Z</dcterms:created>
  <dcterms:modified xsi:type="dcterms:W3CDTF">2020-09-16T18:51:00Z</dcterms:modified>
</cp:coreProperties>
</file>