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07A3" w14:textId="182B8233" w:rsidR="00592C2D" w:rsidRPr="003E7D8D" w:rsidRDefault="003E7D8D" w:rsidP="003E7D8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D9F02" wp14:editId="60DA2C32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4610100" cy="228600"/>
                <wp:effectExtent l="0" t="0" r="0" b="0"/>
                <wp:wrapNone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AGTegn"/>
                              </w:rPr>
                              <w:alias w:val="Name"/>
                              <w:tag w:val="Name"/>
                              <w:id w:val="-1470125019"/>
                            </w:sdtPr>
                            <w:sdtEndPr>
                              <w:rPr>
                                <w:rStyle w:val="TAGTegn"/>
                              </w:rPr>
                            </w:sdtEndPr>
                            <w:sdtContent>
                              <w:p w14:paraId="7D7F5CCF" w14:textId="77777777" w:rsidR="007136BD" w:rsidRPr="005722F7" w:rsidRDefault="007136BD" w:rsidP="008942C7">
                                <w:pPr>
                                  <w:pStyle w:val="TAG"/>
                                  <w:rPr>
                                    <w:lang w:val="nb-NO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136BD">
                                  <w:t>Name</w:t>
                                </w:r>
                                <w:r w:rsidRPr="005722F7">
                                  <w:rPr>
                                    <w:rStyle w:val="TAGTegn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BD9F02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6" type="#_x0000_t202" style="position:absolute;margin-left:0;margin-top:24pt;width:363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" fillcolor="#d9d9d8 [3215]" stroked="f" strokeweight=".5pt">
                <v:textbox inset="6pt,3pt,6pt,3pt">
                  <w:txbxContent>
                    <w:sdt>
                      <w:sdtPr>
                        <w:rPr>
                          <w:rStyle w:val="TAGTegn"/>
                        </w:rPr>
                        <w:alias w:val="Name"/>
                        <w:tag w:val="Name"/>
                        <w:id w:val="-1470125019"/>
                      </w:sdtPr>
                      <w:sdtEndPr>
                        <w:rPr>
                          <w:rStyle w:val="TAGTegn"/>
                        </w:rPr>
                      </w:sdtEndPr>
                      <w:sdtContent>
                        <w:p w14:paraId="7D7F5CCF" w14:textId="77777777" w:rsidR="007136BD" w:rsidRPr="005722F7" w:rsidRDefault="007136BD" w:rsidP="008942C7">
                          <w:pPr>
                            <w:pStyle w:val="TAG"/>
                            <w:rPr>
                              <w:lang w:val="nb-NO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136BD">
                            <w:t>Name</w:t>
                          </w:r>
                          <w:r w:rsidRPr="005722F7">
                            <w:rPr>
                              <w:rStyle w:val="TAGTegn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B0467" w:rsidRPr="003E7D8D">
        <w:rPr>
          <w:rStyle w:val="TitleChar"/>
          <w:b/>
          <w:caps/>
        </w:rPr>
        <w:t>FRAYER MODEL</w:t>
      </w:r>
      <w:r w:rsidR="000F719A" w:rsidRPr="003E7D8D">
        <w:t xml:space="preserve"> </w:t>
      </w:r>
    </w:p>
    <w:p w14:paraId="455CA000" w14:textId="702AE3BD" w:rsidR="00430CAB" w:rsidRDefault="003E7D8D" w:rsidP="00CE20A8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86FC5AB" wp14:editId="37A2B67A">
                <wp:simplePos x="0" y="0"/>
                <wp:positionH relativeFrom="column">
                  <wp:posOffset>4724399</wp:posOffset>
                </wp:positionH>
                <wp:positionV relativeFrom="paragraph">
                  <wp:posOffset>152400</wp:posOffset>
                </wp:positionV>
                <wp:extent cx="3879273" cy="381000"/>
                <wp:effectExtent l="0" t="0" r="26035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273" cy="381000"/>
                          <a:chOff x="0" y="0"/>
                          <a:chExt cx="3048000" cy="381000"/>
                        </a:xfrm>
                      </wpg:grpSpPr>
                      <wps:wsp>
                        <wps:cNvPr id="6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66B99" w14:textId="77777777" w:rsidR="00AF6D56" w:rsidRDefault="00AF6D56" w:rsidP="008942C7">
                              <w:pPr>
                                <w:pStyle w:val="Subtitle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First, define what poverty means to you. Second, d</w:t>
                              </w:r>
                              <w:r w:rsidR="00FC132C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escribe</w:t>
                              </w:r>
                              <w:r w:rsidR="00F4770D" w:rsidRPr="00F4770D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 the elements used </w:t>
                              </w:r>
                            </w:p>
                            <w:p w14:paraId="6D87106F" w14:textId="36D271D9" w:rsidR="006A735A" w:rsidRPr="00F4770D" w:rsidRDefault="00F4770D" w:rsidP="008942C7">
                              <w:pPr>
                                <w:pStyle w:val="Subtitle"/>
                                <w:rPr>
                                  <w:lang w:val="en-GB"/>
                                </w:rPr>
                              </w:pPr>
                              <w:r w:rsidRPr="00F4770D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 xml:space="preserve">o calculate poverty in these four measures. </w:t>
                              </w:r>
                              <w:r w:rsidR="00AF6D56"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Last, would you describe it differently now?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0" y="381000"/>
                            <a:ext cx="3048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6FC5AB" id="Group 12" o:spid="_x0000_s1027" style="position:absolute;margin-left:372pt;margin-top:12pt;width:305.45pt;height:30pt;z-index:251687936;mso-width-relative:margin" coordsize="3048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">
                <v:shape id="Tekstboks 2" o:spid="_x0000_s1028" type="#_x0000_t202" style="position:absolute;width:3048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2666B99" w14:textId="77777777" w:rsidR="00AF6D56" w:rsidRDefault="00AF6D56" w:rsidP="008942C7">
                        <w:pPr>
                          <w:pStyle w:val="Subtitle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First, define what poverty means to you. Second, d</w:t>
                        </w:r>
                        <w:r w:rsidR="00FC132C">
                          <w:rPr>
                            <w:sz w:val="16"/>
                            <w:szCs w:val="16"/>
                            <w:lang w:val="en-GB"/>
                          </w:rPr>
                          <w:t>escribe</w:t>
                        </w:r>
                        <w:r w:rsidR="00F4770D" w:rsidRPr="00F4770D">
                          <w:rPr>
                            <w:sz w:val="16"/>
                            <w:szCs w:val="16"/>
                            <w:lang w:val="en-GB"/>
                          </w:rPr>
                          <w:t xml:space="preserve"> the elements used </w:t>
                        </w:r>
                      </w:p>
                      <w:p w14:paraId="6D87106F" w14:textId="36D271D9" w:rsidR="006A735A" w:rsidRPr="00F4770D" w:rsidRDefault="00F4770D" w:rsidP="008942C7">
                        <w:pPr>
                          <w:pStyle w:val="Subtitle"/>
                          <w:rPr>
                            <w:lang w:val="en-GB"/>
                          </w:rPr>
                        </w:pPr>
                        <w:bookmarkStart w:id="1" w:name="_GoBack"/>
                        <w:bookmarkEnd w:id="1"/>
                        <w:r w:rsidRPr="00F4770D">
                          <w:rPr>
                            <w:sz w:val="16"/>
                            <w:szCs w:val="16"/>
                            <w:lang w:val="en-GB"/>
                          </w:rPr>
                          <w:t>t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 xml:space="preserve">o calculate poverty in these four measures. </w:t>
                        </w:r>
                        <w:r w:rsidR="00AF6D56">
                          <w:rPr>
                            <w:sz w:val="16"/>
                            <w:szCs w:val="16"/>
                            <w:lang w:val="en-GB"/>
                          </w:rPr>
                          <w:t>Last, would you describe it differently now?</w:t>
                        </w:r>
                      </w:p>
                    </w:txbxContent>
                  </v:textbox>
                </v:shape>
                <v:line id="Straight Connector 10" o:spid="_x0000_s1029" style="position:absolute;visibility:visible;mso-wrap-style:square" from="0,3810" to="30480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" strokecolor="#1d7ebe [3204]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436284" wp14:editId="3A3AAA54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4610100" cy="228600"/>
                <wp:effectExtent l="0" t="0" r="0" b="0"/>
                <wp:wrapNone/>
                <wp:docPr id="5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AGTegn"/>
                              </w:rPr>
                              <w:alias w:val="Name"/>
                              <w:tag w:val="Name"/>
                              <w:id w:val="1415976379"/>
                            </w:sdtPr>
                            <w:sdtEndPr>
                              <w:rPr>
                                <w:rStyle w:val="TAGTegn"/>
                              </w:rPr>
                            </w:sdtEndPr>
                            <w:sdtContent>
                              <w:p w14:paraId="743C8D3E" w14:textId="5BB3A9D8" w:rsidR="000F0B77" w:rsidRPr="0032531C" w:rsidRDefault="000F0B77" w:rsidP="000F0B77">
                                <w:pPr>
                                  <w:pStyle w:val="TAG"/>
                                  <w:rPr>
                                    <w:lang w:val="en-G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Topic</w:t>
                                </w:r>
                                <w:r w:rsidRPr="005722F7">
                                  <w:rPr>
                                    <w:rStyle w:val="TAGTegn"/>
                                  </w:rPr>
                                  <w:t>:</w:t>
                                </w:r>
                                <w:r w:rsidR="0032531C">
                                  <w:rPr>
                                    <w:rStyle w:val="TAGTegn"/>
                                  </w:rPr>
                                  <w:t xml:space="preserve"> Poverty and Development in the 21</w:t>
                                </w:r>
                                <w:r w:rsidR="0032531C" w:rsidRPr="0032531C">
                                  <w:rPr>
                                    <w:rStyle w:val="TAGTegn"/>
                                    <w:vertAlign w:val="superscript"/>
                                  </w:rPr>
                                  <w:t>st</w:t>
                                </w:r>
                                <w:r w:rsidR="0032531C">
                                  <w:rPr>
                                    <w:rStyle w:val="TAGTegn"/>
                                  </w:rPr>
                                  <w:t xml:space="preserve"> century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36284" id="_x0000_s1030" type="#_x0000_t202" style="position:absolute;margin-left:0;margin-top:24pt;width:363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" fillcolor="#d9d9d8 [3215]" stroked="f" strokeweight=".5pt">
                <v:textbox inset="6pt,3pt,6pt,3pt">
                  <w:txbxContent>
                    <w:sdt>
                      <w:sdtPr>
                        <w:rPr>
                          <w:rStyle w:val="TAGTegn"/>
                        </w:rPr>
                        <w:alias w:val="Name"/>
                        <w:tag w:val="Name"/>
                        <w:id w:val="1415976379"/>
                      </w:sdtPr>
                      <w:sdtEndPr>
                        <w:rPr>
                          <w:rStyle w:val="TAGTegn"/>
                        </w:rPr>
                      </w:sdtEndPr>
                      <w:sdtContent>
                        <w:p w14:paraId="743C8D3E" w14:textId="5BB3A9D8" w:rsidR="000F0B77" w:rsidRPr="0032531C" w:rsidRDefault="000F0B77" w:rsidP="000F0B77">
                          <w:pPr>
                            <w:pStyle w:val="TAG"/>
                            <w:rPr>
                              <w:lang w:val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Topic</w:t>
                          </w:r>
                          <w:r w:rsidRPr="005722F7">
                            <w:rPr>
                              <w:rStyle w:val="TAGTegn"/>
                            </w:rPr>
                            <w:t>:</w:t>
                          </w:r>
                          <w:r w:rsidR="0032531C">
                            <w:rPr>
                              <w:rStyle w:val="TAGTegn"/>
                            </w:rPr>
                            <w:t xml:space="preserve"> Poverty and Development in the 21</w:t>
                          </w:r>
                          <w:r w:rsidR="0032531C" w:rsidRPr="0032531C">
                            <w:rPr>
                              <w:rStyle w:val="TAGTegn"/>
                              <w:vertAlign w:val="superscript"/>
                            </w:rPr>
                            <w:t>st</w:t>
                          </w:r>
                          <w:r w:rsidR="0032531C">
                            <w:rPr>
                              <w:rStyle w:val="TAGTegn"/>
                            </w:rPr>
                            <w:t xml:space="preserve"> century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A735A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1" allowOverlap="1" wp14:anchorId="46B9A7F0" wp14:editId="77A53B7E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287000"/>
                <wp:effectExtent l="0" t="0" r="0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287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91E76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9A7F0" id="Rektangel 4" o:spid="_x0000_s1031" style="position:absolute;margin-left:0;margin-top:-2.4pt;width:12pt;height:810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" fillcolor="#1d7ebe [3204]" stroked="f" strokeweight="1pt">
                <v:textbox>
                  <w:txbxContent>
                    <w:p w14:paraId="35591E76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0D730B27" w14:textId="217BA452" w:rsidR="004B6602" w:rsidRDefault="004B6602" w:rsidP="00A30C47"/>
    <w:p w14:paraId="56932397" w14:textId="716038A3" w:rsidR="00A5066A" w:rsidRDefault="008A5493" w:rsidP="00A5066A">
      <w:pPr>
        <w:pStyle w:val="Linebreake"/>
      </w:pPr>
      <w:r>
        <w:softHyphen/>
      </w:r>
    </w:p>
    <w:p w14:paraId="068EDA04" w14:textId="49028EB6" w:rsidR="00A5066A" w:rsidRDefault="00A5066A" w:rsidP="00A5066A">
      <w:pPr>
        <w:pStyle w:val="Linebreak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41"/>
        <w:gridCol w:w="7075"/>
        <w:gridCol w:w="34"/>
      </w:tblGrid>
      <w:tr w:rsidR="001142D1" w14:paraId="71FAD695" w14:textId="77777777" w:rsidTr="00AF6D56">
        <w:tc>
          <w:tcPr>
            <w:tcW w:w="14630" w:type="dxa"/>
            <w:gridSpan w:val="4"/>
            <w:vAlign w:val="center"/>
          </w:tcPr>
          <w:p w14:paraId="20C2F341" w14:textId="7677F021" w:rsidR="001142D1" w:rsidRPr="001142D1" w:rsidRDefault="001142D1" w:rsidP="001142D1">
            <w:pPr>
              <w:jc w:val="center"/>
            </w:pPr>
            <w:r w:rsidRPr="001142D1">
              <w:t>What does ‘POVERTY’ mean to you?</w:t>
            </w:r>
          </w:p>
        </w:tc>
      </w:tr>
      <w:tr w:rsidR="001142D1" w14:paraId="66E0E22E" w14:textId="77777777" w:rsidTr="00AF6D56">
        <w:trPr>
          <w:gridAfter w:val="1"/>
          <w:wAfter w:w="34" w:type="dxa"/>
        </w:trPr>
        <w:tc>
          <w:tcPr>
            <w:tcW w:w="7380" w:type="dxa"/>
            <w:shd w:val="clear" w:color="auto" w:fill="1D7EBE" w:themeFill="accent1"/>
            <w:vAlign w:val="center"/>
          </w:tcPr>
          <w:p w14:paraId="43C62CBC" w14:textId="29EF2D83" w:rsidR="001142D1" w:rsidRPr="001142D1" w:rsidRDefault="001142D1" w:rsidP="001142D1">
            <w:pPr>
              <w:jc w:val="center"/>
              <w:rPr>
                <w:b/>
                <w:bCs/>
                <w:color w:val="FFFFFF" w:themeColor="background1"/>
              </w:rPr>
            </w:pPr>
            <w:r w:rsidRPr="001142D1">
              <w:rPr>
                <w:b/>
                <w:bCs/>
                <w:color w:val="FFFFFF" w:themeColor="background1"/>
              </w:rPr>
              <w:t>BEFOR</w:t>
            </w:r>
          </w:p>
        </w:tc>
        <w:tc>
          <w:tcPr>
            <w:tcW w:w="141" w:type="dxa"/>
          </w:tcPr>
          <w:p w14:paraId="70DA90DF" w14:textId="77777777" w:rsidR="001142D1" w:rsidRPr="001142D1" w:rsidRDefault="001142D1" w:rsidP="001142D1">
            <w:pPr>
              <w:pStyle w:val="Linebreak6pt"/>
            </w:pPr>
          </w:p>
        </w:tc>
        <w:tc>
          <w:tcPr>
            <w:tcW w:w="7075" w:type="dxa"/>
            <w:shd w:val="clear" w:color="auto" w:fill="1D7EBE" w:themeFill="accent1"/>
            <w:vAlign w:val="center"/>
          </w:tcPr>
          <w:p w14:paraId="24AEF45A" w14:textId="64AA290C" w:rsidR="001142D1" w:rsidRPr="001142D1" w:rsidRDefault="001142D1" w:rsidP="001142D1">
            <w:pPr>
              <w:jc w:val="center"/>
              <w:rPr>
                <w:b/>
                <w:bCs/>
                <w:color w:val="FFFFFF" w:themeColor="background1"/>
              </w:rPr>
            </w:pPr>
            <w:r w:rsidRPr="001142D1">
              <w:rPr>
                <w:b/>
                <w:bCs/>
                <w:color w:val="FFFFFF" w:themeColor="background1"/>
              </w:rPr>
              <w:t>AFTER</w:t>
            </w:r>
          </w:p>
        </w:tc>
      </w:tr>
      <w:tr w:rsidR="001142D1" w14:paraId="57565660" w14:textId="77777777" w:rsidTr="00AF6D56">
        <w:trPr>
          <w:gridAfter w:val="1"/>
          <w:wAfter w:w="34" w:type="dxa"/>
        </w:trPr>
        <w:tc>
          <w:tcPr>
            <w:tcW w:w="7380" w:type="dxa"/>
            <w:shd w:val="clear" w:color="auto" w:fill="F3F3F3" w:themeFill="background2"/>
          </w:tcPr>
          <w:p w14:paraId="129DD172" w14:textId="77777777" w:rsidR="001142D1" w:rsidRDefault="001142D1" w:rsidP="001142D1"/>
          <w:p w14:paraId="203342E9" w14:textId="77777777" w:rsidR="001142D1" w:rsidRDefault="001142D1" w:rsidP="001142D1"/>
          <w:p w14:paraId="5C51F579" w14:textId="65EBC00B" w:rsidR="001142D1" w:rsidRDefault="001142D1" w:rsidP="001142D1"/>
        </w:tc>
        <w:tc>
          <w:tcPr>
            <w:tcW w:w="141" w:type="dxa"/>
          </w:tcPr>
          <w:p w14:paraId="42C28C90" w14:textId="77777777" w:rsidR="001142D1" w:rsidRDefault="001142D1" w:rsidP="001142D1">
            <w:pPr>
              <w:pStyle w:val="Linebreak6pt"/>
            </w:pPr>
          </w:p>
        </w:tc>
        <w:tc>
          <w:tcPr>
            <w:tcW w:w="7075" w:type="dxa"/>
            <w:shd w:val="clear" w:color="auto" w:fill="F3F3F3" w:themeFill="background2"/>
            <w:vAlign w:val="center"/>
          </w:tcPr>
          <w:p w14:paraId="4F42F8F9" w14:textId="0BF4A09E" w:rsidR="001142D1" w:rsidRDefault="001142D1" w:rsidP="001142D1">
            <w:pPr>
              <w:jc w:val="center"/>
            </w:pPr>
          </w:p>
        </w:tc>
      </w:tr>
    </w:tbl>
    <w:p w14:paraId="2D456CAB" w14:textId="57EE3AD8" w:rsidR="00A5066A" w:rsidRDefault="00A5066A" w:rsidP="00A5066A">
      <w:pPr>
        <w:pStyle w:val="Linebreake"/>
      </w:pPr>
    </w:p>
    <w:p w14:paraId="69546581" w14:textId="77777777" w:rsidR="001142D1" w:rsidRDefault="001142D1" w:rsidP="00A5066A">
      <w:pPr>
        <w:pStyle w:val="Linebreake"/>
      </w:pPr>
    </w:p>
    <w:p w14:paraId="0985A7E9" w14:textId="77777777" w:rsidR="00A5066A" w:rsidRPr="00A5066A" w:rsidRDefault="00A5066A" w:rsidP="00A5066A">
      <w:pPr>
        <w:pStyle w:val="Linebreake"/>
      </w:pPr>
    </w:p>
    <w:tbl>
      <w:tblPr>
        <w:tblStyle w:val="TableGrid"/>
        <w:tblW w:w="14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7373"/>
        <w:gridCol w:w="90"/>
        <w:gridCol w:w="6840"/>
        <w:gridCol w:w="90"/>
        <w:gridCol w:w="180"/>
      </w:tblGrid>
      <w:tr w:rsidR="009C1530" w14:paraId="4017B125" w14:textId="77777777" w:rsidTr="00EA07C6">
        <w:trPr>
          <w:trHeight w:val="373"/>
        </w:trPr>
        <w:tc>
          <w:tcPr>
            <w:tcW w:w="97" w:type="dxa"/>
            <w:shd w:val="clear" w:color="auto" w:fill="1D7EBE" w:themeFill="accent1"/>
            <w:vAlign w:val="center"/>
          </w:tcPr>
          <w:p w14:paraId="45F5F8C0" w14:textId="6452DD22" w:rsidR="009C1530" w:rsidRPr="002427E6" w:rsidRDefault="009C1530" w:rsidP="009C1530">
            <w:pPr>
              <w:rPr>
                <w:b/>
              </w:rPr>
            </w:pPr>
            <w:bookmarkStart w:id="0" w:name="_GoBack" w:colFirst="3" w:colLast="4"/>
          </w:p>
        </w:tc>
        <w:tc>
          <w:tcPr>
            <w:tcW w:w="7373" w:type="dxa"/>
            <w:shd w:val="clear" w:color="auto" w:fill="1D7EBE" w:themeFill="accent1"/>
            <w:vAlign w:val="center"/>
          </w:tcPr>
          <w:p w14:paraId="6F8828C0" w14:textId="28D0C4A6" w:rsidR="009C1530" w:rsidRPr="002427E6" w:rsidRDefault="006B732D" w:rsidP="009C1530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The international poverty line</w:t>
            </w:r>
          </w:p>
        </w:tc>
        <w:tc>
          <w:tcPr>
            <w:tcW w:w="90" w:type="dxa"/>
            <w:shd w:val="clear" w:color="auto" w:fill="auto"/>
          </w:tcPr>
          <w:p w14:paraId="55903C58" w14:textId="77777777" w:rsidR="009C1530" w:rsidRDefault="009C1530" w:rsidP="005B3DD4"/>
        </w:tc>
        <w:tc>
          <w:tcPr>
            <w:tcW w:w="6840" w:type="dxa"/>
            <w:shd w:val="clear" w:color="auto" w:fill="1D7EBE" w:themeFill="accent1"/>
            <w:vAlign w:val="center"/>
          </w:tcPr>
          <w:p w14:paraId="08E01C9D" w14:textId="1FAFB1B5" w:rsidR="009C1530" w:rsidRDefault="0032531C" w:rsidP="00EA07C6">
            <w:pPr>
              <w:jc w:val="right"/>
            </w:pPr>
            <w:r>
              <w:rPr>
                <w:b/>
                <w:color w:val="FFFFFF"/>
                <w:szCs w:val="20"/>
              </w:rPr>
              <w:t>Human Development Index (HDI)</w:t>
            </w:r>
          </w:p>
        </w:tc>
        <w:tc>
          <w:tcPr>
            <w:tcW w:w="270" w:type="dxa"/>
            <w:gridSpan w:val="2"/>
            <w:shd w:val="clear" w:color="auto" w:fill="1D7EBE" w:themeFill="accent1"/>
            <w:vAlign w:val="center"/>
          </w:tcPr>
          <w:p w14:paraId="1967D9B5" w14:textId="74B96EE4" w:rsidR="009C1530" w:rsidRDefault="009C1530" w:rsidP="00EA07C6">
            <w:pPr>
              <w:jc w:val="right"/>
            </w:pPr>
          </w:p>
        </w:tc>
      </w:tr>
      <w:bookmarkEnd w:id="0"/>
      <w:tr w:rsidR="0080234D" w14:paraId="39F880C7" w14:textId="77777777" w:rsidTr="001142D1">
        <w:trPr>
          <w:trHeight w:val="2709"/>
        </w:trPr>
        <w:tc>
          <w:tcPr>
            <w:tcW w:w="7470" w:type="dxa"/>
            <w:gridSpan w:val="2"/>
            <w:shd w:val="clear" w:color="auto" w:fill="F3F3F3" w:themeFill="background2"/>
          </w:tcPr>
          <w:p w14:paraId="67F3C1B7" w14:textId="77241775" w:rsidR="0080234D" w:rsidRDefault="0080234D" w:rsidP="005B3DD4"/>
        </w:tc>
        <w:tc>
          <w:tcPr>
            <w:tcW w:w="90" w:type="dxa"/>
            <w:shd w:val="clear" w:color="auto" w:fill="auto"/>
          </w:tcPr>
          <w:p w14:paraId="0D5B6B31" w14:textId="3F42D769" w:rsidR="0080234D" w:rsidRDefault="0080234D" w:rsidP="005B3DD4"/>
        </w:tc>
        <w:tc>
          <w:tcPr>
            <w:tcW w:w="7110" w:type="dxa"/>
            <w:gridSpan w:val="3"/>
            <w:shd w:val="clear" w:color="auto" w:fill="F3F3F3" w:themeFill="background2"/>
          </w:tcPr>
          <w:p w14:paraId="072BE4E3" w14:textId="0B3ABD9A" w:rsidR="0080234D" w:rsidRDefault="0080234D" w:rsidP="005B3DD4"/>
        </w:tc>
      </w:tr>
      <w:tr w:rsidR="0080234D" w14:paraId="278F2B79" w14:textId="77777777" w:rsidTr="001142D1">
        <w:trPr>
          <w:trHeight w:val="92"/>
        </w:trPr>
        <w:tc>
          <w:tcPr>
            <w:tcW w:w="7470" w:type="dxa"/>
            <w:gridSpan w:val="2"/>
            <w:shd w:val="clear" w:color="auto" w:fill="auto"/>
          </w:tcPr>
          <w:p w14:paraId="0D71217F" w14:textId="73894A62" w:rsidR="0080234D" w:rsidRPr="002427E6" w:rsidRDefault="0080234D" w:rsidP="002427E6">
            <w:pPr>
              <w:spacing w:after="0" w:line="120" w:lineRule="exact"/>
              <w:rPr>
                <w:sz w:val="12"/>
                <w:szCs w:val="12"/>
              </w:rPr>
            </w:pPr>
          </w:p>
        </w:tc>
        <w:tc>
          <w:tcPr>
            <w:tcW w:w="90" w:type="dxa"/>
            <w:shd w:val="clear" w:color="auto" w:fill="auto"/>
          </w:tcPr>
          <w:p w14:paraId="481EB863" w14:textId="77777777" w:rsidR="0080234D" w:rsidRPr="002427E6" w:rsidRDefault="0080234D" w:rsidP="002427E6">
            <w:pPr>
              <w:spacing w:after="0" w:line="120" w:lineRule="exact"/>
              <w:rPr>
                <w:sz w:val="12"/>
                <w:szCs w:val="12"/>
              </w:rPr>
            </w:pPr>
          </w:p>
        </w:tc>
        <w:tc>
          <w:tcPr>
            <w:tcW w:w="7110" w:type="dxa"/>
            <w:gridSpan w:val="3"/>
            <w:shd w:val="clear" w:color="auto" w:fill="auto"/>
          </w:tcPr>
          <w:p w14:paraId="5D949118" w14:textId="315BB555" w:rsidR="0080234D" w:rsidRPr="002427E6" w:rsidRDefault="0080234D" w:rsidP="002427E6">
            <w:pPr>
              <w:spacing w:after="0" w:line="120" w:lineRule="exact"/>
              <w:rPr>
                <w:sz w:val="12"/>
                <w:szCs w:val="12"/>
              </w:rPr>
            </w:pPr>
          </w:p>
        </w:tc>
      </w:tr>
      <w:tr w:rsidR="0080234D" w14:paraId="41255F1D" w14:textId="77777777" w:rsidTr="001142D1">
        <w:trPr>
          <w:trHeight w:val="2709"/>
        </w:trPr>
        <w:tc>
          <w:tcPr>
            <w:tcW w:w="7470" w:type="dxa"/>
            <w:gridSpan w:val="2"/>
            <w:shd w:val="clear" w:color="auto" w:fill="F3F3F3" w:themeFill="background2"/>
          </w:tcPr>
          <w:p w14:paraId="3A838E0F" w14:textId="034FA035" w:rsidR="0080234D" w:rsidRDefault="0080234D" w:rsidP="005B3DD4"/>
        </w:tc>
        <w:tc>
          <w:tcPr>
            <w:tcW w:w="90" w:type="dxa"/>
            <w:shd w:val="clear" w:color="auto" w:fill="auto"/>
          </w:tcPr>
          <w:p w14:paraId="63EDABC4" w14:textId="77777777" w:rsidR="0080234D" w:rsidRDefault="0080234D" w:rsidP="005B3DD4"/>
        </w:tc>
        <w:tc>
          <w:tcPr>
            <w:tcW w:w="7110" w:type="dxa"/>
            <w:gridSpan w:val="3"/>
            <w:shd w:val="clear" w:color="auto" w:fill="F3F3F3" w:themeFill="background2"/>
          </w:tcPr>
          <w:p w14:paraId="2FE361A2" w14:textId="3EA4EB93" w:rsidR="0080234D" w:rsidRDefault="001142D1" w:rsidP="005B3D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8E2CD3" wp14:editId="7BEBC02A">
                      <wp:simplePos x="0" y="0"/>
                      <wp:positionH relativeFrom="margin">
                        <wp:posOffset>-1363692</wp:posOffset>
                      </wp:positionH>
                      <wp:positionV relativeFrom="margin">
                        <wp:posOffset>-1392093</wp:posOffset>
                      </wp:positionV>
                      <wp:extent cx="2667000" cy="2667000"/>
                      <wp:effectExtent l="38100" t="38100" r="38100" b="381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BFA426" w14:textId="03B7D5AC" w:rsidR="0012524E" w:rsidRPr="0032531C" w:rsidRDefault="0032531C" w:rsidP="0032531C">
                                  <w:pPr>
                                    <w:spacing w:after="0"/>
                                    <w:jc w:val="center"/>
                                    <w:rPr>
                                      <w:sz w:val="96"/>
                                      <w:szCs w:val="72"/>
                                    </w:rPr>
                                  </w:pPr>
                                  <w:r w:rsidRPr="0032531C">
                                    <w:rPr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</w:rPr>
                                    <w:t>POVERTY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E2CD3" id="Oval 14" o:spid="_x0000_s1032" style="position:absolute;margin-left:-107.4pt;margin-top:-109.6pt;width:210pt;height:210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" fillcolor="#f3f3f3 [3214]" strokecolor="white [3212]" strokeweight="6pt">
                      <v:stroke joinstyle="miter"/>
                      <v:textbox>
                        <w:txbxContent>
                          <w:p w14:paraId="1EBFA426" w14:textId="03B7D5AC" w:rsidR="0012524E" w:rsidRPr="0032531C" w:rsidRDefault="0032531C" w:rsidP="0032531C">
                            <w:pPr>
                              <w:spacing w:after="0"/>
                              <w:jc w:val="center"/>
                              <w:rPr>
                                <w:sz w:val="96"/>
                                <w:szCs w:val="72"/>
                              </w:rPr>
                            </w:pPr>
                            <w:r w:rsidRPr="0032531C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POVERTY</w:t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9C1530" w14:paraId="7D973155" w14:textId="77777777" w:rsidTr="00EA07C6">
        <w:trPr>
          <w:trHeight w:val="373"/>
        </w:trPr>
        <w:tc>
          <w:tcPr>
            <w:tcW w:w="97" w:type="dxa"/>
            <w:shd w:val="clear" w:color="auto" w:fill="1D7EBE" w:themeFill="accent1"/>
            <w:vAlign w:val="center"/>
          </w:tcPr>
          <w:p w14:paraId="72A88C58" w14:textId="3C5DF44A" w:rsidR="009C1530" w:rsidRPr="002427E6" w:rsidRDefault="009C1530" w:rsidP="009C1530">
            <w:pPr>
              <w:spacing w:after="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373" w:type="dxa"/>
            <w:shd w:val="clear" w:color="auto" w:fill="1D7EBE" w:themeFill="accent1"/>
            <w:vAlign w:val="center"/>
          </w:tcPr>
          <w:p w14:paraId="7D17FF36" w14:textId="5AC7771B" w:rsidR="009C1530" w:rsidRPr="002427E6" w:rsidRDefault="00847FF3" w:rsidP="009C1530">
            <w:pPr>
              <w:spacing w:after="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Cs w:val="20"/>
              </w:rPr>
              <w:t>Gini coefficient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1CA6A518" w14:textId="77777777" w:rsidR="009C1530" w:rsidRDefault="009C1530" w:rsidP="00A84ECE">
            <w:pPr>
              <w:jc w:val="right"/>
            </w:pPr>
          </w:p>
        </w:tc>
        <w:tc>
          <w:tcPr>
            <w:tcW w:w="6930" w:type="dxa"/>
            <w:gridSpan w:val="2"/>
            <w:shd w:val="clear" w:color="auto" w:fill="1D7EBE" w:themeFill="accent1"/>
            <w:vAlign w:val="center"/>
          </w:tcPr>
          <w:p w14:paraId="213DA7FB" w14:textId="446CB638" w:rsidR="009C1530" w:rsidRPr="002427E6" w:rsidRDefault="00837F7F" w:rsidP="009C1530">
            <w:pPr>
              <w:spacing w:after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Cs w:val="20"/>
              </w:rPr>
              <w:t xml:space="preserve">Happiness index </w:t>
            </w:r>
          </w:p>
        </w:tc>
        <w:tc>
          <w:tcPr>
            <w:tcW w:w="180" w:type="dxa"/>
            <w:shd w:val="clear" w:color="auto" w:fill="1D7EBE" w:themeFill="accent1"/>
            <w:vAlign w:val="center"/>
          </w:tcPr>
          <w:p w14:paraId="4018418A" w14:textId="1F8A8C86" w:rsidR="009C1530" w:rsidRPr="002427E6" w:rsidRDefault="009C1530" w:rsidP="009C1530">
            <w:pPr>
              <w:spacing w:after="0"/>
              <w:jc w:val="right"/>
              <w:rPr>
                <w:b/>
                <w:color w:val="FFFFFF"/>
                <w:sz w:val="20"/>
                <w:szCs w:val="20"/>
              </w:rPr>
            </w:pPr>
          </w:p>
        </w:tc>
      </w:tr>
    </w:tbl>
    <w:p w14:paraId="66AD73A3" w14:textId="77777777" w:rsidR="008A5493" w:rsidRPr="00956CB3" w:rsidRDefault="008A5493" w:rsidP="005B3DD4"/>
    <w:sectPr w:rsidR="008A5493" w:rsidRPr="00956CB3" w:rsidSect="00F05242">
      <w:headerReference w:type="default" r:id="rId7"/>
      <w:footerReference w:type="default" r:id="rId8"/>
      <w:pgSz w:w="15840" w:h="12240" w:orient="landscape" w:code="1"/>
      <w:pgMar w:top="600" w:right="600" w:bottom="600" w:left="600" w:header="2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534A6" w14:textId="77777777" w:rsidR="00083441" w:rsidRDefault="00083441" w:rsidP="00E46F9D">
      <w:pPr>
        <w:spacing w:after="0"/>
      </w:pPr>
      <w:r>
        <w:separator/>
      </w:r>
    </w:p>
  </w:endnote>
  <w:endnote w:type="continuationSeparator" w:id="0">
    <w:p w14:paraId="584CE879" w14:textId="77777777" w:rsidR="00083441" w:rsidRDefault="00083441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0C43" w14:textId="77777777" w:rsidR="008732E9" w:rsidRDefault="008A5493" w:rsidP="00192FC0">
    <w:pPr>
      <w:pStyle w:val="Footer"/>
      <w:tabs>
        <w:tab w:val="clear" w:pos="4680"/>
        <w:tab w:val="clear" w:pos="9360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583AD64" wp14:editId="78DEF8F6">
              <wp:simplePos x="0" y="0"/>
              <wp:positionH relativeFrom="margin">
                <wp:posOffset>0</wp:posOffset>
              </wp:positionH>
              <wp:positionV relativeFrom="margin">
                <wp:posOffset>6477000</wp:posOffset>
              </wp:positionV>
              <wp:extent cx="9296400" cy="533400"/>
              <wp:effectExtent l="0" t="0" r="19050" b="19050"/>
              <wp:wrapSquare wrapText="bothSides"/>
              <wp:docPr id="273" name="Group 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6400" cy="533400"/>
                        <a:chOff x="0" y="0"/>
                        <a:chExt cx="9296400" cy="533400"/>
                      </a:xfrm>
                    </wpg:grpSpPr>
                    <wps:wsp>
                      <wps:cNvPr id="274" name="Rett linje 234"/>
                      <wps:cNvCnPr/>
                      <wps:spPr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75" name="Bilde 2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6954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76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943100" y="76200"/>
                          <a:ext cx="52197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A480" w14:textId="5CDBEF9F" w:rsidR="008A5493" w:rsidRPr="00AF42EA" w:rsidRDefault="008A189D" w:rsidP="00AF42EA">
                            <w:pPr>
                              <w:pStyle w:val="Quote"/>
                              <w:rPr>
                                <w:i w:val="0"/>
                              </w:rPr>
                            </w:pPr>
                            <w:r w:rsidRPr="00AF42EA">
                              <w:rPr>
                                <w:b/>
                              </w:rPr>
                              <w:t xml:space="preserve">Frayer, D., Frederick, W. C., and </w:t>
                            </w:r>
                            <w:proofErr w:type="spellStart"/>
                            <w:r w:rsidRPr="00AF42EA">
                              <w:rPr>
                                <w:b/>
                              </w:rPr>
                              <w:t>Klausmeier</w:t>
                            </w:r>
                            <w:proofErr w:type="spellEnd"/>
                            <w:r w:rsidRPr="00AF42EA">
                              <w:rPr>
                                <w:b/>
                              </w:rPr>
                              <w:t>, H. J. (1969).</w:t>
                            </w:r>
                            <w:r w:rsidRPr="00AF42EA">
                              <w:t xml:space="preserve"> A Schema for Testing the Level of Cognitive Mastery</w:t>
                            </w:r>
                            <w:r w:rsidRPr="00AF42EA">
                              <w:rPr>
                                <w:i w:val="0"/>
                              </w:rPr>
                              <w:t>. Madison, WI: Wisconsin Center for Education Research.</w:t>
                            </w:r>
                          </w:p>
                        </w:txbxContent>
                      </wps:txbx>
                      <wps:bodyPr rot="0" vert="horz" wrap="square" lIns="0" tIns="38100" rIns="0" bIns="38100" anchor="ctr" anchorCtr="0">
                        <a:noAutofit/>
                      </wps:bodyPr>
                    </wps:wsp>
                    <wpg:grpSp>
                      <wpg:cNvPr id="277" name="Group 277"/>
                      <wpg:cNvGrpSpPr/>
                      <wpg:grpSpPr>
                        <a:xfrm>
                          <a:off x="7315200" y="167640"/>
                          <a:ext cx="1447800" cy="365760"/>
                          <a:chOff x="2971800" y="76200"/>
                          <a:chExt cx="1447800" cy="365760"/>
                        </a:xfrm>
                      </wpg:grpSpPr>
                      <wps:wsp>
                        <wps:cNvPr id="2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76200"/>
                            <a:ext cx="144780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0C7AC0" w14:textId="301B20CB" w:rsidR="008A5493" w:rsidRPr="005A46DC" w:rsidRDefault="008A5493" w:rsidP="008A5493">
                              <w:pPr>
                                <w:pStyle w:val="Readmore"/>
                              </w:pPr>
                              <w:r w:rsidRPr="005A46DC">
                                <w:t xml:space="preserve">For more </w:t>
                              </w:r>
                              <w:r w:rsidR="002B1B23">
                                <w:t>info</w:t>
                              </w:r>
                              <w:r w:rsidRPr="005A46DC">
                                <w:t xml:space="preserve"> on this strategy </w:t>
                              </w:r>
                              <w:r w:rsidRPr="002B1B23">
                                <w:rPr>
                                  <w:color w:val="000000" w:themeColor="text1"/>
                                </w:rPr>
                                <w:t xml:space="preserve">visit </w:t>
                              </w:r>
                              <w:hyperlink r:id="rId2" w:history="1">
                                <w:r w:rsidRPr="002B1B23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</w:rPr>
                                  <w:t>www.readingways.com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9" name="Rett linje 238"/>
                        <wps:cNvCnPr/>
                        <wps:spPr>
                          <a:xfrm>
                            <a:off x="3048000" y="441960"/>
                            <a:ext cx="13716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80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839200" y="7620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83AD64" id="Group 273" o:spid="_x0000_s1033" style="position:absolute;margin-left:0;margin-top:510pt;width:732pt;height:42pt;z-index:-251649024;mso-position-horizontal-relative:margin;mso-position-vertical-relative:margin;mso-width-relative:margin;mso-height-relative:margin" coordsize="92964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">
              <v:line id="Rett linje 234" o:spid="_x0000_s1034" style="position:absolute;visibility:visible;mso-wrap-style:square" from="0,0" to="929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" strokecolor="#1d7ebe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35" o:spid="_x0000_s1035" type="#_x0000_t75" style="position:absolute;top:571;width:1695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36" type="#_x0000_t202" style="position:absolute;left:19431;top:762;width:5219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" filled="f" stroked="f" strokeweight=".25pt">
                <v:textbox inset="0,3pt,0,3pt">
                  <w:txbxContent>
                    <w:p w14:paraId="0C6BA480" w14:textId="5CDBEF9F" w:rsidR="008A5493" w:rsidRPr="00AF42EA" w:rsidRDefault="008A189D" w:rsidP="00AF42EA">
                      <w:pPr>
                        <w:pStyle w:val="Quote"/>
                        <w:rPr>
                          <w:i w:val="0"/>
                        </w:rPr>
                      </w:pPr>
                      <w:r w:rsidRPr="00AF42EA">
                        <w:rPr>
                          <w:b/>
                        </w:rPr>
                        <w:t xml:space="preserve">Frayer, D., Frederick, W. C., and </w:t>
                      </w:r>
                      <w:proofErr w:type="spellStart"/>
                      <w:r w:rsidRPr="00AF42EA">
                        <w:rPr>
                          <w:b/>
                        </w:rPr>
                        <w:t>Klausmeier</w:t>
                      </w:r>
                      <w:proofErr w:type="spellEnd"/>
                      <w:r w:rsidRPr="00AF42EA">
                        <w:rPr>
                          <w:b/>
                        </w:rPr>
                        <w:t>, H. J. (1969).</w:t>
                      </w:r>
                      <w:r w:rsidRPr="00AF42EA">
                        <w:t xml:space="preserve"> A Schema for Testing the Level of Cognitive Mastery</w:t>
                      </w:r>
                      <w:r w:rsidRPr="00AF42EA">
                        <w:rPr>
                          <w:i w:val="0"/>
                        </w:rPr>
                        <w:t>. Madison, WI: Wisconsin Center for Education Research.</w:t>
                      </w:r>
                    </w:p>
                  </w:txbxContent>
                </v:textbox>
              </v:shape>
              <v:group id="Group 277" o:spid="_x0000_s1037" style="position:absolute;left:73152;top:1676;width:14478;height:3658" coordorigin="29718,762" coordsize="14478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shape id="Text Box 2" o:spid="_x0000_s1038" type="#_x0000_t202" style="position:absolute;left:29718;top:762;width:14478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470C7AC0" w14:textId="301B20CB" w:rsidR="008A5493" w:rsidRPr="005A46DC" w:rsidRDefault="008A5493" w:rsidP="008A5493">
                        <w:pPr>
                          <w:pStyle w:val="Readmore"/>
                        </w:pPr>
                        <w:r w:rsidRPr="005A46DC">
                          <w:t xml:space="preserve">For more </w:t>
                        </w:r>
                        <w:r w:rsidR="002B1B23">
                          <w:t>info</w:t>
                        </w:r>
                        <w:r w:rsidRPr="005A46DC">
                          <w:t xml:space="preserve"> on this strategy </w:t>
                        </w:r>
                        <w:r w:rsidRPr="002B1B23">
                          <w:rPr>
                            <w:color w:val="000000" w:themeColor="text1"/>
                          </w:rPr>
                          <w:t xml:space="preserve">visit </w:t>
                        </w:r>
                        <w:hyperlink r:id="rId5" w:history="1">
                          <w:r w:rsidRPr="002B1B23">
                            <w:rPr>
                              <w:rStyle w:val="Hyperlink"/>
                              <w:color w:val="000000" w:themeColor="text1"/>
                              <w:u w:val="none"/>
                            </w:rPr>
                            <w:t>www.readingways.com</w:t>
                          </w:r>
                        </w:hyperlink>
                      </w:p>
                    </w:txbxContent>
                  </v:textbox>
                </v:shape>
                <v:line id="Rett linje 238" o:spid="_x0000_s1039" style="position:absolute;visibility:visible;mso-wrap-style:square" from="30480,4419" to="44196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" strokecolor="#1d7ebe [3204]">
                  <v:stroke joinstyle="miter"/>
                </v:line>
              </v:group>
              <v:shape id="image1.png" o:spid="_x0000_s1040" type="#_x0000_t75" style="position:absolute;left:88392;top:762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">
                <v:imagedata r:id="rId6" o:title=""/>
              </v:shape>
              <w10:wrap type="square" anchorx="margin" anchory="margin"/>
            </v:group>
          </w:pict>
        </mc:Fallback>
      </mc:AlternateContent>
    </w:r>
    <w:r w:rsidR="008732E9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3B1FDD" wp14:editId="1E4238BB">
              <wp:simplePos x="0" y="0"/>
              <wp:positionH relativeFrom="column">
                <wp:posOffset>0</wp:posOffset>
              </wp:positionH>
              <wp:positionV relativeFrom="margin">
                <wp:posOffset>8763000</wp:posOffset>
              </wp:positionV>
              <wp:extent cx="7010400" cy="533400"/>
              <wp:effectExtent l="0" t="0" r="1905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533400"/>
                        <a:chOff x="0" y="0"/>
                        <a:chExt cx="7010400" cy="533400"/>
                      </a:xfrm>
                    </wpg:grpSpPr>
                    <wps:wsp>
                      <wps:cNvPr id="234" name="Rett linje 234"/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5" name="Bilde 2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6954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6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752600" y="7620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QuoteChar"/>
                                <w:i/>
                              </w:rPr>
                              <w:alias w:val="Sitat"/>
                              <w:tag w:val="Sitat"/>
                              <w:id w:val="1757562221"/>
                              <w:temporary/>
                            </w:sdtPr>
                            <w:sdtEndPr>
                              <w:rPr>
                                <w:rStyle w:val="QuoteChar"/>
                              </w:rPr>
                            </w:sdtEndPr>
                            <w:sdtContent>
                              <w:p w14:paraId="2A3E909A" w14:textId="77777777" w:rsidR="008732E9" w:rsidRPr="00405579" w:rsidRDefault="008732E9" w:rsidP="00182C6F">
                                <w:pPr>
                                  <w:pStyle w:val="Quote"/>
                                </w:pPr>
                                <w:r w:rsidRPr="00405579">
                                  <w:rPr>
                                    <w:rStyle w:val="QuoteChar"/>
                                    <w:i/>
                                  </w:rPr>
                                  <w:t>Source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38100" rIns="0" bIns="38100" anchor="ctr" anchorCtr="0">
                        <a:noAutofit/>
                      </wps:bodyPr>
                    </wps:wsp>
                    <wpg:grpSp>
                      <wpg:cNvPr id="2" name="Group 2"/>
                      <wpg:cNvGrpSpPr/>
                      <wpg:grpSpPr>
                        <a:xfrm>
                          <a:off x="4572000" y="91440"/>
                          <a:ext cx="1906905" cy="422910"/>
                          <a:chOff x="228600" y="0"/>
                          <a:chExt cx="1906905" cy="422910"/>
                        </a:xfrm>
                      </wpg:grpSpPr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82880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C90CA" w14:textId="77777777" w:rsidR="008732E9" w:rsidRPr="005A46DC" w:rsidRDefault="008732E9" w:rsidP="005B3DD4">
                              <w:pPr>
                                <w:pStyle w:val="Readmore"/>
                              </w:pPr>
                              <w:r w:rsidRPr="005A46DC">
                                <w:t>For more information on this strategy visit www.readingways.com/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238" name="Rett linje 238"/>
                        <wps:cNvCnPr/>
                        <wps:spPr>
                          <a:xfrm>
                            <a:off x="228600" y="422910"/>
                            <a:ext cx="1906905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39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53200" y="7620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3B1FDD" id="Group 3" o:spid="_x0000_s1041" style="position:absolute;margin-left:0;margin-top:690pt;width:552pt;height:42pt;z-index:-251653120;mso-position-vertical-relative:margin" coordsize="70104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">
              <v:line id="Rett linje 234" o:spid="_x0000_s1042" style="position:absolute;visibility:visible;mso-wrap-style:square" from="0,0" to="70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" strokecolor="#1d7ebe [3204]" strokeweight="1pt">
                <v:stroke joinstyle="miter"/>
              </v:line>
              <v:shape id="Bilde 235" o:spid="_x0000_s1043" type="#_x0000_t75" style="position:absolute;top:571;width:1695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">
                <v:imagedata r:id="rId4" o:title=""/>
              </v:shape>
              <v:shape id="Tekstboks 2" o:spid="_x0000_s1044" type="#_x0000_t202" style="position:absolute;left:17526;top:762;width:2743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" filled="f" stroked="f" strokeweight=".25pt">
                <v:textbox inset="0,3pt,0,3pt">
                  <w:txbxContent>
                    <w:sdt>
                      <w:sdtPr>
                        <w:rPr>
                          <w:rStyle w:val="QuoteChar"/>
                          <w:i/>
                        </w:rPr>
                        <w:alias w:val="Sitat"/>
                        <w:tag w:val="Sitat"/>
                        <w:id w:val="1757562221"/>
                        <w:temporary/>
                      </w:sdtPr>
                      <w:sdtEndPr>
                        <w:rPr>
                          <w:rStyle w:val="QuoteChar"/>
                        </w:rPr>
                      </w:sdtEndPr>
                      <w:sdtContent>
                        <w:p w14:paraId="2A3E909A" w14:textId="77777777" w:rsidR="008732E9" w:rsidRPr="00405579" w:rsidRDefault="008732E9" w:rsidP="00182C6F">
                          <w:pPr>
                            <w:pStyle w:val="Quote"/>
                          </w:pPr>
                          <w:r w:rsidRPr="00405579">
                            <w:rPr>
                              <w:rStyle w:val="QuoteChar"/>
                              <w:i/>
                            </w:rPr>
                            <w:t>Source</w:t>
                          </w:r>
                        </w:p>
                      </w:sdtContent>
                    </w:sdt>
                  </w:txbxContent>
                </v:textbox>
              </v:shape>
              <v:group id="Group 2" o:spid="_x0000_s1045" style="position:absolute;left:45720;top:914;width:19069;height:4229" coordorigin="2286" coordsize="19069,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2" o:spid="_x0000_s1046" type="#_x0000_t202" style="position:absolute;left:2286;width:18288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" filled="f" stroked="f">
                  <v:textbox inset="0,,0">
                    <w:txbxContent>
                      <w:p w14:paraId="130C90CA" w14:textId="77777777" w:rsidR="008732E9" w:rsidRPr="005A46DC" w:rsidRDefault="008732E9" w:rsidP="005B3DD4">
                        <w:pPr>
                          <w:pStyle w:val="Readmore"/>
                        </w:pPr>
                        <w:r w:rsidRPr="005A46DC">
                          <w:t>For more information on this strategy visit www.readingways.com/</w:t>
                        </w:r>
                      </w:p>
                    </w:txbxContent>
                  </v:textbox>
                </v:shape>
                <v:line id="Rett linje 238" o:spid="_x0000_s1047" style="position:absolute;visibility:visible;mso-wrap-style:square" from="2286,4229" to="21355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" strokecolor="#1d7ebe [3204]">
                  <v:stroke joinstyle="miter"/>
                </v:line>
              </v:group>
              <v:shape id="image1.png" o:spid="_x0000_s1048" type="#_x0000_t75" style="position:absolute;left:65532;top:762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">
                <v:imagedata r:id="rId6" o:title=""/>
              </v:shape>
              <w10:wrap anchory="margin"/>
            </v:group>
          </w:pict>
        </mc:Fallback>
      </mc:AlternateContent>
    </w:r>
    <w:r w:rsidR="00192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CEF04" w14:textId="77777777" w:rsidR="00083441" w:rsidRDefault="00083441" w:rsidP="00E46F9D">
      <w:pPr>
        <w:spacing w:after="0"/>
      </w:pPr>
      <w:r>
        <w:separator/>
      </w:r>
    </w:p>
  </w:footnote>
  <w:footnote w:type="continuationSeparator" w:id="0">
    <w:p w14:paraId="57485051" w14:textId="77777777" w:rsidR="00083441" w:rsidRDefault="00083441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E0842" w14:textId="77777777" w:rsidR="00E46F9D" w:rsidRPr="00E46F9D" w:rsidRDefault="00566C39">
    <w:pPr>
      <w:pStyle w:val="Header"/>
      <w:rPr>
        <w:lang w:val="nb-NO"/>
      </w:rPr>
    </w:pPr>
    <w:r w:rsidRPr="00566C39">
      <w:rPr>
        <w:noProof/>
        <w:lang w:val="nb-NO"/>
      </w:rPr>
      <w:drawing>
        <wp:anchor distT="0" distB="0" distL="114300" distR="114300" simplePos="0" relativeHeight="251669504" behindDoc="1" locked="0" layoutInCell="1" allowOverlap="1" wp14:anchorId="3CA7D0CD" wp14:editId="0D021F9E">
          <wp:simplePos x="0" y="0"/>
          <wp:positionH relativeFrom="margin">
            <wp:posOffset>6121400</wp:posOffset>
          </wp:positionH>
          <wp:positionV relativeFrom="page">
            <wp:posOffset>0</wp:posOffset>
          </wp:positionV>
          <wp:extent cx="3556000" cy="1397408"/>
          <wp:effectExtent l="0" t="0" r="6350" b="0"/>
          <wp:wrapNone/>
          <wp:docPr id="11" name="Picture 1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orner-general-with_blee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0" cy="13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yMzEzNjY0MDQxMTVV0lEKTi0uzszPAykwqgUAT99sJCwAAAA="/>
  </w:docVars>
  <w:rsids>
    <w:rsidRoot w:val="009B0467"/>
    <w:rsid w:val="00027582"/>
    <w:rsid w:val="0004378C"/>
    <w:rsid w:val="000526E2"/>
    <w:rsid w:val="00066E59"/>
    <w:rsid w:val="00077185"/>
    <w:rsid w:val="00083441"/>
    <w:rsid w:val="00086BB1"/>
    <w:rsid w:val="00097363"/>
    <w:rsid w:val="000C6BE0"/>
    <w:rsid w:val="000D3D1F"/>
    <w:rsid w:val="000E453C"/>
    <w:rsid w:val="000F0B77"/>
    <w:rsid w:val="000F719A"/>
    <w:rsid w:val="0011394F"/>
    <w:rsid w:val="001142D1"/>
    <w:rsid w:val="00116FDF"/>
    <w:rsid w:val="0012524E"/>
    <w:rsid w:val="0016188C"/>
    <w:rsid w:val="00163D74"/>
    <w:rsid w:val="001811EF"/>
    <w:rsid w:val="00182C6F"/>
    <w:rsid w:val="00184537"/>
    <w:rsid w:val="00192FC0"/>
    <w:rsid w:val="001A5556"/>
    <w:rsid w:val="001A70ED"/>
    <w:rsid w:val="001B3ADF"/>
    <w:rsid w:val="001C177D"/>
    <w:rsid w:val="001C2297"/>
    <w:rsid w:val="001D59DC"/>
    <w:rsid w:val="001D74A4"/>
    <w:rsid w:val="001E6F40"/>
    <w:rsid w:val="001F20ED"/>
    <w:rsid w:val="00220378"/>
    <w:rsid w:val="002427E6"/>
    <w:rsid w:val="00255543"/>
    <w:rsid w:val="002660EB"/>
    <w:rsid w:val="00271E13"/>
    <w:rsid w:val="0027662B"/>
    <w:rsid w:val="00292DCC"/>
    <w:rsid w:val="002942A5"/>
    <w:rsid w:val="002A38EA"/>
    <w:rsid w:val="002A5968"/>
    <w:rsid w:val="002B1B23"/>
    <w:rsid w:val="002C7791"/>
    <w:rsid w:val="002D6270"/>
    <w:rsid w:val="002F2CA2"/>
    <w:rsid w:val="003013A8"/>
    <w:rsid w:val="0032359B"/>
    <w:rsid w:val="00323EE7"/>
    <w:rsid w:val="0032531C"/>
    <w:rsid w:val="003312D5"/>
    <w:rsid w:val="00341336"/>
    <w:rsid w:val="003448B5"/>
    <w:rsid w:val="00350CD2"/>
    <w:rsid w:val="00356DA7"/>
    <w:rsid w:val="00382D3C"/>
    <w:rsid w:val="003B06B6"/>
    <w:rsid w:val="003B7946"/>
    <w:rsid w:val="003E13B7"/>
    <w:rsid w:val="003E1F64"/>
    <w:rsid w:val="003E7D8D"/>
    <w:rsid w:val="003F6A8D"/>
    <w:rsid w:val="003F7253"/>
    <w:rsid w:val="00405579"/>
    <w:rsid w:val="00423E72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6BAD"/>
    <w:rsid w:val="00480D36"/>
    <w:rsid w:val="004B36BE"/>
    <w:rsid w:val="004B6602"/>
    <w:rsid w:val="004B696B"/>
    <w:rsid w:val="004C7A8A"/>
    <w:rsid w:val="004E1BB2"/>
    <w:rsid w:val="004F1C82"/>
    <w:rsid w:val="004F2D9C"/>
    <w:rsid w:val="00505CB1"/>
    <w:rsid w:val="005123A4"/>
    <w:rsid w:val="0052376D"/>
    <w:rsid w:val="00554F6E"/>
    <w:rsid w:val="00566C39"/>
    <w:rsid w:val="005722F7"/>
    <w:rsid w:val="00580D46"/>
    <w:rsid w:val="00586B95"/>
    <w:rsid w:val="00590D00"/>
    <w:rsid w:val="00592C2D"/>
    <w:rsid w:val="005A46DC"/>
    <w:rsid w:val="005A4DE6"/>
    <w:rsid w:val="005B3738"/>
    <w:rsid w:val="005B3DD4"/>
    <w:rsid w:val="005C1510"/>
    <w:rsid w:val="005C4E7C"/>
    <w:rsid w:val="005D1476"/>
    <w:rsid w:val="005D6C98"/>
    <w:rsid w:val="005E34A6"/>
    <w:rsid w:val="005F30D0"/>
    <w:rsid w:val="00625E76"/>
    <w:rsid w:val="00627B6D"/>
    <w:rsid w:val="006303E9"/>
    <w:rsid w:val="00641280"/>
    <w:rsid w:val="00644627"/>
    <w:rsid w:val="00660819"/>
    <w:rsid w:val="006857E7"/>
    <w:rsid w:val="006A6817"/>
    <w:rsid w:val="006A735A"/>
    <w:rsid w:val="006B5C47"/>
    <w:rsid w:val="006B732D"/>
    <w:rsid w:val="006C2F5D"/>
    <w:rsid w:val="006C6897"/>
    <w:rsid w:val="006E6322"/>
    <w:rsid w:val="007136BD"/>
    <w:rsid w:val="007154E4"/>
    <w:rsid w:val="00741F15"/>
    <w:rsid w:val="007645FE"/>
    <w:rsid w:val="00764F92"/>
    <w:rsid w:val="0077145D"/>
    <w:rsid w:val="0077381B"/>
    <w:rsid w:val="00774F49"/>
    <w:rsid w:val="00776707"/>
    <w:rsid w:val="007A17D0"/>
    <w:rsid w:val="007B1C3C"/>
    <w:rsid w:val="007B3F73"/>
    <w:rsid w:val="007C4045"/>
    <w:rsid w:val="007E27B9"/>
    <w:rsid w:val="0080234D"/>
    <w:rsid w:val="00817889"/>
    <w:rsid w:val="0082054F"/>
    <w:rsid w:val="00822859"/>
    <w:rsid w:val="0082777D"/>
    <w:rsid w:val="00831E93"/>
    <w:rsid w:val="008329BC"/>
    <w:rsid w:val="00837F7F"/>
    <w:rsid w:val="00844E65"/>
    <w:rsid w:val="00847FF3"/>
    <w:rsid w:val="00854BF9"/>
    <w:rsid w:val="00862AA2"/>
    <w:rsid w:val="008708FF"/>
    <w:rsid w:val="008732E9"/>
    <w:rsid w:val="00882788"/>
    <w:rsid w:val="0088633A"/>
    <w:rsid w:val="008942C7"/>
    <w:rsid w:val="00894A6F"/>
    <w:rsid w:val="008A189D"/>
    <w:rsid w:val="008A3A9B"/>
    <w:rsid w:val="008A5493"/>
    <w:rsid w:val="008C6623"/>
    <w:rsid w:val="008C693F"/>
    <w:rsid w:val="008D6515"/>
    <w:rsid w:val="008E04C6"/>
    <w:rsid w:val="00911E2F"/>
    <w:rsid w:val="00927DB0"/>
    <w:rsid w:val="00931587"/>
    <w:rsid w:val="00941163"/>
    <w:rsid w:val="0095186F"/>
    <w:rsid w:val="0095235F"/>
    <w:rsid w:val="00956CB3"/>
    <w:rsid w:val="0096685B"/>
    <w:rsid w:val="009741D5"/>
    <w:rsid w:val="00985CF0"/>
    <w:rsid w:val="0099642A"/>
    <w:rsid w:val="009A60DB"/>
    <w:rsid w:val="009B0467"/>
    <w:rsid w:val="009B20B0"/>
    <w:rsid w:val="009B22D2"/>
    <w:rsid w:val="009B32A1"/>
    <w:rsid w:val="009C1530"/>
    <w:rsid w:val="009C6572"/>
    <w:rsid w:val="009C745F"/>
    <w:rsid w:val="009F08BC"/>
    <w:rsid w:val="009F2614"/>
    <w:rsid w:val="009F5677"/>
    <w:rsid w:val="00A019C2"/>
    <w:rsid w:val="00A01E74"/>
    <w:rsid w:val="00A06980"/>
    <w:rsid w:val="00A30C47"/>
    <w:rsid w:val="00A37050"/>
    <w:rsid w:val="00A449C7"/>
    <w:rsid w:val="00A5066A"/>
    <w:rsid w:val="00A54D49"/>
    <w:rsid w:val="00A83D37"/>
    <w:rsid w:val="00A84ECE"/>
    <w:rsid w:val="00A87F2B"/>
    <w:rsid w:val="00AB1F88"/>
    <w:rsid w:val="00AB5DC1"/>
    <w:rsid w:val="00AC1192"/>
    <w:rsid w:val="00AD5844"/>
    <w:rsid w:val="00AF040F"/>
    <w:rsid w:val="00AF42EA"/>
    <w:rsid w:val="00AF4A79"/>
    <w:rsid w:val="00AF6D56"/>
    <w:rsid w:val="00B069E7"/>
    <w:rsid w:val="00B158E0"/>
    <w:rsid w:val="00B23B54"/>
    <w:rsid w:val="00B24AAD"/>
    <w:rsid w:val="00B4089F"/>
    <w:rsid w:val="00B431E6"/>
    <w:rsid w:val="00B47240"/>
    <w:rsid w:val="00B67FCA"/>
    <w:rsid w:val="00B7417E"/>
    <w:rsid w:val="00B75FD9"/>
    <w:rsid w:val="00B80E71"/>
    <w:rsid w:val="00B91016"/>
    <w:rsid w:val="00BA0D1B"/>
    <w:rsid w:val="00BC1D2A"/>
    <w:rsid w:val="00BC2522"/>
    <w:rsid w:val="00BD42CE"/>
    <w:rsid w:val="00C06EEE"/>
    <w:rsid w:val="00C15D36"/>
    <w:rsid w:val="00C23ED7"/>
    <w:rsid w:val="00C33610"/>
    <w:rsid w:val="00C555BB"/>
    <w:rsid w:val="00C55678"/>
    <w:rsid w:val="00C7128D"/>
    <w:rsid w:val="00C746CC"/>
    <w:rsid w:val="00C74B17"/>
    <w:rsid w:val="00C801A5"/>
    <w:rsid w:val="00C8053B"/>
    <w:rsid w:val="00C814FF"/>
    <w:rsid w:val="00C836C1"/>
    <w:rsid w:val="00C85ADD"/>
    <w:rsid w:val="00C942C5"/>
    <w:rsid w:val="00C94519"/>
    <w:rsid w:val="00C948BA"/>
    <w:rsid w:val="00C96403"/>
    <w:rsid w:val="00CA3DD2"/>
    <w:rsid w:val="00CB1A99"/>
    <w:rsid w:val="00CB540C"/>
    <w:rsid w:val="00CB71D3"/>
    <w:rsid w:val="00CC230D"/>
    <w:rsid w:val="00CC23A6"/>
    <w:rsid w:val="00CC4524"/>
    <w:rsid w:val="00CD7265"/>
    <w:rsid w:val="00CE20A8"/>
    <w:rsid w:val="00CF0A26"/>
    <w:rsid w:val="00D07A0A"/>
    <w:rsid w:val="00D07FB3"/>
    <w:rsid w:val="00D210FC"/>
    <w:rsid w:val="00D23ACA"/>
    <w:rsid w:val="00D30539"/>
    <w:rsid w:val="00D36712"/>
    <w:rsid w:val="00D44264"/>
    <w:rsid w:val="00D44479"/>
    <w:rsid w:val="00D46F76"/>
    <w:rsid w:val="00D47CCD"/>
    <w:rsid w:val="00D552C2"/>
    <w:rsid w:val="00D7291F"/>
    <w:rsid w:val="00D75DDA"/>
    <w:rsid w:val="00D95871"/>
    <w:rsid w:val="00DB09EE"/>
    <w:rsid w:val="00DB7083"/>
    <w:rsid w:val="00DC0535"/>
    <w:rsid w:val="00DE134F"/>
    <w:rsid w:val="00DF7DDA"/>
    <w:rsid w:val="00E228EB"/>
    <w:rsid w:val="00E3723F"/>
    <w:rsid w:val="00E40456"/>
    <w:rsid w:val="00E4183C"/>
    <w:rsid w:val="00E433AA"/>
    <w:rsid w:val="00E46F9D"/>
    <w:rsid w:val="00E51164"/>
    <w:rsid w:val="00E63AAD"/>
    <w:rsid w:val="00E865EA"/>
    <w:rsid w:val="00E9639C"/>
    <w:rsid w:val="00E963BA"/>
    <w:rsid w:val="00EA07C6"/>
    <w:rsid w:val="00EA65E9"/>
    <w:rsid w:val="00EB4C8B"/>
    <w:rsid w:val="00ED1ADB"/>
    <w:rsid w:val="00ED758E"/>
    <w:rsid w:val="00EE1F0C"/>
    <w:rsid w:val="00EE65B9"/>
    <w:rsid w:val="00EE7A1D"/>
    <w:rsid w:val="00F026B8"/>
    <w:rsid w:val="00F05242"/>
    <w:rsid w:val="00F1518B"/>
    <w:rsid w:val="00F37751"/>
    <w:rsid w:val="00F44D7C"/>
    <w:rsid w:val="00F457BA"/>
    <w:rsid w:val="00F4770D"/>
    <w:rsid w:val="00F627ED"/>
    <w:rsid w:val="00F70E08"/>
    <w:rsid w:val="00F73407"/>
    <w:rsid w:val="00F8242D"/>
    <w:rsid w:val="00F833D5"/>
    <w:rsid w:val="00F84010"/>
    <w:rsid w:val="00F941AD"/>
    <w:rsid w:val="00FA6633"/>
    <w:rsid w:val="00FC132C"/>
    <w:rsid w:val="00FC6E52"/>
    <w:rsid w:val="00FD5ED6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D6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7D8D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E7D8D"/>
    <w:pPr>
      <w:spacing w:after="180" w:line="30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3E7D8D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E7D8D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E7D8D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3E7D8D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3E7D8D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3E7D8D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3E7D8D"/>
    <w:rPr>
      <w:rFonts w:ascii="Times New Roman" w:hAnsi="Times New Roman" w:cs="Times New Roman"/>
      <w:i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3E7D8D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3E7D8D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3E7D8D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3E7D8D"/>
    <w:rPr>
      <w:rFonts w:cstheme="minorHAnsi"/>
      <w:sz w:val="18"/>
      <w:szCs w:val="20"/>
    </w:rPr>
  </w:style>
  <w:style w:type="paragraph" w:customStyle="1" w:styleId="Linebreake">
    <w:name w:val="Line breake"/>
    <w:basedOn w:val="Normal"/>
    <w:link w:val="LinebreakeChar"/>
    <w:rsid w:val="00A5066A"/>
    <w:pPr>
      <w:spacing w:after="0" w:line="120" w:lineRule="exact"/>
    </w:pPr>
    <w:rPr>
      <w:sz w:val="12"/>
      <w:szCs w:val="12"/>
    </w:rPr>
  </w:style>
  <w:style w:type="character" w:customStyle="1" w:styleId="LinebreakeChar">
    <w:name w:val="Line breake Char"/>
    <w:basedOn w:val="DefaultParagraphFont"/>
    <w:link w:val="Linebreake"/>
    <w:rsid w:val="00A5066A"/>
    <w:rPr>
      <w:sz w:val="12"/>
      <w:szCs w:val="12"/>
    </w:rPr>
  </w:style>
  <w:style w:type="paragraph" w:customStyle="1" w:styleId="Linebreak6pt">
    <w:name w:val="Line break 6pt"/>
    <w:basedOn w:val="Normal"/>
    <w:link w:val="Linebreak6ptChar"/>
    <w:qFormat/>
    <w:rsid w:val="003E7D8D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3E7D8D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B1B23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www.readingways.com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www.readingways.com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Projects\Reading%20Ways%20Graphic%20Design\Designing%20for%20ReadingWays%20V3\Word%20Templates\RW%20Word%20Template%20-%20Landscape.dotx" TargetMode="External"/></Relationship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F633-EC6E-467B-86CC-8BF0D2CE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Landscape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2018-12-19T23:37:00Z</dcterms:created>
  <dcterms:modified xsi:type="dcterms:W3CDTF">2019-10-30T10:27:00Z</dcterms:modified>
</cp:coreProperties>
</file>