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6398" w14:textId="77BE2B06" w:rsidR="008D20A8" w:rsidRPr="000548AF" w:rsidRDefault="0054745D" w:rsidP="008D20A8">
      <w:pPr>
        <w:pStyle w:val="Title"/>
        <w:spacing w:after="160" w:line="460" w:lineRule="exact"/>
        <w:rPr>
          <w:noProof/>
          <w:lang w:val="nb-NO"/>
        </w:rPr>
      </w:pPr>
      <w:r w:rsidRPr="000548AF">
        <w:rPr>
          <w:rStyle w:val="TitleChar"/>
          <w:b/>
          <w:lang w:val="nb-NO"/>
        </w:rPr>
        <w:t>FRAYER MODELLEN</w:t>
      </w:r>
      <w:r w:rsidR="000F719A" w:rsidRPr="000548AF">
        <w:rPr>
          <w:noProof/>
          <w:lang w:val="nb-NO"/>
        </w:rPr>
        <w:t xml:space="preserve"> </w:t>
      </w:r>
    </w:p>
    <w:p w14:paraId="25329609" w14:textId="77777777" w:rsidR="008D20A8" w:rsidRPr="000548AF" w:rsidRDefault="008D20A8" w:rsidP="008D20A8">
      <w:pPr>
        <w:pStyle w:val="Linebreak"/>
        <w:rPr>
          <w:lang w:val="nb-NO"/>
        </w:rPr>
      </w:pPr>
    </w:p>
    <w:p w14:paraId="20B2AC9D" w14:textId="593BA1C0" w:rsidR="008D20A8" w:rsidRPr="000548AF" w:rsidRDefault="0054745D" w:rsidP="008D20A8">
      <w:pPr>
        <w:pStyle w:val="Linebreak"/>
        <w:rPr>
          <w:lang w:val="nb-NO"/>
        </w:rPr>
      </w:pPr>
      <w:r w:rsidRPr="000548AF">
        <w:rPr>
          <w:noProof/>
          <w:lang w:val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F85050" wp14:editId="287DB2D3">
                <wp:simplePos x="0" y="0"/>
                <wp:positionH relativeFrom="column">
                  <wp:posOffset>4800600</wp:posOffset>
                </wp:positionH>
                <wp:positionV relativeFrom="paragraph">
                  <wp:posOffset>63500</wp:posOffset>
                </wp:positionV>
                <wp:extent cx="3048000" cy="3810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0" cy="381000"/>
                          <a:chOff x="0" y="152400"/>
                          <a:chExt cx="3048000" cy="381000"/>
                        </a:xfrm>
                      </wpg:grpSpPr>
                      <wps:wsp>
                        <wps:cNvPr id="5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3048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7D506" w14:textId="733C10D1" w:rsidR="008D20A8" w:rsidRPr="0054745D" w:rsidRDefault="0054745D" w:rsidP="008D20A8">
                              <w:pPr>
                                <w:pStyle w:val="Subtitle"/>
                                <w:rPr>
                                  <w:lang w:val="nb-NO"/>
                                </w:rPr>
                              </w:pPr>
                              <w:r w:rsidRPr="0054745D">
                                <w:rPr>
                                  <w:rStyle w:val="SubtitleChar"/>
                                  <w:lang w:val="nb-NO"/>
                                </w:rPr>
                                <w:t xml:space="preserve">Tegn et bilde av ordet/begrepet i sirkelen og </w:t>
                              </w:r>
                              <w:r w:rsidR="0050486A">
                                <w:rPr>
                                  <w:rStyle w:val="SubtitleChar"/>
                                  <w:lang w:val="nb-NO"/>
                                </w:rPr>
                                <w:t>skriv ned</w:t>
                              </w:r>
                              <w:r w:rsidRPr="0054745D">
                                <w:rPr>
                                  <w:rStyle w:val="SubtitleChar"/>
                                  <w:lang w:val="nb-NO"/>
                                </w:rPr>
                                <w:t xml:space="preserve"> definisjonen, kjennetegn, eksempler, og ikke-eksempler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0" y="533400"/>
                            <a:ext cx="3048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85050" id="Group 1" o:spid="_x0000_s1026" style="position:absolute;margin-left:378pt;margin-top:5pt;width:240pt;height:30pt;z-index:251659264;mso-height-relative:margin" coordorigin=",1524" coordsize="3048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7" type="#_x0000_t202" style="position:absolute;top:1524;width:3048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427D506" w14:textId="733C10D1" w:rsidR="008D20A8" w:rsidRPr="0054745D" w:rsidRDefault="0054745D" w:rsidP="008D20A8">
                        <w:pPr>
                          <w:pStyle w:val="Subtitle"/>
                          <w:rPr>
                            <w:lang w:val="nb-NO"/>
                          </w:rPr>
                        </w:pPr>
                        <w:r w:rsidRPr="0054745D">
                          <w:rPr>
                            <w:rStyle w:val="SubtitleChar"/>
                            <w:lang w:val="nb-NO"/>
                          </w:rPr>
                          <w:t xml:space="preserve">Tegn et bilde av ordet/begrepet i sirkelen og </w:t>
                        </w:r>
                        <w:r w:rsidR="0050486A">
                          <w:rPr>
                            <w:rStyle w:val="SubtitleChar"/>
                            <w:lang w:val="nb-NO"/>
                          </w:rPr>
                          <w:t>skriv ned</w:t>
                        </w:r>
                        <w:r w:rsidRPr="0054745D">
                          <w:rPr>
                            <w:rStyle w:val="SubtitleChar"/>
                            <w:lang w:val="nb-NO"/>
                          </w:rPr>
                          <w:t xml:space="preserve"> definisjonen, kjennetegn, eksempler, og ikke-eksempler</w:t>
                        </w:r>
                      </w:p>
                    </w:txbxContent>
                  </v:textbox>
                </v:shape>
                <v:line id="Straight Connector 7" o:spid="_x0000_s1028" style="position:absolute;visibility:visible;mso-wrap-style:square" from="0,5334" to="30480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" strokecolor="#1d7ebe [3204]" strokeweight="1pt">
                  <v:stroke joinstyle="miter"/>
                </v:line>
              </v:group>
            </w:pict>
          </mc:Fallback>
        </mc:AlternateContent>
      </w:r>
    </w:p>
    <w:p w14:paraId="0194D89B" w14:textId="77777777" w:rsidR="008D20A8" w:rsidRPr="000548AF" w:rsidRDefault="008D20A8" w:rsidP="008D20A8">
      <w:pPr>
        <w:pStyle w:val="Linebreak"/>
        <w:rPr>
          <w:lang w:val="nb-NO"/>
        </w:rPr>
      </w:pPr>
      <w:r w:rsidRPr="000548AF">
        <w:rPr>
          <w:noProof/>
          <w:lang w:val="nb-NO"/>
        </w:rPr>
        <mc:AlternateContent>
          <mc:Choice Requires="wps">
            <w:drawing>
              <wp:inline distT="0" distB="0" distL="0" distR="0" wp14:anchorId="4B967BED" wp14:editId="671D03F1">
                <wp:extent cx="4610100" cy="228600"/>
                <wp:effectExtent l="0" t="0" r="0" b="0"/>
                <wp:docPr id="12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AAE90" w14:textId="3DF4FEB9" w:rsidR="00F07C44" w:rsidRPr="00604C87" w:rsidRDefault="00604C87" w:rsidP="00F07C44">
                            <w:pPr>
                              <w:pStyle w:val="TAG"/>
                              <w:rPr>
                                <w:lang w:val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TAGTegn"/>
                                <w:lang w:val="nb-NO"/>
                              </w:rPr>
                              <w:t>NAVN: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967BED" id="Tekstboks 17" o:spid="_x0000_s1029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" fillcolor="#d9d9d8 [3215]" stroked="f" strokeweight=".5pt">
                <v:textbox inset="6pt,3pt,6pt,3pt">
                  <w:txbxContent>
                    <w:p w14:paraId="2D4AAE90" w14:textId="3DF4FEB9" w:rsidR="00F07C44" w:rsidRPr="00604C87" w:rsidRDefault="00604C87" w:rsidP="00F07C44">
                      <w:pPr>
                        <w:pStyle w:val="TAG"/>
                        <w:rPr>
                          <w:lang w:val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TAGTegn"/>
                          <w:lang w:val="nb-NO"/>
                        </w:rPr>
                        <w:t>NAVN: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46766B" w14:textId="77777777" w:rsidR="008D20A8" w:rsidRPr="000548AF" w:rsidRDefault="008D20A8" w:rsidP="008D20A8">
      <w:pPr>
        <w:pStyle w:val="Linebreak"/>
        <w:rPr>
          <w:lang w:val="nb-NO"/>
        </w:rPr>
      </w:pPr>
    </w:p>
    <w:p w14:paraId="1839C4FC" w14:textId="77777777" w:rsidR="00F07C44" w:rsidRPr="000548AF" w:rsidRDefault="00F07C44" w:rsidP="008D20A8">
      <w:pPr>
        <w:pStyle w:val="Linebreak"/>
        <w:rPr>
          <w:lang w:val="nb-NO"/>
        </w:rPr>
      </w:pPr>
    </w:p>
    <w:p w14:paraId="7B46BBE1" w14:textId="77777777" w:rsidR="008D20A8" w:rsidRPr="000548AF" w:rsidRDefault="008D20A8" w:rsidP="008D20A8">
      <w:pPr>
        <w:pStyle w:val="Linebreak"/>
        <w:rPr>
          <w:lang w:val="nb-NO"/>
        </w:rPr>
      </w:pPr>
    </w:p>
    <w:p w14:paraId="63A299C0" w14:textId="77777777" w:rsidR="00F07C44" w:rsidRPr="000548AF" w:rsidRDefault="008D20A8" w:rsidP="00F07C44">
      <w:pPr>
        <w:pStyle w:val="Linebreak"/>
        <w:rPr>
          <w:lang w:val="nb-NO"/>
        </w:rPr>
      </w:pPr>
      <w:r w:rsidRPr="000548AF">
        <w:rPr>
          <w:noProof/>
          <w:lang w:val="nb-NO"/>
        </w:rPr>
        <mc:AlternateContent>
          <mc:Choice Requires="wps">
            <w:drawing>
              <wp:inline distT="0" distB="0" distL="0" distR="0" wp14:anchorId="5F2D3460" wp14:editId="643F426E">
                <wp:extent cx="4610100" cy="228600"/>
                <wp:effectExtent l="0" t="0" r="0" b="0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F166A" w14:textId="7B71728C" w:rsidR="007136BD" w:rsidRPr="005722F7" w:rsidRDefault="0050486A" w:rsidP="008942C7">
                            <w:pPr>
                              <w:pStyle w:val="TAG"/>
                              <w:rPr>
                                <w:lang w:val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TAGTegn"/>
                              </w:rPr>
                              <w:t>ORD/</w:t>
                            </w:r>
                            <w:r>
                              <w:t>Begrep: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2D3460" id="_x0000_s1030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" fillcolor="#d9d9d8 [3215]" stroked="f" strokeweight=".5pt">
                <v:textbox inset="6pt,3pt,6pt,3pt">
                  <w:txbxContent>
                    <w:p w14:paraId="14DF166A" w14:textId="7B71728C" w:rsidR="007136BD" w:rsidRPr="005722F7" w:rsidRDefault="0050486A" w:rsidP="008942C7">
                      <w:pPr>
                        <w:pStyle w:val="TAG"/>
                        <w:rPr>
                          <w:lang w:val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TAGTegn"/>
                        </w:rPr>
                        <w:t>ORD/</w:t>
                      </w:r>
                      <w:r>
                        <w:t>Begrep: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F25E94" w14:textId="6C9D4217" w:rsidR="0054745D" w:rsidRPr="000548AF" w:rsidRDefault="00A83936" w:rsidP="007B124A">
      <w:pPr>
        <w:rPr>
          <w:lang w:val="nb-NO"/>
        </w:rPr>
      </w:pPr>
      <w:r w:rsidRPr="000548AF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7FD6EBB" wp14:editId="7BFE04E2">
                <wp:simplePos x="0" y="0"/>
                <wp:positionH relativeFrom="page">
                  <wp:posOffset>0</wp:posOffset>
                </wp:positionH>
                <wp:positionV relativeFrom="page">
                  <wp:posOffset>3175</wp:posOffset>
                </wp:positionV>
                <wp:extent cx="152400" cy="10287000"/>
                <wp:effectExtent l="0" t="0" r="0" b="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287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0C408" w14:textId="77777777" w:rsidR="00A83936" w:rsidRDefault="00A83936" w:rsidP="00A839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D6EBB" id="Rektangel 4" o:spid="_x0000_s1031" style="position:absolute;margin-left:0;margin-top:.25pt;width:12pt;height:81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" fillcolor="#1d7ebe [3204]" stroked="f" strokeweight="1pt">
                <v:textbox>
                  <w:txbxContent>
                    <w:p w14:paraId="61F0C408" w14:textId="77777777" w:rsidR="00A83936" w:rsidRDefault="00A83936" w:rsidP="00A83936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Style w:val="TableGrid"/>
        <w:tblW w:w="15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620"/>
        <w:gridCol w:w="120"/>
        <w:gridCol w:w="7620"/>
        <w:gridCol w:w="120"/>
      </w:tblGrid>
      <w:tr w:rsidR="0054745D" w:rsidRPr="000548AF" w14:paraId="1700C39E" w14:textId="77777777" w:rsidTr="00FF3B3A">
        <w:trPr>
          <w:trHeight w:val="480"/>
        </w:trPr>
        <w:tc>
          <w:tcPr>
            <w:tcW w:w="120" w:type="dxa"/>
            <w:shd w:val="clear" w:color="auto" w:fill="1D7EBE" w:themeFill="accent1"/>
            <w:vAlign w:val="center"/>
          </w:tcPr>
          <w:p w14:paraId="40EABAD6" w14:textId="77777777" w:rsidR="0054745D" w:rsidRPr="000548AF" w:rsidRDefault="0054745D" w:rsidP="00FF3B3A">
            <w:pPr>
              <w:rPr>
                <w:b/>
                <w:lang w:val="nb-NO"/>
              </w:rPr>
            </w:pPr>
            <w:bookmarkStart w:id="0" w:name="_Hlk532942161"/>
          </w:p>
        </w:tc>
        <w:tc>
          <w:tcPr>
            <w:tcW w:w="7620" w:type="dxa"/>
            <w:shd w:val="clear" w:color="auto" w:fill="1D7EBE" w:themeFill="accent1"/>
            <w:vAlign w:val="center"/>
          </w:tcPr>
          <w:p w14:paraId="080E70D9" w14:textId="77777777" w:rsidR="0054745D" w:rsidRPr="000548AF" w:rsidRDefault="0054745D" w:rsidP="00FF3B3A">
            <w:pPr>
              <w:rPr>
                <w:b/>
                <w:lang w:val="nb-NO"/>
              </w:rPr>
            </w:pPr>
            <w:r w:rsidRPr="000548AF">
              <w:rPr>
                <w:b/>
                <w:color w:val="FFFFFF" w:themeColor="background1"/>
                <w:lang w:val="nb-NO"/>
              </w:rPr>
              <w:t>Definisjon</w:t>
            </w:r>
          </w:p>
        </w:tc>
        <w:tc>
          <w:tcPr>
            <w:tcW w:w="120" w:type="dxa"/>
            <w:shd w:val="clear" w:color="auto" w:fill="auto"/>
          </w:tcPr>
          <w:p w14:paraId="2D0BE4CA" w14:textId="77777777" w:rsidR="0054745D" w:rsidRPr="000548AF" w:rsidRDefault="0054745D" w:rsidP="00FF3B3A">
            <w:pPr>
              <w:rPr>
                <w:lang w:val="nb-NO"/>
              </w:rPr>
            </w:pPr>
          </w:p>
        </w:tc>
        <w:tc>
          <w:tcPr>
            <w:tcW w:w="7620" w:type="dxa"/>
            <w:shd w:val="clear" w:color="auto" w:fill="1D7EBE" w:themeFill="accent1"/>
            <w:vAlign w:val="center"/>
          </w:tcPr>
          <w:p w14:paraId="3C54D673" w14:textId="77777777" w:rsidR="0054745D" w:rsidRPr="000548AF" w:rsidRDefault="0054745D" w:rsidP="00FF3B3A">
            <w:pPr>
              <w:jc w:val="right"/>
              <w:rPr>
                <w:lang w:val="nb-NO"/>
              </w:rPr>
            </w:pPr>
            <w:r w:rsidRPr="000548AF">
              <w:rPr>
                <w:b/>
                <w:color w:val="FFFFFF"/>
                <w:szCs w:val="20"/>
                <w:lang w:val="nb-NO"/>
              </w:rPr>
              <w:t>Kjennetegn</w:t>
            </w:r>
          </w:p>
        </w:tc>
        <w:tc>
          <w:tcPr>
            <w:tcW w:w="120" w:type="dxa"/>
            <w:shd w:val="clear" w:color="auto" w:fill="1D7EBE" w:themeFill="accent1"/>
            <w:vAlign w:val="center"/>
          </w:tcPr>
          <w:p w14:paraId="1DB3D50B" w14:textId="77777777" w:rsidR="0054745D" w:rsidRPr="000548AF" w:rsidRDefault="0054745D" w:rsidP="00FF3B3A">
            <w:pPr>
              <w:jc w:val="right"/>
              <w:rPr>
                <w:lang w:val="nb-NO"/>
              </w:rPr>
            </w:pPr>
          </w:p>
        </w:tc>
      </w:tr>
      <w:tr w:rsidR="0054745D" w:rsidRPr="000548AF" w14:paraId="53B4F4B0" w14:textId="77777777" w:rsidTr="00FF3B3A">
        <w:trPr>
          <w:trHeight w:val="3360"/>
        </w:trPr>
        <w:tc>
          <w:tcPr>
            <w:tcW w:w="120" w:type="dxa"/>
            <w:shd w:val="clear" w:color="auto" w:fill="F3F3F3" w:themeFill="background2"/>
          </w:tcPr>
          <w:p w14:paraId="135D35DB" w14:textId="77777777" w:rsidR="0054745D" w:rsidRPr="000548AF" w:rsidRDefault="0054745D" w:rsidP="00FF3B3A">
            <w:pPr>
              <w:rPr>
                <w:lang w:val="nb-NO"/>
              </w:rPr>
            </w:pPr>
          </w:p>
        </w:tc>
        <w:tc>
          <w:tcPr>
            <w:tcW w:w="7620" w:type="dxa"/>
            <w:shd w:val="clear" w:color="auto" w:fill="F3F3F3" w:themeFill="background2"/>
          </w:tcPr>
          <w:p w14:paraId="79E7C189" w14:textId="77777777" w:rsidR="0054745D" w:rsidRPr="000548AF" w:rsidRDefault="0054745D" w:rsidP="00FF3B3A">
            <w:pPr>
              <w:rPr>
                <w:lang w:val="nb-NO"/>
              </w:rPr>
            </w:pPr>
            <w:r w:rsidRPr="000548AF">
              <w:rPr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D5DBB5" wp14:editId="4C5A97CE">
                      <wp:simplePos x="0" y="0"/>
                      <wp:positionH relativeFrom="margin">
                        <wp:posOffset>3540125</wp:posOffset>
                      </wp:positionH>
                      <wp:positionV relativeFrom="margin">
                        <wp:posOffset>844550</wp:posOffset>
                      </wp:positionV>
                      <wp:extent cx="2667000" cy="2667000"/>
                      <wp:effectExtent l="38100" t="38100" r="38100" b="381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2667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2322F7" w14:textId="61281DEB" w:rsidR="0054745D" w:rsidRPr="0012524E" w:rsidRDefault="0054745D" w:rsidP="0054745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013759" w14:textId="77777777" w:rsidR="0054745D" w:rsidRDefault="0054745D" w:rsidP="005474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5DBB5" id="Oval 14" o:spid="_x0000_s1032" style="position:absolute;margin-left:278.75pt;margin-top:66.5pt;width:210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" fillcolor="#f3f3f3 [3214]" strokecolor="white [3212]" strokeweight="6pt">
                      <v:stroke joinstyle="miter"/>
                      <v:textbox>
                        <w:txbxContent>
                          <w:p w14:paraId="482322F7" w14:textId="61281DEB" w:rsidR="0054745D" w:rsidRPr="0012524E" w:rsidRDefault="0054745D" w:rsidP="0054745D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013759" w14:textId="77777777" w:rsidR="0054745D" w:rsidRDefault="0054745D" w:rsidP="0054745D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120" w:type="dxa"/>
            <w:shd w:val="clear" w:color="auto" w:fill="auto"/>
          </w:tcPr>
          <w:p w14:paraId="4AF8A0B3" w14:textId="77777777" w:rsidR="0054745D" w:rsidRPr="000548AF" w:rsidRDefault="0054745D" w:rsidP="00FF3B3A">
            <w:pPr>
              <w:rPr>
                <w:lang w:val="nb-NO"/>
              </w:rPr>
            </w:pPr>
          </w:p>
        </w:tc>
        <w:tc>
          <w:tcPr>
            <w:tcW w:w="7620" w:type="dxa"/>
            <w:shd w:val="clear" w:color="auto" w:fill="F3F3F3" w:themeFill="background2"/>
          </w:tcPr>
          <w:p w14:paraId="3F39DDA7" w14:textId="77777777" w:rsidR="0054745D" w:rsidRPr="000548AF" w:rsidRDefault="0054745D" w:rsidP="00FF3B3A">
            <w:pPr>
              <w:rPr>
                <w:lang w:val="nb-NO"/>
              </w:rPr>
            </w:pPr>
          </w:p>
        </w:tc>
        <w:tc>
          <w:tcPr>
            <w:tcW w:w="120" w:type="dxa"/>
            <w:shd w:val="clear" w:color="auto" w:fill="F3F3F3" w:themeFill="background2"/>
          </w:tcPr>
          <w:p w14:paraId="29F9155A" w14:textId="77777777" w:rsidR="0054745D" w:rsidRPr="000548AF" w:rsidRDefault="0054745D" w:rsidP="00FF3B3A">
            <w:pPr>
              <w:rPr>
                <w:lang w:val="nb-NO"/>
              </w:rPr>
            </w:pPr>
          </w:p>
        </w:tc>
      </w:tr>
      <w:tr w:rsidR="0054745D" w:rsidRPr="000548AF" w14:paraId="62B6FEC1" w14:textId="77777777" w:rsidTr="00FF3B3A">
        <w:trPr>
          <w:trHeight w:val="120"/>
        </w:trPr>
        <w:tc>
          <w:tcPr>
            <w:tcW w:w="120" w:type="dxa"/>
            <w:shd w:val="clear" w:color="auto" w:fill="auto"/>
          </w:tcPr>
          <w:p w14:paraId="601BD95B" w14:textId="77777777" w:rsidR="0054745D" w:rsidRPr="000548AF" w:rsidRDefault="0054745D" w:rsidP="00FF3B3A">
            <w:pPr>
              <w:spacing w:after="0" w:line="120" w:lineRule="exact"/>
              <w:rPr>
                <w:sz w:val="12"/>
                <w:szCs w:val="12"/>
                <w:lang w:val="nb-NO"/>
              </w:rPr>
            </w:pPr>
          </w:p>
        </w:tc>
        <w:tc>
          <w:tcPr>
            <w:tcW w:w="7620" w:type="dxa"/>
            <w:shd w:val="clear" w:color="auto" w:fill="auto"/>
          </w:tcPr>
          <w:p w14:paraId="276E5499" w14:textId="77777777" w:rsidR="0054745D" w:rsidRPr="000548AF" w:rsidRDefault="0054745D" w:rsidP="00FF3B3A">
            <w:pPr>
              <w:spacing w:after="0" w:line="120" w:lineRule="exact"/>
              <w:rPr>
                <w:sz w:val="12"/>
                <w:szCs w:val="12"/>
                <w:lang w:val="nb-NO"/>
              </w:rPr>
            </w:pPr>
          </w:p>
        </w:tc>
        <w:tc>
          <w:tcPr>
            <w:tcW w:w="120" w:type="dxa"/>
            <w:shd w:val="clear" w:color="auto" w:fill="auto"/>
          </w:tcPr>
          <w:p w14:paraId="4EB03192" w14:textId="77777777" w:rsidR="0054745D" w:rsidRPr="000548AF" w:rsidRDefault="0054745D" w:rsidP="00FF3B3A">
            <w:pPr>
              <w:spacing w:after="0" w:line="120" w:lineRule="exact"/>
              <w:rPr>
                <w:sz w:val="12"/>
                <w:szCs w:val="12"/>
                <w:lang w:val="nb-NO"/>
              </w:rPr>
            </w:pPr>
          </w:p>
        </w:tc>
        <w:tc>
          <w:tcPr>
            <w:tcW w:w="7620" w:type="dxa"/>
            <w:shd w:val="clear" w:color="auto" w:fill="auto"/>
          </w:tcPr>
          <w:p w14:paraId="586A8C86" w14:textId="77777777" w:rsidR="0054745D" w:rsidRPr="000548AF" w:rsidRDefault="0054745D" w:rsidP="00FF3B3A">
            <w:pPr>
              <w:spacing w:after="0" w:line="120" w:lineRule="exact"/>
              <w:rPr>
                <w:sz w:val="12"/>
                <w:szCs w:val="12"/>
                <w:lang w:val="nb-NO"/>
              </w:rPr>
            </w:pPr>
          </w:p>
        </w:tc>
        <w:tc>
          <w:tcPr>
            <w:tcW w:w="120" w:type="dxa"/>
            <w:shd w:val="clear" w:color="auto" w:fill="auto"/>
          </w:tcPr>
          <w:p w14:paraId="0A9DCC65" w14:textId="77777777" w:rsidR="0054745D" w:rsidRPr="000548AF" w:rsidRDefault="0054745D" w:rsidP="00FF3B3A">
            <w:pPr>
              <w:spacing w:after="0" w:line="120" w:lineRule="exact"/>
              <w:rPr>
                <w:sz w:val="12"/>
                <w:szCs w:val="12"/>
                <w:lang w:val="nb-NO"/>
              </w:rPr>
            </w:pPr>
          </w:p>
        </w:tc>
      </w:tr>
      <w:tr w:rsidR="0054745D" w:rsidRPr="000548AF" w14:paraId="4E6B9844" w14:textId="77777777" w:rsidTr="00FF3B3A">
        <w:trPr>
          <w:trHeight w:val="3360"/>
        </w:trPr>
        <w:tc>
          <w:tcPr>
            <w:tcW w:w="120" w:type="dxa"/>
            <w:shd w:val="clear" w:color="auto" w:fill="F3F3F3" w:themeFill="background2"/>
          </w:tcPr>
          <w:p w14:paraId="21581792" w14:textId="77777777" w:rsidR="0054745D" w:rsidRPr="000548AF" w:rsidRDefault="0054745D" w:rsidP="00FF3B3A">
            <w:pPr>
              <w:rPr>
                <w:lang w:val="nb-NO"/>
              </w:rPr>
            </w:pPr>
          </w:p>
        </w:tc>
        <w:tc>
          <w:tcPr>
            <w:tcW w:w="7620" w:type="dxa"/>
            <w:shd w:val="clear" w:color="auto" w:fill="F3F3F3" w:themeFill="background2"/>
          </w:tcPr>
          <w:p w14:paraId="4B8CED44" w14:textId="77777777" w:rsidR="0054745D" w:rsidRPr="000548AF" w:rsidRDefault="0054745D" w:rsidP="00FF3B3A">
            <w:pPr>
              <w:rPr>
                <w:lang w:val="nb-NO"/>
              </w:rPr>
            </w:pPr>
          </w:p>
        </w:tc>
        <w:tc>
          <w:tcPr>
            <w:tcW w:w="120" w:type="dxa"/>
            <w:shd w:val="clear" w:color="auto" w:fill="auto"/>
          </w:tcPr>
          <w:p w14:paraId="78773080" w14:textId="77777777" w:rsidR="0054745D" w:rsidRPr="000548AF" w:rsidRDefault="0054745D" w:rsidP="00FF3B3A">
            <w:pPr>
              <w:rPr>
                <w:lang w:val="nb-NO"/>
              </w:rPr>
            </w:pPr>
          </w:p>
        </w:tc>
        <w:tc>
          <w:tcPr>
            <w:tcW w:w="7620" w:type="dxa"/>
            <w:shd w:val="clear" w:color="auto" w:fill="F3F3F3" w:themeFill="background2"/>
          </w:tcPr>
          <w:p w14:paraId="0F8CA6CC" w14:textId="77777777" w:rsidR="0054745D" w:rsidRPr="000548AF" w:rsidRDefault="0054745D" w:rsidP="00FF3B3A">
            <w:pPr>
              <w:rPr>
                <w:lang w:val="nb-NO"/>
              </w:rPr>
            </w:pPr>
          </w:p>
        </w:tc>
        <w:tc>
          <w:tcPr>
            <w:tcW w:w="120" w:type="dxa"/>
            <w:shd w:val="clear" w:color="auto" w:fill="F3F3F3" w:themeFill="background2"/>
          </w:tcPr>
          <w:p w14:paraId="21E7A32C" w14:textId="77777777" w:rsidR="0054745D" w:rsidRPr="000548AF" w:rsidRDefault="0054745D" w:rsidP="00FF3B3A">
            <w:pPr>
              <w:rPr>
                <w:lang w:val="nb-NO"/>
              </w:rPr>
            </w:pPr>
          </w:p>
        </w:tc>
      </w:tr>
      <w:tr w:rsidR="0054745D" w:rsidRPr="000548AF" w14:paraId="663712B7" w14:textId="77777777" w:rsidTr="00FF3B3A">
        <w:trPr>
          <w:trHeight w:val="480"/>
        </w:trPr>
        <w:tc>
          <w:tcPr>
            <w:tcW w:w="120" w:type="dxa"/>
            <w:shd w:val="clear" w:color="auto" w:fill="1D7EBE" w:themeFill="accent1"/>
            <w:vAlign w:val="center"/>
          </w:tcPr>
          <w:p w14:paraId="10BD34E9" w14:textId="77777777" w:rsidR="0054745D" w:rsidRPr="000548AF" w:rsidRDefault="0054745D" w:rsidP="00FF3B3A">
            <w:pPr>
              <w:spacing w:after="0"/>
              <w:rPr>
                <w:b/>
                <w:color w:val="FFFFFF"/>
                <w:sz w:val="20"/>
                <w:szCs w:val="20"/>
                <w:lang w:val="nb-NO"/>
              </w:rPr>
            </w:pPr>
          </w:p>
        </w:tc>
        <w:tc>
          <w:tcPr>
            <w:tcW w:w="7620" w:type="dxa"/>
            <w:shd w:val="clear" w:color="auto" w:fill="1D7EBE" w:themeFill="accent1"/>
            <w:vAlign w:val="center"/>
          </w:tcPr>
          <w:p w14:paraId="45A377B5" w14:textId="7E5DBD52" w:rsidR="0054745D" w:rsidRPr="000548AF" w:rsidRDefault="0054745D" w:rsidP="00FF3B3A">
            <w:pPr>
              <w:spacing w:after="0"/>
              <w:rPr>
                <w:b/>
                <w:color w:val="FFFFFF"/>
                <w:sz w:val="20"/>
                <w:szCs w:val="20"/>
                <w:lang w:val="nb-NO"/>
              </w:rPr>
            </w:pPr>
            <w:r w:rsidRPr="000548AF">
              <w:rPr>
                <w:b/>
                <w:color w:val="FFFFFF"/>
                <w:szCs w:val="20"/>
                <w:lang w:val="nb-NO"/>
              </w:rPr>
              <w:t>Eksemp</w:t>
            </w:r>
            <w:r w:rsidR="007503E9">
              <w:rPr>
                <w:b/>
                <w:color w:val="FFFFFF"/>
                <w:szCs w:val="20"/>
                <w:lang w:val="nb-NO"/>
              </w:rPr>
              <w:t>ler</w:t>
            </w:r>
          </w:p>
        </w:tc>
        <w:tc>
          <w:tcPr>
            <w:tcW w:w="120" w:type="dxa"/>
            <w:shd w:val="clear" w:color="auto" w:fill="auto"/>
            <w:vAlign w:val="center"/>
          </w:tcPr>
          <w:p w14:paraId="2B3422E9" w14:textId="77777777" w:rsidR="0054745D" w:rsidRPr="000548AF" w:rsidRDefault="0054745D" w:rsidP="00FF3B3A">
            <w:pPr>
              <w:jc w:val="right"/>
              <w:rPr>
                <w:lang w:val="nb-NO"/>
              </w:rPr>
            </w:pPr>
          </w:p>
        </w:tc>
        <w:tc>
          <w:tcPr>
            <w:tcW w:w="7620" w:type="dxa"/>
            <w:shd w:val="clear" w:color="auto" w:fill="1D7EBE" w:themeFill="accent1"/>
            <w:vAlign w:val="center"/>
          </w:tcPr>
          <w:p w14:paraId="0A2C1B6A" w14:textId="77777777" w:rsidR="0054745D" w:rsidRPr="000548AF" w:rsidRDefault="0054745D" w:rsidP="00FF3B3A">
            <w:pPr>
              <w:spacing w:after="0"/>
              <w:jc w:val="right"/>
              <w:rPr>
                <w:b/>
                <w:color w:val="FFFFFF"/>
                <w:sz w:val="20"/>
                <w:szCs w:val="20"/>
                <w:lang w:val="nb-NO"/>
              </w:rPr>
            </w:pPr>
            <w:r w:rsidRPr="000548AF">
              <w:rPr>
                <w:b/>
                <w:color w:val="FFFFFF"/>
                <w:szCs w:val="20"/>
                <w:lang w:val="nb-NO"/>
              </w:rPr>
              <w:t>Ikke-eksempler</w:t>
            </w:r>
          </w:p>
        </w:tc>
        <w:tc>
          <w:tcPr>
            <w:tcW w:w="120" w:type="dxa"/>
            <w:shd w:val="clear" w:color="auto" w:fill="1D7EBE" w:themeFill="accent1"/>
            <w:vAlign w:val="center"/>
          </w:tcPr>
          <w:p w14:paraId="59247205" w14:textId="77777777" w:rsidR="0054745D" w:rsidRPr="000548AF" w:rsidRDefault="0054745D" w:rsidP="00FF3B3A">
            <w:pPr>
              <w:spacing w:after="0"/>
              <w:jc w:val="right"/>
              <w:rPr>
                <w:b/>
                <w:color w:val="FFFFFF"/>
                <w:sz w:val="20"/>
                <w:szCs w:val="20"/>
                <w:lang w:val="nb-NO"/>
              </w:rPr>
            </w:pPr>
          </w:p>
        </w:tc>
      </w:tr>
      <w:bookmarkEnd w:id="0"/>
    </w:tbl>
    <w:p w14:paraId="063B7CF6" w14:textId="77777777" w:rsidR="00A83936" w:rsidRDefault="00A83936" w:rsidP="0054745D">
      <w:pPr>
        <w:pStyle w:val="Linebreak6pt"/>
        <w:rPr>
          <w:lang w:val="nb-NO"/>
        </w:rPr>
      </w:pPr>
    </w:p>
    <w:p w14:paraId="5C87948D" w14:textId="77777777" w:rsidR="00A83936" w:rsidRDefault="00A83936" w:rsidP="00A83936">
      <w:pPr>
        <w:rPr>
          <w:lang w:val="nb-NO"/>
        </w:rPr>
      </w:pPr>
    </w:p>
    <w:p w14:paraId="36DBCA9A" w14:textId="5B0E4112" w:rsidR="008A5493" w:rsidRDefault="008A5493" w:rsidP="00A83936">
      <w:pPr>
        <w:rPr>
          <w:lang w:val="nb-NO"/>
        </w:rPr>
      </w:pPr>
    </w:p>
    <w:p w14:paraId="6C11444B" w14:textId="77777777" w:rsidR="00A83936" w:rsidRPr="00A83936" w:rsidRDefault="00A83936" w:rsidP="00A83936">
      <w:pPr>
        <w:framePr w:w="7260" w:wrap="notBeside" w:vAnchor="text" w:hAnchor="text" w:y="1"/>
        <w:pBdr>
          <w:bottom w:val="single" w:sz="6" w:space="0" w:color="1D7EBE" w:themeColor="accent1"/>
        </w:pBdr>
        <w:spacing w:after="0" w:line="300" w:lineRule="exact"/>
        <w:rPr>
          <w:rFonts w:eastAsiaTheme="minorEastAsia"/>
          <w:color w:val="1D7EBE" w:themeColor="accent1"/>
          <w:spacing w:val="15"/>
          <w:lang w:val="nb-NO"/>
        </w:rPr>
      </w:pPr>
      <w:r w:rsidRPr="00A83936">
        <w:rPr>
          <w:rFonts w:eastAsiaTheme="minorEastAsia"/>
          <w:color w:val="1D7EBE" w:themeColor="accent1"/>
          <w:spacing w:val="15"/>
          <w:lang w:val="nb-NO"/>
        </w:rPr>
        <w:t>REFLEKSJON</w:t>
      </w:r>
    </w:p>
    <w:p w14:paraId="6D75E6F5" w14:textId="77777777" w:rsidR="00A83936" w:rsidRPr="00A83936" w:rsidRDefault="00A83936" w:rsidP="00A83936">
      <w:pPr>
        <w:rPr>
          <w:rFonts w:eastAsiaTheme="minorEastAsia"/>
          <w:color w:val="1D7EBE" w:themeColor="accent1"/>
          <w:spacing w:val="15"/>
          <w:lang w:val="nb-NO"/>
        </w:rPr>
      </w:pPr>
    </w:p>
    <w:p w14:paraId="5F2A2CA1" w14:textId="77777777" w:rsidR="00A83936" w:rsidRPr="00A83936" w:rsidRDefault="00A83936" w:rsidP="00A83936">
      <w:pPr>
        <w:rPr>
          <w:lang w:val="nb-NO"/>
        </w:rPr>
      </w:pPr>
      <w:r w:rsidRPr="00A83936">
        <w:rPr>
          <w:b/>
          <w:bCs/>
          <w:lang w:val="nb-NO"/>
        </w:rPr>
        <w:t>1. Hvordan opplevde du denne aktiviteten?</w:t>
      </w:r>
      <w:r w:rsidRPr="00A83936">
        <w:rPr>
          <w:lang w:val="nb-NO"/>
        </w:rPr>
        <w:t xml:space="preserve"> </w:t>
      </w:r>
    </w:p>
    <w:p w14:paraId="6FFEFE6B" w14:textId="77777777" w:rsidR="00A83936" w:rsidRPr="00A83936" w:rsidRDefault="00A83936" w:rsidP="00A83936">
      <w:pPr>
        <w:rPr>
          <w:sz w:val="22"/>
          <w:szCs w:val="20"/>
          <w:lang w:val="nb-NO"/>
        </w:rPr>
      </w:pPr>
      <w:r w:rsidRPr="00A83936">
        <w:rPr>
          <w:sz w:val="22"/>
          <w:szCs w:val="20"/>
          <w:lang w:val="nb-NO"/>
        </w:rPr>
        <w:t>Sett et kryss (X) over den emojien som best</w:t>
      </w:r>
      <w:r w:rsidRPr="00A83936">
        <w:rPr>
          <w:lang w:val="nb-NO"/>
        </w:rPr>
        <w:t xml:space="preserve"> </w:t>
      </w:r>
      <w:r w:rsidRPr="00A83936">
        <w:rPr>
          <w:sz w:val="22"/>
          <w:szCs w:val="20"/>
          <w:lang w:val="nb-NO"/>
        </w:rPr>
        <w:t xml:space="preserve">stemmer overens med din opplevelse. </w:t>
      </w:r>
    </w:p>
    <w:p w14:paraId="24733839" w14:textId="77777777" w:rsidR="00A83936" w:rsidRPr="00A83936" w:rsidRDefault="00A83936" w:rsidP="00A83936">
      <w:pPr>
        <w:rPr>
          <w:lang w:val="nb-NO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2163"/>
        <w:gridCol w:w="2074"/>
        <w:gridCol w:w="2252"/>
        <w:gridCol w:w="2065"/>
      </w:tblGrid>
      <w:tr w:rsidR="00A83936" w:rsidRPr="00FC68B7" w14:paraId="17E06836" w14:textId="77777777" w:rsidTr="002E564F">
        <w:tc>
          <w:tcPr>
            <w:tcW w:w="2155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7340A52A" w14:textId="77777777" w:rsidR="00A83936" w:rsidRPr="00A83936" w:rsidRDefault="00A83936" w:rsidP="00A83936">
            <w:pPr>
              <w:jc w:val="center"/>
              <w:rPr>
                <w:lang w:val="nb-NO"/>
              </w:rPr>
            </w:pPr>
          </w:p>
        </w:tc>
        <w:tc>
          <w:tcPr>
            <w:tcW w:w="216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120D40E2" w14:textId="77777777" w:rsidR="00A83936" w:rsidRPr="00A83936" w:rsidRDefault="00A83936" w:rsidP="00A83936">
            <w:pPr>
              <w:jc w:val="center"/>
              <w:rPr>
                <w:lang w:val="nb-NO"/>
              </w:rPr>
            </w:pPr>
          </w:p>
        </w:tc>
        <w:tc>
          <w:tcPr>
            <w:tcW w:w="207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217EE510" w14:textId="77777777" w:rsidR="00A83936" w:rsidRPr="00A83936" w:rsidRDefault="00A83936" w:rsidP="00A83936">
            <w:pPr>
              <w:jc w:val="center"/>
              <w:rPr>
                <w:lang w:val="nb-NO"/>
              </w:rPr>
            </w:pPr>
          </w:p>
        </w:tc>
        <w:tc>
          <w:tcPr>
            <w:tcW w:w="225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1C264AD1" w14:textId="77777777" w:rsidR="00A83936" w:rsidRPr="00A83936" w:rsidRDefault="00A83936" w:rsidP="00A83936">
            <w:pPr>
              <w:jc w:val="center"/>
              <w:rPr>
                <w:lang w:val="nb-NO"/>
              </w:rPr>
            </w:pPr>
          </w:p>
        </w:tc>
        <w:tc>
          <w:tcPr>
            <w:tcW w:w="2061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0410E9A7" w14:textId="77777777" w:rsidR="00A83936" w:rsidRPr="00A83936" w:rsidRDefault="00A83936" w:rsidP="00A83936">
            <w:pPr>
              <w:jc w:val="center"/>
              <w:rPr>
                <w:lang w:val="nb-NO"/>
              </w:rPr>
            </w:pPr>
          </w:p>
        </w:tc>
      </w:tr>
      <w:tr w:rsidR="00A83936" w:rsidRPr="00A83936" w14:paraId="10209EB3" w14:textId="77777777" w:rsidTr="002E564F">
        <w:tc>
          <w:tcPr>
            <w:tcW w:w="10696" w:type="dxa"/>
            <w:gridSpan w:val="5"/>
            <w:tcBorders>
              <w:top w:val="single" w:sz="8" w:space="0" w:color="8A8B8B" w:themeColor="accent6"/>
            </w:tcBorders>
            <w:shd w:val="clear" w:color="auto" w:fill="auto"/>
          </w:tcPr>
          <w:p w14:paraId="170AB078" w14:textId="77777777" w:rsidR="00A83936" w:rsidRPr="00A83936" w:rsidRDefault="00A83936" w:rsidP="00A83936">
            <w:pPr>
              <w:rPr>
                <w:lang w:val="nb-NO"/>
              </w:rPr>
            </w:pPr>
            <w:r w:rsidRPr="00A83936">
              <w:rPr>
                <w:noProof/>
                <w:lang w:val="nb-NO"/>
              </w:rPr>
              <w:drawing>
                <wp:inline distT="0" distB="0" distL="0" distR="0" wp14:anchorId="278C3920" wp14:editId="497840FD">
                  <wp:extent cx="6798945" cy="1363345"/>
                  <wp:effectExtent l="0" t="0" r="1905" b="8255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94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4E7DB" w14:textId="77777777" w:rsidR="00A83936" w:rsidRPr="00A83936" w:rsidRDefault="00A83936" w:rsidP="00A83936">
      <w:pPr>
        <w:rPr>
          <w:lang w:val="nb-NO"/>
        </w:rPr>
      </w:pPr>
    </w:p>
    <w:p w14:paraId="75EFAA8D" w14:textId="77777777" w:rsidR="00A83936" w:rsidRPr="00A83936" w:rsidRDefault="00A83936" w:rsidP="00A83936">
      <w:pPr>
        <w:rPr>
          <w:lang w:val="nb-NO"/>
        </w:rPr>
      </w:pPr>
    </w:p>
    <w:p w14:paraId="066ED5F1" w14:textId="77777777" w:rsidR="00A83936" w:rsidRPr="00A83936" w:rsidRDefault="00A83936" w:rsidP="00A83936">
      <w:pPr>
        <w:rPr>
          <w:b/>
          <w:bCs/>
          <w:lang w:val="nb-NO"/>
        </w:rPr>
      </w:pPr>
      <w:r w:rsidRPr="00A83936">
        <w:rPr>
          <w:b/>
          <w:bCs/>
          <w:lang w:val="nb-NO"/>
        </w:rPr>
        <w:t xml:space="preserve">2. Skriv ned dine refleksjoner om denne aktiviteten in boksen under. </w:t>
      </w:r>
    </w:p>
    <w:p w14:paraId="20D85920" w14:textId="7C60BBE9" w:rsidR="00A83936" w:rsidRPr="00A83936" w:rsidRDefault="00A83936" w:rsidP="00A83936">
      <w:pPr>
        <w:rPr>
          <w:sz w:val="22"/>
          <w:szCs w:val="20"/>
          <w:lang w:val="nb-NO"/>
        </w:rPr>
      </w:pPr>
      <w:r w:rsidRPr="00A83936">
        <w:rPr>
          <w:sz w:val="22"/>
          <w:szCs w:val="20"/>
          <w:lang w:val="nb-NO"/>
        </w:rPr>
        <w:t xml:space="preserve">Her er noen spørsmål som du kan tenke igjennom når du reflekterer: </w:t>
      </w:r>
      <w:r>
        <w:rPr>
          <w:sz w:val="22"/>
          <w:szCs w:val="20"/>
          <w:lang w:val="nb-NO"/>
        </w:rPr>
        <w:t>1)</w:t>
      </w:r>
      <w:r w:rsidRPr="00A83936">
        <w:rPr>
          <w:sz w:val="22"/>
          <w:szCs w:val="20"/>
          <w:lang w:val="nb-NO"/>
        </w:rPr>
        <w:t xml:space="preserve"> Hvorfor opplevede du aktiviteten slik du gjorde? </w:t>
      </w:r>
      <w:r>
        <w:rPr>
          <w:sz w:val="22"/>
          <w:szCs w:val="20"/>
          <w:lang w:val="nb-NO"/>
        </w:rPr>
        <w:t xml:space="preserve">2) </w:t>
      </w:r>
      <w:r w:rsidRPr="00A83936">
        <w:rPr>
          <w:sz w:val="22"/>
          <w:szCs w:val="20"/>
          <w:lang w:val="nb-NO"/>
        </w:rPr>
        <w:t xml:space="preserve"> </w:t>
      </w:r>
      <w:r w:rsidR="00FC68B7" w:rsidRPr="00C15142">
        <w:rPr>
          <w:sz w:val="22"/>
          <w:szCs w:val="20"/>
          <w:lang w:val="nb-NO"/>
        </w:rPr>
        <w:t xml:space="preserve">Hva likte </w:t>
      </w:r>
      <w:r w:rsidR="00FC68B7">
        <w:rPr>
          <w:sz w:val="22"/>
          <w:szCs w:val="20"/>
          <w:lang w:val="nb-NO"/>
        </w:rPr>
        <w:t xml:space="preserve">du og hva likte du ikke </w:t>
      </w:r>
      <w:r w:rsidR="00FC68B7" w:rsidRPr="00C15142">
        <w:rPr>
          <w:sz w:val="22"/>
          <w:szCs w:val="20"/>
          <w:lang w:val="nb-NO"/>
        </w:rPr>
        <w:t>med aktiviteten</w:t>
      </w:r>
      <w:bookmarkStart w:id="1" w:name="_GoBack"/>
      <w:bookmarkEnd w:id="1"/>
      <w:r w:rsidRPr="00A83936">
        <w:rPr>
          <w:sz w:val="22"/>
          <w:szCs w:val="20"/>
          <w:lang w:val="nb-NO"/>
        </w:rPr>
        <w:t xml:space="preserve">? </w:t>
      </w:r>
      <w:r>
        <w:rPr>
          <w:sz w:val="22"/>
          <w:szCs w:val="20"/>
          <w:lang w:val="nb-NO"/>
        </w:rPr>
        <w:t xml:space="preserve">3) </w:t>
      </w:r>
      <w:r w:rsidRPr="00A83936">
        <w:rPr>
          <w:sz w:val="22"/>
          <w:szCs w:val="20"/>
          <w:lang w:val="nb-NO"/>
        </w:rPr>
        <w:t xml:space="preserve">Var det noe som var spesielt vanskelig eller lett?  </w:t>
      </w:r>
      <w:r>
        <w:rPr>
          <w:sz w:val="22"/>
          <w:szCs w:val="20"/>
          <w:lang w:val="nb-NO"/>
        </w:rPr>
        <w:t xml:space="preserve">4) </w:t>
      </w:r>
      <w:r w:rsidRPr="00A83936">
        <w:rPr>
          <w:sz w:val="22"/>
          <w:szCs w:val="20"/>
          <w:lang w:val="nb-NO"/>
        </w:rPr>
        <w:t xml:space="preserve">Hva lærte du? </w:t>
      </w:r>
    </w:p>
    <w:p w14:paraId="26DFF4FF" w14:textId="77777777" w:rsidR="00A83936" w:rsidRPr="00A83936" w:rsidRDefault="00A83936" w:rsidP="00A83936">
      <w:pPr>
        <w:rPr>
          <w:lang w:val="nb-NO"/>
        </w:rPr>
      </w:pPr>
      <w:r w:rsidRPr="00A83936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204E0" wp14:editId="743F225A">
                <wp:simplePos x="0" y="0"/>
                <wp:positionH relativeFrom="column">
                  <wp:posOffset>-1</wp:posOffset>
                </wp:positionH>
                <wp:positionV relativeFrom="paragraph">
                  <wp:posOffset>187537</wp:posOffset>
                </wp:positionV>
                <wp:extent cx="9846733" cy="1532466"/>
                <wp:effectExtent l="0" t="0" r="2540" b="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6733" cy="1532466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B7C519" w14:textId="77777777" w:rsidR="00A83936" w:rsidRPr="00A36C54" w:rsidRDefault="00A83936" w:rsidP="00A83936">
                            <w:pPr>
                              <w:rPr>
                                <w:color w:val="000000" w:themeColor="text1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204E0" id="Rectangle 225" o:spid="_x0000_s1033" style="position:absolute;margin-left:0;margin-top:14.75pt;width:775.35pt;height:1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" fillcolor="#f3f3f3" stroked="f" strokeweight="1pt">
                <v:textbox>
                  <w:txbxContent>
                    <w:p w14:paraId="73B7C519" w14:textId="77777777" w:rsidR="00A83936" w:rsidRPr="00A36C54" w:rsidRDefault="00A83936" w:rsidP="00A83936">
                      <w:pPr>
                        <w:rPr>
                          <w:color w:val="000000" w:themeColor="text1"/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C6A257" w14:textId="77777777" w:rsidR="00A83936" w:rsidRPr="00A83936" w:rsidRDefault="00A83936" w:rsidP="00A83936">
      <w:pPr>
        <w:rPr>
          <w:lang w:val="nb-NO"/>
        </w:rPr>
      </w:pPr>
    </w:p>
    <w:p w14:paraId="774EDD49" w14:textId="77777777" w:rsidR="00A83936" w:rsidRPr="00A83936" w:rsidRDefault="00A83936" w:rsidP="00A83936">
      <w:pPr>
        <w:rPr>
          <w:lang w:val="nb-NO"/>
        </w:rPr>
      </w:pPr>
    </w:p>
    <w:p w14:paraId="7F78E76E" w14:textId="77777777" w:rsidR="00A83936" w:rsidRPr="000548AF" w:rsidRDefault="00A83936" w:rsidP="00A83936">
      <w:pPr>
        <w:rPr>
          <w:lang w:val="nb-NO"/>
        </w:rPr>
      </w:pPr>
    </w:p>
    <w:sectPr w:rsidR="00A83936" w:rsidRPr="000548AF" w:rsidSect="00235EB5">
      <w:headerReference w:type="default" r:id="rId8"/>
      <w:footerReference w:type="default" r:id="rId9"/>
      <w:pgSz w:w="16838" w:h="11906" w:orient="landscape" w:code="9"/>
      <w:pgMar w:top="600" w:right="600" w:bottom="600" w:left="600" w:header="2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70C13" w14:textId="77777777" w:rsidR="00946CEA" w:rsidRDefault="00946CEA" w:rsidP="00E46F9D">
      <w:pPr>
        <w:spacing w:after="0"/>
      </w:pPr>
      <w:r>
        <w:separator/>
      </w:r>
    </w:p>
  </w:endnote>
  <w:endnote w:type="continuationSeparator" w:id="0">
    <w:p w14:paraId="62DB035A" w14:textId="77777777" w:rsidR="00946CEA" w:rsidRDefault="00946CEA" w:rsidP="00E46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CF85" w14:textId="77777777" w:rsidR="008732E9" w:rsidRDefault="008A5493" w:rsidP="00192FC0">
    <w:pPr>
      <w:pStyle w:val="Footer"/>
      <w:tabs>
        <w:tab w:val="clear" w:pos="4680"/>
        <w:tab w:val="clear" w:pos="9360"/>
        <w:tab w:val="right" w:pos="11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B561065" wp14:editId="0FBFD66D">
              <wp:simplePos x="0" y="0"/>
              <wp:positionH relativeFrom="margin">
                <wp:posOffset>0</wp:posOffset>
              </wp:positionH>
              <wp:positionV relativeFrom="margin">
                <wp:posOffset>6252210</wp:posOffset>
              </wp:positionV>
              <wp:extent cx="9906000" cy="533400"/>
              <wp:effectExtent l="0" t="0" r="19050" b="19050"/>
              <wp:wrapSquare wrapText="bothSides"/>
              <wp:docPr id="273" name="Group 2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00" cy="533400"/>
                        <a:chOff x="0" y="0"/>
                        <a:chExt cx="9906000" cy="533400"/>
                      </a:xfrm>
                    </wpg:grpSpPr>
                    <wps:wsp>
                      <wps:cNvPr id="274" name="Rett linje 234"/>
                      <wps:cNvCnPr/>
                      <wps:spPr>
                        <a:xfrm>
                          <a:off x="0" y="0"/>
                          <a:ext cx="990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75" name="Bilde 23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6954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76" name="Tekstboks 2"/>
                      <wps:cNvSpPr txBox="1">
                        <a:spLocks noChangeArrowheads="1"/>
                      </wps:cNvSpPr>
                      <wps:spPr bwMode="auto">
                        <a:xfrm>
                          <a:off x="1905000" y="76200"/>
                          <a:ext cx="58674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E22B6" w14:textId="3B0E3F2E" w:rsidR="008A5493" w:rsidRPr="00405579" w:rsidRDefault="0054745D" w:rsidP="008A5493">
                            <w:pPr>
                              <w:pStyle w:val="Quote"/>
                            </w:pPr>
                            <w:r w:rsidRPr="00AF42EA">
                              <w:rPr>
                                <w:b/>
                              </w:rPr>
                              <w:t>Frayer, D., Frederick, W. C., and Klausmeier, H. J. (1969).</w:t>
                            </w:r>
                            <w:r w:rsidRPr="00AF42EA">
                              <w:t xml:space="preserve"> A Schema for Testing the Level of Cognitive Mastery</w:t>
                            </w:r>
                            <w:r w:rsidRPr="00AF42EA">
                              <w:rPr>
                                <w:i w:val="0"/>
                              </w:rPr>
                              <w:t>. Madison, WI: Wisconsin Center for Education Research.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wpg:grpSp>
                      <wpg:cNvPr id="277" name="Group 277"/>
                      <wpg:cNvGrpSpPr/>
                      <wpg:grpSpPr>
                        <a:xfrm>
                          <a:off x="7924800" y="170815"/>
                          <a:ext cx="1447800" cy="362585"/>
                          <a:chOff x="3581400" y="79375"/>
                          <a:chExt cx="1447800" cy="362585"/>
                        </a:xfrm>
                      </wpg:grpSpPr>
                      <wps:wsp>
                        <wps:cNvPr id="2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0" y="79375"/>
                            <a:ext cx="1447800" cy="36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129577" w14:textId="77777777" w:rsidR="00556B5A" w:rsidRPr="00556B5A" w:rsidRDefault="00556B5A" w:rsidP="00556B5A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  <w:bookmarkStart w:id="2" w:name="_Hlk3227077"/>
                              <w:bookmarkStart w:id="3" w:name="_Hlk3227078"/>
                              <w:r w:rsidRPr="00556B5A">
                                <w:rPr>
                                  <w:lang w:val="nb-NO"/>
                                </w:rPr>
                                <w:t xml:space="preserve">For mer info om strategien besøk </w:t>
                              </w:r>
                              <w:hyperlink r:id="rId2" w:history="1">
                                <w:r w:rsidRPr="00556B5A"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  <w:lang w:val="nb-NO"/>
                                  </w:rPr>
                                  <w:t>www.readingways.org</w:t>
                                </w:r>
                              </w:hyperlink>
                            </w:p>
                            <w:p w14:paraId="1CFC9CBF" w14:textId="77777777" w:rsidR="00556B5A" w:rsidRPr="00556B5A" w:rsidRDefault="00556B5A" w:rsidP="00556B5A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  <w:bookmarkEnd w:id="2"/>
                            <w:bookmarkEnd w:id="3"/>
                            <w:p w14:paraId="22160CCD" w14:textId="77777777" w:rsidR="00556B5A" w:rsidRPr="00556B5A" w:rsidRDefault="00556B5A" w:rsidP="00556B5A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  <w:p w14:paraId="42F5DDE7" w14:textId="77777777" w:rsidR="00556B5A" w:rsidRPr="00556B5A" w:rsidRDefault="00556B5A" w:rsidP="00556B5A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  <w:p w14:paraId="10EBE165" w14:textId="77777777" w:rsidR="008A5493" w:rsidRPr="00556B5A" w:rsidRDefault="008A5493" w:rsidP="008A5493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79" name="Rett linje 238"/>
                        <wps:cNvCnPr/>
                        <wps:spPr>
                          <a:xfrm>
                            <a:off x="3657600" y="441960"/>
                            <a:ext cx="137160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80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448800" y="7620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561065" id="Group 273" o:spid="_x0000_s1034" style="position:absolute;margin-left:0;margin-top:492.3pt;width:780pt;height:42pt;z-index:-251649024;mso-position-horizontal-relative:margin;mso-position-vertical-relative:margin;mso-width-relative:margin;mso-height-relative:margin" coordsize="99060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">
              <v:line id="Rett linje 234" o:spid="_x0000_s1035" style="position:absolute;visibility:visible;mso-wrap-style:square" from="0,0" to="990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" strokecolor="#1d7ebe [3204]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35" o:spid="_x0000_s1036" type="#_x0000_t75" style="position:absolute;top:571;width:16954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37" type="#_x0000_t202" style="position:absolute;left:19050;top:762;width:5867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" filled="f" stroked="f" strokeweight=".25pt">
                <v:textbox inset="0,0,0,0">
                  <w:txbxContent>
                    <w:p w14:paraId="035E22B6" w14:textId="3B0E3F2E" w:rsidR="008A5493" w:rsidRPr="00405579" w:rsidRDefault="0054745D" w:rsidP="008A5493">
                      <w:pPr>
                        <w:pStyle w:val="Quote"/>
                      </w:pPr>
                      <w:r w:rsidRPr="00AF42EA">
                        <w:rPr>
                          <w:b/>
                        </w:rPr>
                        <w:t xml:space="preserve">Frayer, D., Frederick, W. C., and </w:t>
                      </w:r>
                      <w:proofErr w:type="spellStart"/>
                      <w:r w:rsidRPr="00AF42EA">
                        <w:rPr>
                          <w:b/>
                        </w:rPr>
                        <w:t>Klausmeier</w:t>
                      </w:r>
                      <w:proofErr w:type="spellEnd"/>
                      <w:r w:rsidRPr="00AF42EA">
                        <w:rPr>
                          <w:b/>
                        </w:rPr>
                        <w:t>, H. J. (1969).</w:t>
                      </w:r>
                      <w:r w:rsidRPr="00AF42EA">
                        <w:t xml:space="preserve"> A Schema for Testing the Level of Cognitive Mastery</w:t>
                      </w:r>
                      <w:r w:rsidRPr="00AF42EA">
                        <w:rPr>
                          <w:i w:val="0"/>
                        </w:rPr>
                        <w:t>. Madison, WI: Wisconsin Center for Education Research.</w:t>
                      </w:r>
                    </w:p>
                  </w:txbxContent>
                </v:textbox>
              </v:shape>
              <v:group id="Group 277" o:spid="_x0000_s1038" style="position:absolute;left:79248;top:1708;width:14478;height:3626" coordorigin="35814,793" coordsize="14478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<v:shape id="Text Box 2" o:spid="_x0000_s1039" type="#_x0000_t202" style="position:absolute;left:35814;top:793;width:14478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0D129577" w14:textId="77777777" w:rsidR="00556B5A" w:rsidRPr="00556B5A" w:rsidRDefault="00556B5A" w:rsidP="00556B5A">
                        <w:pPr>
                          <w:pStyle w:val="Readmore"/>
                          <w:rPr>
                            <w:lang w:val="nb-NO"/>
                          </w:rPr>
                        </w:pPr>
                        <w:bookmarkStart w:id="4" w:name="_Hlk3227077"/>
                        <w:bookmarkStart w:id="5" w:name="_Hlk3227078"/>
                        <w:r w:rsidRPr="00556B5A">
                          <w:rPr>
                            <w:lang w:val="nb-NO"/>
                          </w:rPr>
                          <w:t xml:space="preserve">For mer info om strategien besøk </w:t>
                        </w:r>
                        <w:r w:rsidR="00F5275D">
                          <w:fldChar w:fldCharType="begin"/>
                        </w:r>
                        <w:r w:rsidR="00F5275D" w:rsidRPr="00A83936">
                          <w:rPr>
                            <w:lang w:val="nb-NO"/>
                          </w:rPr>
                          <w:instrText xml:space="preserve"> HYPERLINK "http://www.readingways.org/" </w:instrText>
                        </w:r>
                        <w:r w:rsidR="00F5275D">
                          <w:fldChar w:fldCharType="separate"/>
                        </w:r>
                        <w:r w:rsidRPr="00556B5A">
                          <w:rPr>
                            <w:rStyle w:val="Hyperlink"/>
                            <w:color w:val="000000" w:themeColor="text1"/>
                            <w:u w:val="none"/>
                            <w:lang w:val="nb-NO"/>
                          </w:rPr>
                          <w:t>www.readingways.org</w:t>
                        </w:r>
                        <w:r w:rsidR="00F5275D">
                          <w:rPr>
                            <w:rStyle w:val="Hyperlink"/>
                            <w:color w:val="000000" w:themeColor="text1"/>
                            <w:u w:val="none"/>
                            <w:lang w:val="nb-NO"/>
                          </w:rPr>
                          <w:fldChar w:fldCharType="end"/>
                        </w:r>
                      </w:p>
                      <w:p w14:paraId="1CFC9CBF" w14:textId="77777777" w:rsidR="00556B5A" w:rsidRPr="00556B5A" w:rsidRDefault="00556B5A" w:rsidP="00556B5A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  <w:bookmarkEnd w:id="4"/>
                      <w:bookmarkEnd w:id="5"/>
                      <w:p w14:paraId="22160CCD" w14:textId="77777777" w:rsidR="00556B5A" w:rsidRPr="00556B5A" w:rsidRDefault="00556B5A" w:rsidP="00556B5A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  <w:p w14:paraId="42F5DDE7" w14:textId="77777777" w:rsidR="00556B5A" w:rsidRPr="00556B5A" w:rsidRDefault="00556B5A" w:rsidP="00556B5A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  <w:p w14:paraId="10EBE165" w14:textId="77777777" w:rsidR="008A5493" w:rsidRPr="00556B5A" w:rsidRDefault="008A5493" w:rsidP="008A5493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</w:txbxContent>
                  </v:textbox>
                </v:shape>
                <v:line id="Rett linje 238" o:spid="_x0000_s1040" style="position:absolute;visibility:visible;mso-wrap-style:square" from="36576,4419" to="50292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" strokecolor="#1d7ebe [3204]">
                  <v:stroke joinstyle="miter"/>
                </v:line>
              </v:group>
              <v:shape id="image1.png" o:spid="_x0000_s1041" type="#_x0000_t75" style="position:absolute;left:94488;top:762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">
                <v:imagedata r:id="rId5" o:title=""/>
              </v:shape>
              <w10:wrap type="square" anchorx="margin" anchory="margin"/>
            </v:group>
          </w:pict>
        </mc:Fallback>
      </mc:AlternateContent>
    </w:r>
    <w:r w:rsidR="008732E9"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D91BE02" wp14:editId="6B332538">
              <wp:simplePos x="0" y="0"/>
              <wp:positionH relativeFrom="column">
                <wp:posOffset>0</wp:posOffset>
              </wp:positionH>
              <wp:positionV relativeFrom="margin">
                <wp:posOffset>8763000</wp:posOffset>
              </wp:positionV>
              <wp:extent cx="7010400" cy="533400"/>
              <wp:effectExtent l="0" t="0" r="1905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400" cy="533400"/>
                        <a:chOff x="0" y="0"/>
                        <a:chExt cx="7010400" cy="533400"/>
                      </a:xfrm>
                    </wpg:grpSpPr>
                    <wps:wsp>
                      <wps:cNvPr id="234" name="Rett linje 234"/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35" name="Bilde 23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6954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6" name="Tekstboks 2"/>
                      <wps:cNvSpPr txBox="1">
                        <a:spLocks noChangeArrowheads="1"/>
                      </wps:cNvSpPr>
                      <wps:spPr bwMode="auto">
                        <a:xfrm>
                          <a:off x="1752600" y="7620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QuoteChar"/>
                                <w:i/>
                              </w:rPr>
                              <w:alias w:val="Sitat"/>
                              <w:tag w:val="Sitat"/>
                              <w:id w:val="1757562221"/>
                              <w:temporary/>
                            </w:sdtPr>
                            <w:sdtEndPr>
                              <w:rPr>
                                <w:rStyle w:val="QuoteChar"/>
                              </w:rPr>
                            </w:sdtEndPr>
                            <w:sdtContent>
                              <w:p w14:paraId="637E27B4" w14:textId="77777777" w:rsidR="008732E9" w:rsidRPr="00405579" w:rsidRDefault="008732E9" w:rsidP="00182C6F">
                                <w:pPr>
                                  <w:pStyle w:val="Quote"/>
                                </w:pPr>
                                <w:r w:rsidRPr="00405579">
                                  <w:rPr>
                                    <w:rStyle w:val="QuoteChar"/>
                                    <w:i/>
                                  </w:rPr>
                                  <w:t>Source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38100" rIns="0" bIns="38100" anchor="ctr" anchorCtr="0">
                        <a:noAutofit/>
                      </wps:bodyPr>
                    </wps:wsp>
                    <wpg:grpSp>
                      <wpg:cNvPr id="2" name="Group 2"/>
                      <wpg:cNvGrpSpPr/>
                      <wpg:grpSpPr>
                        <a:xfrm>
                          <a:off x="4572000" y="91440"/>
                          <a:ext cx="1906905" cy="422910"/>
                          <a:chOff x="228600" y="0"/>
                          <a:chExt cx="1906905" cy="422910"/>
                        </a:xfrm>
                      </wpg:grpSpPr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182880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AF77F" w14:textId="77777777" w:rsidR="008732E9" w:rsidRPr="005A46DC" w:rsidRDefault="008732E9" w:rsidP="005B3DD4">
                              <w:pPr>
                                <w:pStyle w:val="Readmore"/>
                              </w:pPr>
                              <w:r w:rsidRPr="005A46DC">
                                <w:t>For more information on this strategy visit www.readingways.com/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>
                          <a:noAutofit/>
                        </wps:bodyPr>
                      </wps:wsp>
                      <wps:wsp>
                        <wps:cNvPr id="238" name="Rett linje 238"/>
                        <wps:cNvCnPr/>
                        <wps:spPr>
                          <a:xfrm>
                            <a:off x="228600" y="422910"/>
                            <a:ext cx="1906905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39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53200" y="7620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91BE02" id="Group 3" o:spid="_x0000_s1042" style="position:absolute;margin-left:0;margin-top:690pt;width:552pt;height:42pt;z-index:-251653120;mso-position-horizontal-relative:text;mso-position-vertical-relative:margin" coordsize="70104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">
              <v:line id="Rett linje 234" o:spid="_x0000_s1043" style="position:absolute;visibility:visible;mso-wrap-style:square" from="0,0" to="701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" strokecolor="#1d7ebe [3204]" strokeweight="1pt">
                <v:stroke joinstyle="miter"/>
              </v:line>
              <v:shape id="Bilde 235" o:spid="_x0000_s1044" type="#_x0000_t75" style="position:absolute;top:571;width:16954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">
                <v:imagedata r:id="rId4" o:title=""/>
              </v:shape>
              <v:shape id="Tekstboks 2" o:spid="_x0000_s1045" type="#_x0000_t202" style="position:absolute;left:17526;top:762;width:2743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" filled="f" stroked="f" strokeweight=".25pt">
                <v:textbox inset="0,3pt,0,3pt">
                  <w:txbxContent>
                    <w:sdt>
                      <w:sdtPr>
                        <w:rPr>
                          <w:rStyle w:val="QuoteChar"/>
                          <w:i/>
                        </w:rPr>
                        <w:alias w:val="Sitat"/>
                        <w:tag w:val="Sitat"/>
                        <w:id w:val="1757562221"/>
                        <w:temporary/>
                      </w:sdtPr>
                      <w:sdtEndPr>
                        <w:rPr>
                          <w:rStyle w:val="QuoteChar"/>
                        </w:rPr>
                      </w:sdtEndPr>
                      <w:sdtContent>
                        <w:p w14:paraId="637E27B4" w14:textId="77777777" w:rsidR="008732E9" w:rsidRPr="00405579" w:rsidRDefault="008732E9" w:rsidP="00182C6F">
                          <w:pPr>
                            <w:pStyle w:val="Quote"/>
                          </w:pPr>
                          <w:r w:rsidRPr="00405579">
                            <w:rPr>
                              <w:rStyle w:val="QuoteChar"/>
                              <w:i/>
                            </w:rPr>
                            <w:t>Source</w:t>
                          </w:r>
                        </w:p>
                      </w:sdtContent>
                    </w:sdt>
                  </w:txbxContent>
                </v:textbox>
              </v:shape>
              <v:group id="Group 2" o:spid="_x0000_s1046" style="position:absolute;left:45720;top:914;width:19069;height:4229" coordorigin="2286" coordsize="19069,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2" o:spid="_x0000_s1047" type="#_x0000_t202" style="position:absolute;left:2286;width:18288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" filled="f" stroked="f">
                  <v:textbox inset="0,,0">
                    <w:txbxContent>
                      <w:p w14:paraId="408AF77F" w14:textId="77777777" w:rsidR="008732E9" w:rsidRPr="005A46DC" w:rsidRDefault="008732E9" w:rsidP="005B3DD4">
                        <w:pPr>
                          <w:pStyle w:val="Readmore"/>
                        </w:pPr>
                        <w:r w:rsidRPr="005A46DC">
                          <w:t>For more information on this strategy visit www.readingways.com/</w:t>
                        </w:r>
                      </w:p>
                    </w:txbxContent>
                  </v:textbox>
                </v:shape>
                <v:line id="Rett linje 238" o:spid="_x0000_s1048" style="position:absolute;visibility:visible;mso-wrap-style:square" from="2286,4229" to="21355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" strokecolor="#1d7ebe [3204]">
                  <v:stroke joinstyle="miter"/>
                </v:line>
              </v:group>
              <v:shape id="image1.png" o:spid="_x0000_s1049" type="#_x0000_t75" style="position:absolute;left:65532;top:762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">
                <v:imagedata r:id="rId5" o:title=""/>
              </v:shape>
              <w10:wrap anchory="margin"/>
            </v:group>
          </w:pict>
        </mc:Fallback>
      </mc:AlternateContent>
    </w:r>
    <w:r w:rsidR="00192FC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795B7" w14:textId="77777777" w:rsidR="00946CEA" w:rsidRDefault="00946CEA" w:rsidP="00E46F9D">
      <w:pPr>
        <w:spacing w:after="0"/>
      </w:pPr>
      <w:r>
        <w:separator/>
      </w:r>
    </w:p>
  </w:footnote>
  <w:footnote w:type="continuationSeparator" w:id="0">
    <w:p w14:paraId="388DB1EA" w14:textId="77777777" w:rsidR="00946CEA" w:rsidRDefault="00946CEA" w:rsidP="00E46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86C50" w14:textId="32C25B03" w:rsidR="00B81E28" w:rsidRDefault="00566C39">
    <w:pPr>
      <w:pStyle w:val="Header"/>
    </w:pPr>
    <w:r w:rsidRPr="00566C39">
      <w:rPr>
        <w:noProof/>
        <w:lang w:val="nb-NO"/>
      </w:rPr>
      <w:drawing>
        <wp:anchor distT="0" distB="0" distL="114300" distR="114300" simplePos="0" relativeHeight="251669504" behindDoc="1" locked="0" layoutInCell="1" allowOverlap="1" wp14:anchorId="15935D6B" wp14:editId="51739CE0">
          <wp:simplePos x="0" y="0"/>
          <wp:positionH relativeFrom="margin">
            <wp:posOffset>6753860</wp:posOffset>
          </wp:positionH>
          <wp:positionV relativeFrom="page">
            <wp:posOffset>0</wp:posOffset>
          </wp:positionV>
          <wp:extent cx="3556000" cy="1397408"/>
          <wp:effectExtent l="0" t="0" r="6350" b="0"/>
          <wp:wrapNone/>
          <wp:docPr id="11" name="Picture 1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orner-general-with_blee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6000" cy="1397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attachedTemplate r:id="rId1"/>
  <w:defaultTabStop w:val="720"/>
  <w:hyphenationZone w:val="425"/>
  <w:drawingGridHorizontalSpacing w:val="120"/>
  <w:drawingGridVerticalSpacing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MwMDM2NDcztzQ1NrZU0lEKTi0uzszPAykwqQUA0jonyiwAAAA="/>
  </w:docVars>
  <w:rsids>
    <w:rsidRoot w:val="0054745D"/>
    <w:rsid w:val="00027582"/>
    <w:rsid w:val="0004378C"/>
    <w:rsid w:val="000526E2"/>
    <w:rsid w:val="000548AF"/>
    <w:rsid w:val="00066E59"/>
    <w:rsid w:val="00077185"/>
    <w:rsid w:val="00086BB1"/>
    <w:rsid w:val="00097363"/>
    <w:rsid w:val="000B05F1"/>
    <w:rsid w:val="000B4052"/>
    <w:rsid w:val="000C6BE0"/>
    <w:rsid w:val="000D3D1F"/>
    <w:rsid w:val="000E453C"/>
    <w:rsid w:val="000F719A"/>
    <w:rsid w:val="0011394F"/>
    <w:rsid w:val="0011457F"/>
    <w:rsid w:val="00116FDF"/>
    <w:rsid w:val="0016188C"/>
    <w:rsid w:val="001811EF"/>
    <w:rsid w:val="00182C6F"/>
    <w:rsid w:val="00184537"/>
    <w:rsid w:val="00192FC0"/>
    <w:rsid w:val="001940E9"/>
    <w:rsid w:val="001A5556"/>
    <w:rsid w:val="001A70ED"/>
    <w:rsid w:val="001B3ADF"/>
    <w:rsid w:val="001C177D"/>
    <w:rsid w:val="001D0334"/>
    <w:rsid w:val="001D59DC"/>
    <w:rsid w:val="001D74A4"/>
    <w:rsid w:val="001D7F4B"/>
    <w:rsid w:val="001E6F40"/>
    <w:rsid w:val="001F20ED"/>
    <w:rsid w:val="00220378"/>
    <w:rsid w:val="0022132A"/>
    <w:rsid w:val="00235EB5"/>
    <w:rsid w:val="002660EB"/>
    <w:rsid w:val="00271E13"/>
    <w:rsid w:val="0027662B"/>
    <w:rsid w:val="00292DCC"/>
    <w:rsid w:val="002942A5"/>
    <w:rsid w:val="002A38EA"/>
    <w:rsid w:val="002A5968"/>
    <w:rsid w:val="002C7791"/>
    <w:rsid w:val="002D6270"/>
    <w:rsid w:val="002E0A25"/>
    <w:rsid w:val="002F2CA2"/>
    <w:rsid w:val="003013A8"/>
    <w:rsid w:val="0032359B"/>
    <w:rsid w:val="00323EE7"/>
    <w:rsid w:val="00341336"/>
    <w:rsid w:val="003448B5"/>
    <w:rsid w:val="00350CD2"/>
    <w:rsid w:val="00351A0A"/>
    <w:rsid w:val="00356DA7"/>
    <w:rsid w:val="00382D3C"/>
    <w:rsid w:val="003B06B6"/>
    <w:rsid w:val="003E13B7"/>
    <w:rsid w:val="003E1F64"/>
    <w:rsid w:val="003F6A8D"/>
    <w:rsid w:val="003F7253"/>
    <w:rsid w:val="00405579"/>
    <w:rsid w:val="00423E72"/>
    <w:rsid w:val="00430CAB"/>
    <w:rsid w:val="0043181D"/>
    <w:rsid w:val="004424F9"/>
    <w:rsid w:val="0044654F"/>
    <w:rsid w:val="00454EFB"/>
    <w:rsid w:val="00457CBD"/>
    <w:rsid w:val="00460B98"/>
    <w:rsid w:val="004610A3"/>
    <w:rsid w:val="004729AC"/>
    <w:rsid w:val="00473F2E"/>
    <w:rsid w:val="00476BAD"/>
    <w:rsid w:val="00480D36"/>
    <w:rsid w:val="004B36BE"/>
    <w:rsid w:val="004B6602"/>
    <w:rsid w:val="004B696B"/>
    <w:rsid w:val="004C7A8A"/>
    <w:rsid w:val="004E1BB2"/>
    <w:rsid w:val="004F1C82"/>
    <w:rsid w:val="004F2D9C"/>
    <w:rsid w:val="0050486A"/>
    <w:rsid w:val="00505CB1"/>
    <w:rsid w:val="005123A4"/>
    <w:rsid w:val="0052376D"/>
    <w:rsid w:val="0054745D"/>
    <w:rsid w:val="00554F6E"/>
    <w:rsid w:val="00556B5A"/>
    <w:rsid w:val="00566C39"/>
    <w:rsid w:val="005722F7"/>
    <w:rsid w:val="00580D46"/>
    <w:rsid w:val="00586B95"/>
    <w:rsid w:val="00590D00"/>
    <w:rsid w:val="00592C2D"/>
    <w:rsid w:val="005A46DC"/>
    <w:rsid w:val="005A4DE6"/>
    <w:rsid w:val="005B3738"/>
    <w:rsid w:val="005B3DD4"/>
    <w:rsid w:val="005C1510"/>
    <w:rsid w:val="005D1476"/>
    <w:rsid w:val="005D6C98"/>
    <w:rsid w:val="005E34A6"/>
    <w:rsid w:val="005F30D0"/>
    <w:rsid w:val="00604C87"/>
    <w:rsid w:val="00625E76"/>
    <w:rsid w:val="00627B6D"/>
    <w:rsid w:val="006303E9"/>
    <w:rsid w:val="00641280"/>
    <w:rsid w:val="00644627"/>
    <w:rsid w:val="00660819"/>
    <w:rsid w:val="006857E7"/>
    <w:rsid w:val="006A3522"/>
    <w:rsid w:val="006A6817"/>
    <w:rsid w:val="006A6915"/>
    <w:rsid w:val="006A735A"/>
    <w:rsid w:val="006B5C47"/>
    <w:rsid w:val="006C2F5D"/>
    <w:rsid w:val="006C6897"/>
    <w:rsid w:val="007136BD"/>
    <w:rsid w:val="007154E4"/>
    <w:rsid w:val="00741F15"/>
    <w:rsid w:val="007503E9"/>
    <w:rsid w:val="007645FE"/>
    <w:rsid w:val="00764F92"/>
    <w:rsid w:val="0077145D"/>
    <w:rsid w:val="0077381B"/>
    <w:rsid w:val="00774F49"/>
    <w:rsid w:val="00776707"/>
    <w:rsid w:val="007A17D0"/>
    <w:rsid w:val="007B124A"/>
    <w:rsid w:val="007B1C3C"/>
    <w:rsid w:val="007B3F73"/>
    <w:rsid w:val="007C4045"/>
    <w:rsid w:val="007E27B9"/>
    <w:rsid w:val="00817889"/>
    <w:rsid w:val="0082054F"/>
    <w:rsid w:val="00822859"/>
    <w:rsid w:val="0082777D"/>
    <w:rsid w:val="00831E93"/>
    <w:rsid w:val="008329BC"/>
    <w:rsid w:val="008401B1"/>
    <w:rsid w:val="00844E65"/>
    <w:rsid w:val="00854BF9"/>
    <w:rsid w:val="00862AA2"/>
    <w:rsid w:val="008708FF"/>
    <w:rsid w:val="008732E9"/>
    <w:rsid w:val="00882788"/>
    <w:rsid w:val="0088633A"/>
    <w:rsid w:val="008942C7"/>
    <w:rsid w:val="00894A6F"/>
    <w:rsid w:val="008A3A9B"/>
    <w:rsid w:val="008A5493"/>
    <w:rsid w:val="008A5BFF"/>
    <w:rsid w:val="008C6623"/>
    <w:rsid w:val="008D20A8"/>
    <w:rsid w:val="008D6515"/>
    <w:rsid w:val="008E04C6"/>
    <w:rsid w:val="008E1859"/>
    <w:rsid w:val="00911E2F"/>
    <w:rsid w:val="00927DB0"/>
    <w:rsid w:val="00931587"/>
    <w:rsid w:val="00941163"/>
    <w:rsid w:val="00946CEA"/>
    <w:rsid w:val="0095186F"/>
    <w:rsid w:val="0095235F"/>
    <w:rsid w:val="00956CB3"/>
    <w:rsid w:val="0096685B"/>
    <w:rsid w:val="009741D5"/>
    <w:rsid w:val="00975F31"/>
    <w:rsid w:val="00985CF0"/>
    <w:rsid w:val="0099642A"/>
    <w:rsid w:val="009B22D2"/>
    <w:rsid w:val="009B32A1"/>
    <w:rsid w:val="009C6572"/>
    <w:rsid w:val="009C745F"/>
    <w:rsid w:val="009F08BC"/>
    <w:rsid w:val="009F2614"/>
    <w:rsid w:val="009F5677"/>
    <w:rsid w:val="009F709A"/>
    <w:rsid w:val="00A019C2"/>
    <w:rsid w:val="00A01E74"/>
    <w:rsid w:val="00A06980"/>
    <w:rsid w:val="00A30C47"/>
    <w:rsid w:val="00A37050"/>
    <w:rsid w:val="00A402F3"/>
    <w:rsid w:val="00A449C7"/>
    <w:rsid w:val="00A54D49"/>
    <w:rsid w:val="00A8064E"/>
    <w:rsid w:val="00A83936"/>
    <w:rsid w:val="00A83D37"/>
    <w:rsid w:val="00A87F2B"/>
    <w:rsid w:val="00A92562"/>
    <w:rsid w:val="00AB1F88"/>
    <w:rsid w:val="00AB5DC1"/>
    <w:rsid w:val="00AC0F17"/>
    <w:rsid w:val="00AC1192"/>
    <w:rsid w:val="00AD2C01"/>
    <w:rsid w:val="00AD5844"/>
    <w:rsid w:val="00AF040F"/>
    <w:rsid w:val="00AF4A79"/>
    <w:rsid w:val="00B069E7"/>
    <w:rsid w:val="00B158E0"/>
    <w:rsid w:val="00B23B54"/>
    <w:rsid w:val="00B24AAD"/>
    <w:rsid w:val="00B4089F"/>
    <w:rsid w:val="00B431E6"/>
    <w:rsid w:val="00B47240"/>
    <w:rsid w:val="00B60419"/>
    <w:rsid w:val="00B67FCA"/>
    <w:rsid w:val="00B7417E"/>
    <w:rsid w:val="00B75FD9"/>
    <w:rsid w:val="00B80E71"/>
    <w:rsid w:val="00B81E28"/>
    <w:rsid w:val="00B91016"/>
    <w:rsid w:val="00BA0D1B"/>
    <w:rsid w:val="00BC2522"/>
    <w:rsid w:val="00BD42CE"/>
    <w:rsid w:val="00C06EEE"/>
    <w:rsid w:val="00C15D36"/>
    <w:rsid w:val="00C23ED7"/>
    <w:rsid w:val="00C33610"/>
    <w:rsid w:val="00C555BB"/>
    <w:rsid w:val="00C55678"/>
    <w:rsid w:val="00C7128D"/>
    <w:rsid w:val="00C746CC"/>
    <w:rsid w:val="00C74B17"/>
    <w:rsid w:val="00C801A5"/>
    <w:rsid w:val="00C8053B"/>
    <w:rsid w:val="00C836C1"/>
    <w:rsid w:val="00C85ADD"/>
    <w:rsid w:val="00C942C5"/>
    <w:rsid w:val="00C94519"/>
    <w:rsid w:val="00C948BA"/>
    <w:rsid w:val="00C952CA"/>
    <w:rsid w:val="00C96403"/>
    <w:rsid w:val="00CA3DD2"/>
    <w:rsid w:val="00CB1A99"/>
    <w:rsid w:val="00CB540C"/>
    <w:rsid w:val="00CB71D3"/>
    <w:rsid w:val="00CC230D"/>
    <w:rsid w:val="00CC23A6"/>
    <w:rsid w:val="00CC4524"/>
    <w:rsid w:val="00CD7265"/>
    <w:rsid w:val="00CE20A8"/>
    <w:rsid w:val="00CF0A26"/>
    <w:rsid w:val="00D07A0A"/>
    <w:rsid w:val="00D07FB3"/>
    <w:rsid w:val="00D210FC"/>
    <w:rsid w:val="00D23ACA"/>
    <w:rsid w:val="00D30539"/>
    <w:rsid w:val="00D36712"/>
    <w:rsid w:val="00D36FF9"/>
    <w:rsid w:val="00D44264"/>
    <w:rsid w:val="00D44479"/>
    <w:rsid w:val="00D46F76"/>
    <w:rsid w:val="00D47CCD"/>
    <w:rsid w:val="00D552C2"/>
    <w:rsid w:val="00D7291F"/>
    <w:rsid w:val="00D75DDA"/>
    <w:rsid w:val="00D95871"/>
    <w:rsid w:val="00DB09EE"/>
    <w:rsid w:val="00DB7083"/>
    <w:rsid w:val="00DC0535"/>
    <w:rsid w:val="00DD72F6"/>
    <w:rsid w:val="00DE134F"/>
    <w:rsid w:val="00DF7DDA"/>
    <w:rsid w:val="00E03212"/>
    <w:rsid w:val="00E228EB"/>
    <w:rsid w:val="00E3723F"/>
    <w:rsid w:val="00E40456"/>
    <w:rsid w:val="00E4183C"/>
    <w:rsid w:val="00E433AA"/>
    <w:rsid w:val="00E46F9D"/>
    <w:rsid w:val="00E51164"/>
    <w:rsid w:val="00E63AAD"/>
    <w:rsid w:val="00E865EA"/>
    <w:rsid w:val="00E9639C"/>
    <w:rsid w:val="00E963BA"/>
    <w:rsid w:val="00EA65E9"/>
    <w:rsid w:val="00EB4C8B"/>
    <w:rsid w:val="00ED1ADB"/>
    <w:rsid w:val="00ED758E"/>
    <w:rsid w:val="00EE131E"/>
    <w:rsid w:val="00EE1F0C"/>
    <w:rsid w:val="00EE65B9"/>
    <w:rsid w:val="00EE7A1D"/>
    <w:rsid w:val="00F026B8"/>
    <w:rsid w:val="00F05242"/>
    <w:rsid w:val="00F07C44"/>
    <w:rsid w:val="00F1518B"/>
    <w:rsid w:val="00F37751"/>
    <w:rsid w:val="00F44D7C"/>
    <w:rsid w:val="00F457BA"/>
    <w:rsid w:val="00F5275D"/>
    <w:rsid w:val="00F627ED"/>
    <w:rsid w:val="00F70E08"/>
    <w:rsid w:val="00F73407"/>
    <w:rsid w:val="00F80C9B"/>
    <w:rsid w:val="00F8242D"/>
    <w:rsid w:val="00F833D5"/>
    <w:rsid w:val="00F84010"/>
    <w:rsid w:val="00F85109"/>
    <w:rsid w:val="00F91329"/>
    <w:rsid w:val="00F941AD"/>
    <w:rsid w:val="00FA6633"/>
    <w:rsid w:val="00FC68B7"/>
    <w:rsid w:val="00FC6E52"/>
    <w:rsid w:val="00FD5ED6"/>
    <w:rsid w:val="00FE51C7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A07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2C01"/>
    <w:pPr>
      <w:spacing w:after="6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EE7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4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433AA"/>
    <w:pPr>
      <w:keepNext/>
      <w:keepLines/>
      <w:outlineLvl w:val="2"/>
    </w:pPr>
    <w:rPr>
      <w:rFonts w:eastAsiaTheme="majorEastAsia" w:cstheme="majorBidi"/>
      <w:b/>
      <w:color w:val="1D7EBE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A449C7"/>
    <w:pPr>
      <w:widowControl w:val="0"/>
      <w:autoSpaceDE w:val="0"/>
      <w:autoSpaceDN w:val="0"/>
      <w:spacing w:before="79" w:after="0"/>
      <w:ind w:left="12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49C7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6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42A5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D2C01"/>
    <w:pPr>
      <w:spacing w:after="180" w:line="300" w:lineRule="exact"/>
    </w:pPr>
    <w:rPr>
      <w:b/>
      <w:caps/>
      <w:color w:val="1D7EBE" w:themeColor="accent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AD2C01"/>
    <w:rPr>
      <w:b/>
      <w:caps/>
      <w:color w:val="1D7EB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31E6"/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customStyle="1" w:styleId="name">
    <w:name w:val="name"/>
    <w:basedOn w:val="Normal"/>
    <w:link w:val="nameTegn"/>
    <w:rsid w:val="00774F49"/>
    <w:rPr>
      <w:sz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D2C01"/>
    <w:pPr>
      <w:framePr w:w="7260" w:wrap="notBeside" w:vAnchor="text" w:hAnchor="text" w:y="1"/>
      <w:spacing w:after="0" w:line="240" w:lineRule="exact"/>
    </w:pPr>
    <w:rPr>
      <w:sz w:val="18"/>
    </w:rPr>
  </w:style>
  <w:style w:type="character" w:customStyle="1" w:styleId="nameTegn">
    <w:name w:val="name Tegn"/>
    <w:basedOn w:val="DefaultParagraphFont"/>
    <w:link w:val="name"/>
    <w:rsid w:val="00774F49"/>
    <w:rPr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D2C01"/>
    <w:rPr>
      <w:sz w:val="18"/>
    </w:rPr>
  </w:style>
  <w:style w:type="paragraph" w:customStyle="1" w:styleId="TAG">
    <w:name w:val="TAG"/>
    <w:basedOn w:val="Normal"/>
    <w:link w:val="TAGTegn"/>
    <w:autoRedefine/>
    <w:qFormat/>
    <w:rsid w:val="00AD2C01"/>
    <w:pPr>
      <w:spacing w:after="0"/>
    </w:pPr>
    <w:rPr>
      <w:caps/>
      <w:color w:val="000000" w:themeColor="text1"/>
      <w:sz w:val="18"/>
      <w:u w:color="1D7EBE" w:themeColor="accent1"/>
    </w:rPr>
  </w:style>
  <w:style w:type="paragraph" w:styleId="Header">
    <w:name w:val="header"/>
    <w:basedOn w:val="Normal"/>
    <w:link w:val="Head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TAGTegn">
    <w:name w:val="TAG Tegn"/>
    <w:basedOn w:val="DefaultParagraphFont"/>
    <w:link w:val="TAG"/>
    <w:rsid w:val="00AD2C01"/>
    <w:rPr>
      <w:caps/>
      <w:color w:val="000000" w:themeColor="text1"/>
      <w:sz w:val="18"/>
      <w:u w:color="1D7EBE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E46F9D"/>
  </w:style>
  <w:style w:type="paragraph" w:styleId="Footer">
    <w:name w:val="footer"/>
    <w:basedOn w:val="Normal"/>
    <w:link w:val="Foot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F9D"/>
  </w:style>
  <w:style w:type="paragraph" w:styleId="Quote">
    <w:name w:val="Quote"/>
    <w:aliases w:val="Source"/>
    <w:basedOn w:val="Normal"/>
    <w:next w:val="Normal"/>
    <w:link w:val="QuoteChar"/>
    <w:autoRedefine/>
    <w:uiPriority w:val="29"/>
    <w:qFormat/>
    <w:rsid w:val="00AD2C01"/>
    <w:pPr>
      <w:spacing w:after="0" w:line="180" w:lineRule="exact"/>
    </w:pPr>
    <w:rPr>
      <w:rFonts w:ascii="Times New Roman" w:hAnsi="Times New Roman" w:cs="Times New Roman"/>
      <w:i/>
      <w:sz w:val="12"/>
      <w:szCs w:val="12"/>
    </w:rPr>
  </w:style>
  <w:style w:type="character" w:customStyle="1" w:styleId="QuoteChar">
    <w:name w:val="Quote Char"/>
    <w:aliases w:val="Source Char"/>
    <w:basedOn w:val="DefaultParagraphFont"/>
    <w:link w:val="Quote"/>
    <w:uiPriority w:val="29"/>
    <w:rsid w:val="00AD2C01"/>
    <w:rPr>
      <w:rFonts w:ascii="Times New Roman" w:hAnsi="Times New Roman" w:cs="Times New Roman"/>
      <w:i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E7A1D"/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customStyle="1" w:styleId="Small">
    <w:name w:val="Small"/>
    <w:basedOn w:val="Normal"/>
    <w:link w:val="SmallTegn"/>
    <w:rsid w:val="00F84010"/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33AA"/>
    <w:rPr>
      <w:rFonts w:eastAsiaTheme="majorEastAsia" w:cstheme="majorBidi"/>
      <w:b/>
      <w:color w:val="1D7EBE" w:themeColor="accent1"/>
      <w:sz w:val="24"/>
      <w:szCs w:val="24"/>
    </w:rPr>
  </w:style>
  <w:style w:type="character" w:customStyle="1" w:styleId="SmallTegn">
    <w:name w:val="Small Tegn"/>
    <w:basedOn w:val="DefaultParagraphFont"/>
    <w:link w:val="Small"/>
    <w:rsid w:val="00F84010"/>
    <w:rPr>
      <w:sz w:val="18"/>
    </w:rPr>
  </w:style>
  <w:style w:type="paragraph" w:customStyle="1" w:styleId="Largesubtitle">
    <w:name w:val="Large subtitle"/>
    <w:basedOn w:val="Subtitle"/>
    <w:link w:val="LargesubtitleChar"/>
    <w:qFormat/>
    <w:rsid w:val="00AD2C01"/>
    <w:pPr>
      <w:framePr w:wrap="notBeside"/>
      <w:pBdr>
        <w:bottom w:val="single" w:sz="6" w:space="0" w:color="1D7EBE" w:themeColor="accent1"/>
      </w:pBdr>
      <w:spacing w:line="300" w:lineRule="exact"/>
    </w:pPr>
    <w:rPr>
      <w:color w:val="1D7EBE" w:themeColor="accent1"/>
      <w:sz w:val="24"/>
    </w:rPr>
  </w:style>
  <w:style w:type="character" w:customStyle="1" w:styleId="LargesubtitleChar">
    <w:name w:val="Large subtitle Char"/>
    <w:basedOn w:val="SubtitleChar"/>
    <w:link w:val="Largesubtitle"/>
    <w:rsid w:val="00AD2C01"/>
    <w:rPr>
      <w:color w:val="1D7EBE" w:themeColor="accent1"/>
      <w:sz w:val="24"/>
    </w:rPr>
  </w:style>
  <w:style w:type="paragraph" w:customStyle="1" w:styleId="Readmore">
    <w:name w:val="Read more"/>
    <w:basedOn w:val="Normal"/>
    <w:link w:val="ReadmoreChar"/>
    <w:qFormat/>
    <w:rsid w:val="00AD2C01"/>
    <w:pPr>
      <w:spacing w:after="0" w:line="240" w:lineRule="exact"/>
      <w:jc w:val="right"/>
    </w:pPr>
    <w:rPr>
      <w:rFonts w:cstheme="minorHAnsi"/>
      <w:sz w:val="18"/>
      <w:szCs w:val="20"/>
    </w:rPr>
  </w:style>
  <w:style w:type="character" w:customStyle="1" w:styleId="ReadmoreChar">
    <w:name w:val="Read more Char"/>
    <w:basedOn w:val="DefaultParagraphFont"/>
    <w:link w:val="Readmore"/>
    <w:rsid w:val="00AD2C01"/>
    <w:rPr>
      <w:rFonts w:cstheme="minorHAnsi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1D7F4B"/>
    <w:rPr>
      <w:color w:val="1D7E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4B"/>
    <w:rPr>
      <w:color w:val="605E5C"/>
      <w:shd w:val="clear" w:color="auto" w:fill="E1DFDD"/>
    </w:rPr>
  </w:style>
  <w:style w:type="paragraph" w:customStyle="1" w:styleId="Linebreak">
    <w:name w:val="Linebreak"/>
    <w:basedOn w:val="Normal"/>
    <w:link w:val="LinebreakChar"/>
    <w:rsid w:val="00F07C44"/>
    <w:pPr>
      <w:spacing w:after="0" w:line="120" w:lineRule="exact"/>
    </w:pPr>
    <w:rPr>
      <w:sz w:val="12"/>
      <w:szCs w:val="12"/>
    </w:rPr>
  </w:style>
  <w:style w:type="character" w:customStyle="1" w:styleId="LinebreakChar">
    <w:name w:val="Linebreak Char"/>
    <w:basedOn w:val="DefaultParagraphFont"/>
    <w:link w:val="Linebreak"/>
    <w:rsid w:val="00F07C44"/>
    <w:rPr>
      <w:sz w:val="12"/>
      <w:szCs w:val="12"/>
    </w:rPr>
  </w:style>
  <w:style w:type="paragraph" w:customStyle="1" w:styleId="Linebreak6pt">
    <w:name w:val="Line break 6pt"/>
    <w:basedOn w:val="Normal"/>
    <w:link w:val="Linebreak6ptChar"/>
    <w:qFormat/>
    <w:rsid w:val="00AD2C01"/>
    <w:pPr>
      <w:spacing w:after="0" w:line="120" w:lineRule="exact"/>
    </w:pPr>
    <w:rPr>
      <w:sz w:val="12"/>
      <w:szCs w:val="12"/>
    </w:rPr>
  </w:style>
  <w:style w:type="character" w:customStyle="1" w:styleId="Linebreak6ptChar">
    <w:name w:val="Line break 6pt Char"/>
    <w:basedOn w:val="DefaultParagraphFont"/>
    <w:link w:val="Linebreak6pt"/>
    <w:rsid w:val="00AD2C01"/>
    <w:rPr>
      <w:sz w:val="12"/>
      <w:szCs w:val="12"/>
    </w:rPr>
  </w:style>
  <w:style w:type="table" w:customStyle="1" w:styleId="TableGrid1">
    <w:name w:val="Table Grid1"/>
    <w:basedOn w:val="TableNormal"/>
    <w:next w:val="TableGrid"/>
    <w:uiPriority w:val="39"/>
    <w:rsid w:val="00A8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readingways.org/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Documents\Projects\Reading%20Ways%20Graphic%20Design\Designing%20for%20ReadingWays%20V4\Word%20Templates\RW%20Word%20Template%20-%20NO%20-%20Landscape.dotx" TargetMode="External"/></Relationships>
</file>

<file path=word/theme/theme1.xml><?xml version="1.0" encoding="utf-8"?>
<a:theme xmlns:a="http://schemas.openxmlformats.org/drawingml/2006/main" name="RW Math">
  <a:themeElements>
    <a:clrScheme name="ReadingWays">
      <a:dk1>
        <a:sysClr val="windowText" lastClr="000000"/>
      </a:dk1>
      <a:lt1>
        <a:sysClr val="window" lastClr="FFFFFF"/>
      </a:lt1>
      <a:dk2>
        <a:srgbClr val="D9D9D8"/>
      </a:dk2>
      <a:lt2>
        <a:srgbClr val="F3F3F3"/>
      </a:lt2>
      <a:accent1>
        <a:srgbClr val="1D7EBE"/>
      </a:accent1>
      <a:accent2>
        <a:srgbClr val="A94198"/>
      </a:accent2>
      <a:accent3>
        <a:srgbClr val="469443"/>
      </a:accent3>
      <a:accent4>
        <a:srgbClr val="A16929"/>
      </a:accent4>
      <a:accent5>
        <a:srgbClr val="DD5626"/>
      </a:accent5>
      <a:accent6>
        <a:srgbClr val="8A8B8B"/>
      </a:accent6>
      <a:hlink>
        <a:srgbClr val="1D7EBE"/>
      </a:hlink>
      <a:folHlink>
        <a:srgbClr val="A941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CF7A7-E20C-43BA-ADFD-5E008DA1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 Word Template - NO - Landscape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2018-12-20T03:53:00Z</dcterms:created>
  <dcterms:modified xsi:type="dcterms:W3CDTF">2019-10-29T10:41:00Z</dcterms:modified>
</cp:coreProperties>
</file>