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05CF" w14:textId="09C9DA14" w:rsidR="00C94519" w:rsidRPr="00974622" w:rsidRDefault="006A735A" w:rsidP="00E10830">
      <w:pPr>
        <w:pStyle w:val="Title"/>
        <w:rPr>
          <w:lang w:val="nb-NO"/>
        </w:rPr>
      </w:pPr>
      <w:r w:rsidRPr="00974622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7E516C38" wp14:editId="14B18965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B460E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6C38" id="Rektangel 4" o:spid="_x0000_s1026" style="position:absolute;margin-left:0;margin-top:-2.4pt;width:12pt;height:848.4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6B6B460E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80161C" w:rsidRPr="00974622">
        <w:rPr>
          <w:lang w:val="nb-NO"/>
        </w:rPr>
        <w:t>Likheter &amp; ulikheter</w:t>
      </w:r>
    </w:p>
    <w:p w14:paraId="4F689F7A" w14:textId="77777777" w:rsidR="004B6602" w:rsidRPr="00974622" w:rsidRDefault="003D6023" w:rsidP="00C843B0">
      <w:pPr>
        <w:spacing w:after="0"/>
        <w:rPr>
          <w:lang w:val="nb-NO"/>
        </w:rPr>
      </w:pPr>
      <w:r w:rsidRPr="00974622">
        <w:rPr>
          <w:noProof/>
          <w:lang w:val="nb-NO"/>
        </w:rPr>
        <mc:AlternateContent>
          <mc:Choice Requires="wps">
            <w:drawing>
              <wp:inline distT="0" distB="0" distL="0" distR="0" wp14:anchorId="79F0B4A4" wp14:editId="224EE653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522067817"/>
                              <w:placeholder>
                                <w:docPart w:val="309E7A3F0D8A4D988D61CCED3AB593C2"/>
                              </w:placeholder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6DF618DF" w14:textId="77777777" w:rsidR="007136BD" w:rsidRPr="005722F7" w:rsidRDefault="0094004B" w:rsidP="005722F7">
                                <w:pPr>
                                  <w:pStyle w:val="TAG"/>
                                  <w:rPr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Navn</w:t>
                                </w:r>
                                <w:r w:rsidR="007136BD"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0B4A4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522067817"/>
                        <w:placeholder>
                          <w:docPart w:val="309E7A3F0D8A4D988D61CCED3AB593C2"/>
                        </w:placeholder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6DF618DF" w14:textId="77777777" w:rsidR="007136BD" w:rsidRPr="005722F7" w:rsidRDefault="0094004B" w:rsidP="005722F7">
                          <w:pPr>
                            <w:pStyle w:val="TAG"/>
                            <w:rPr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Navn</w:t>
                          </w:r>
                          <w:r w:rsidR="007136BD" w:rsidRPr="005722F7">
                            <w:rPr>
                              <w:rStyle w:val="TAGTegn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BBAFDE2" w14:textId="77777777" w:rsidR="00323EF9" w:rsidRPr="00974622" w:rsidRDefault="00323EF9" w:rsidP="00323EF9">
      <w:pPr>
        <w:pStyle w:val="Linebreak6pt"/>
        <w:rPr>
          <w:lang w:val="nb-NO"/>
        </w:rPr>
      </w:pPr>
    </w:p>
    <w:p w14:paraId="4FAABCE3" w14:textId="77777777" w:rsidR="00C843B0" w:rsidRPr="00974622" w:rsidRDefault="000D250B" w:rsidP="005B3DD4">
      <w:pPr>
        <w:rPr>
          <w:lang w:val="nb-NO"/>
        </w:rPr>
      </w:pPr>
      <w:r w:rsidRPr="00974622">
        <w:rPr>
          <w:noProof/>
          <w:lang w:val="nb-NO"/>
        </w:rPr>
        <mc:AlternateContent>
          <mc:Choice Requires="wpg">
            <w:drawing>
              <wp:inline distT="0" distB="0" distL="0" distR="0" wp14:anchorId="47E6C39C" wp14:editId="4423B6FF">
                <wp:extent cx="4610100" cy="279400"/>
                <wp:effectExtent l="0" t="0" r="19050" b="2540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7940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4DC9" w14:textId="654009C3" w:rsidR="000D250B" w:rsidRPr="008F0F12" w:rsidRDefault="0080161C" w:rsidP="008F0F12">
                              <w:pPr>
                                <w:pStyle w:val="Subtitle"/>
                                <w:rPr>
                                  <w:i/>
                                  <w:color w:val="000000" w:themeColor="text1"/>
                                  <w:lang w:val="nb-NO"/>
                                </w:rPr>
                              </w:pPr>
                              <w:r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Sammenlign to </w:t>
                              </w:r>
                              <w:r w:rsidR="005D2720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ulike tekstoppgaver.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6C39C" id="Group 7" o:spid="_x0000_s1028" style="width:363pt;height:22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">
                <v:line id="Straight Connector 5" o:spid="_x0000_s1029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0" style="position:absolute;width:461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652C4DC9" w14:textId="654009C3" w:rsidR="000D250B" w:rsidRPr="008F0F12" w:rsidRDefault="0080161C" w:rsidP="008F0F12">
                        <w:pPr>
                          <w:pStyle w:val="Subtitle"/>
                          <w:rPr>
                            <w:i/>
                            <w:color w:val="000000" w:themeColor="text1"/>
                            <w:lang w:val="nb-NO"/>
                          </w:rPr>
                        </w:pPr>
                        <w:r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Sammenlign to </w:t>
                        </w:r>
                        <w:r w:rsidR="005D2720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ulike tekstoppgaver.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1D3EFB" w14:textId="6E59BCF6" w:rsidR="000D250B" w:rsidRPr="00974622" w:rsidRDefault="008F0F12" w:rsidP="005B3DD4">
      <w:pPr>
        <w:rPr>
          <w:lang w:val="nb-NO"/>
        </w:rPr>
      </w:pPr>
      <w:bookmarkStart w:id="0" w:name="_GoBack"/>
      <w:bookmarkEnd w:id="0"/>
      <w:r w:rsidRPr="00974622">
        <w:rPr>
          <w:noProof/>
          <w:lang w:val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5E9DA" wp14:editId="6718D14F">
                <wp:simplePos x="0" y="0"/>
                <wp:positionH relativeFrom="column">
                  <wp:posOffset>0</wp:posOffset>
                </wp:positionH>
                <wp:positionV relativeFrom="page">
                  <wp:posOffset>2023533</wp:posOffset>
                </wp:positionV>
                <wp:extent cx="6794501" cy="7541894"/>
                <wp:effectExtent l="0" t="0" r="6350" b="25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1" cy="7541894"/>
                          <a:chOff x="-1" y="0"/>
                          <a:chExt cx="7010401" cy="75422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4671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D187F" w14:textId="612E8DD2" w:rsidR="0080161C" w:rsidRPr="0069757B" w:rsidRDefault="00586711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Oppgave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1:</w:t>
                              </w:r>
                            </w:p>
                            <w:p w14:paraId="75818478" w14:textId="77777777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43300" y="0"/>
                            <a:ext cx="3467100" cy="3048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289CD" w14:textId="5203A906" w:rsidR="0080161C" w:rsidRPr="0069757B" w:rsidRDefault="00586711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Oppgave</w:t>
                              </w:r>
                              <w:proofErr w:type="spellEnd"/>
                              <w:r w:rsidR="0080161C" w:rsidRPr="0069757B">
                                <w:rPr>
                                  <w:b/>
                                </w:rPr>
                                <w:t xml:space="preserve"> </w:t>
                              </w:r>
                              <w:r w:rsidR="0080161C"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81000"/>
                            <a:ext cx="3467100" cy="1371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43300" y="373380"/>
                            <a:ext cx="3467100" cy="1371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-1" y="2057280"/>
                            <a:ext cx="346710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0DD02" w14:textId="3D2F5BCF" w:rsidR="0080161C" w:rsidRPr="00586711" w:rsidRDefault="00586711" w:rsidP="0080161C">
                              <w:pPr>
                                <w:jc w:val="center"/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</w:pPr>
                              <w:r w:rsidRPr="00586711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Utregning</w:t>
                              </w:r>
                            </w:p>
                            <w:p w14:paraId="091B7291" w14:textId="77777777" w:rsidR="0080161C" w:rsidRPr="00586711" w:rsidRDefault="0080161C" w:rsidP="0080161C">
                              <w:pPr>
                                <w:jc w:val="center"/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-1" y="2437812"/>
                            <a:ext cx="3467100" cy="277397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" y="6008250"/>
                            <a:ext cx="7010399" cy="3048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CBE5A" w14:textId="623B764C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74622">
                                <w:rPr>
                                  <w:b/>
                                  <w:lang w:val="nb-NO"/>
                                </w:rPr>
                                <w:t>Likhet</w:t>
                              </w:r>
                              <w:r w:rsidRPr="0069757B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374F399E" w14:textId="77777777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-1" y="6418015"/>
                            <a:ext cx="6997295" cy="112421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43300" y="2045851"/>
                            <a:ext cx="3467100" cy="3048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F9864" w14:textId="1A7611F1" w:rsidR="0080161C" w:rsidRPr="00586711" w:rsidRDefault="00586711" w:rsidP="0080161C">
                              <w:pPr>
                                <w:jc w:val="center"/>
                                <w:rPr>
                                  <w:b/>
                                  <w:color w:val="DD5626" w:themeColor="accent5"/>
                                  <w:lang w:val="nb-NO"/>
                                </w:rPr>
                              </w:pPr>
                              <w:r w:rsidRPr="00586711">
                                <w:rPr>
                                  <w:b/>
                                  <w:color w:val="DD5626" w:themeColor="accent5"/>
                                  <w:lang w:val="nb-NO"/>
                                </w:rPr>
                                <w:t>Utregning</w:t>
                              </w:r>
                            </w:p>
                            <w:p w14:paraId="1B0613DD" w14:textId="77777777" w:rsidR="0080161C" w:rsidRPr="00586711" w:rsidRDefault="0080161C" w:rsidP="0080161C">
                              <w:pPr>
                                <w:jc w:val="center"/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43299" y="2426525"/>
                            <a:ext cx="3467100" cy="278917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752600" y="17526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5334000" y="174498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746997" y="5342028"/>
                            <a:ext cx="1100840" cy="5510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Arrow Connector 224"/>
                        <wps:cNvCnPr/>
                        <wps:spPr>
                          <a:xfrm flipH="1">
                            <a:off x="4306700" y="5359809"/>
                            <a:ext cx="1066988" cy="5327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5E9DA" id="Group 20" o:spid="_x0000_s1031" style="position:absolute;margin-left:0;margin-top:159.35pt;width:535pt;height:593.85pt;z-index:251659264;mso-position-horizontal-relative:text;mso-position-vertical-relative:page;mso-width-relative:margin;mso-height-relative:margin" coordorigin="" coordsize="70104,7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">
                <v:rect id="Rectangle 1" o:spid="_x0000_s1032" style="position:absolute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7ebe [3204]" stroked="f" strokeweight="1pt">
                  <v:textbox>
                    <w:txbxContent>
                      <w:p w14:paraId="135D187F" w14:textId="612E8DD2" w:rsidR="0080161C" w:rsidRPr="0069757B" w:rsidRDefault="00586711" w:rsidP="0080161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Oppgave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1:</w:t>
                        </w:r>
                      </w:p>
                      <w:p w14:paraId="75818478" w14:textId="77777777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35433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" fillcolor="#dd5626 [3208]" stroked="f" strokeweight="1pt">
                  <v:textbox>
                    <w:txbxContent>
                      <w:p w14:paraId="6B9289CD" w14:textId="5203A906" w:rsidR="0080161C" w:rsidRPr="0069757B" w:rsidRDefault="00586711" w:rsidP="0080161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Oppgave</w:t>
                        </w:r>
                        <w:proofErr w:type="spellEnd"/>
                        <w:r w:rsidR="0080161C" w:rsidRPr="0069757B">
                          <w:rPr>
                            <w:b/>
                          </w:rPr>
                          <w:t xml:space="preserve"> </w:t>
                        </w:r>
                        <w:r w:rsidR="0080161C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4" style="position:absolute;top:3810;width:3467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" fillcolor="#f3f3f3 [3214]" stroked="f" strokeweight="1pt"/>
                <v:rect id="Rectangle 10" o:spid="_x0000_s1035" style="position:absolute;left:35433;top:3733;width:3467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" fillcolor="#f3f3f3 [3214]" stroked="f" strokeweight="1pt"/>
                <v:rect id="Rectangle 11" o:spid="_x0000_s1036" style="position:absolute;top:20572;width:3467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" fillcolor="#cce6f7 [660]" stroked="f" strokeweight="1pt">
                  <v:textbox>
                    <w:txbxContent>
                      <w:p w14:paraId="51B0DD02" w14:textId="3D2F5BCF" w:rsidR="0080161C" w:rsidRPr="00586711" w:rsidRDefault="00586711" w:rsidP="0080161C">
                        <w:pPr>
                          <w:jc w:val="center"/>
                          <w:rPr>
                            <w:b/>
                            <w:color w:val="1D7EBE" w:themeColor="accent1"/>
                            <w:lang w:val="nb-NO"/>
                          </w:rPr>
                        </w:pPr>
                        <w:r w:rsidRPr="00586711">
                          <w:rPr>
                            <w:b/>
                            <w:color w:val="1D7EBE" w:themeColor="accent1"/>
                            <w:lang w:val="nb-NO"/>
                          </w:rPr>
                          <w:t>Utregning</w:t>
                        </w:r>
                      </w:p>
                      <w:p w14:paraId="091B7291" w14:textId="77777777" w:rsidR="0080161C" w:rsidRPr="00586711" w:rsidRDefault="0080161C" w:rsidP="0080161C">
                        <w:pPr>
                          <w:jc w:val="center"/>
                          <w:rPr>
                            <w:b/>
                            <w:color w:val="1D7EBE" w:themeColor="accent1"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2" o:spid="_x0000_s1037" style="position:absolute;top:24378;width:34670;height:27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" fillcolor="#f3f3f3 [3214]" stroked="f" strokeweight="1pt"/>
                <v:rect id="Rectangle 13" o:spid="_x0000_s1038" style="position:absolute;top:60082;width:701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yrwgAAANsAAAAPAAAAZHJzL2Rvd25yZXYueG1sRE9Na8JA&#10;EL0L/odlBG+6Uam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AuIWyrwgAAANsAAAAPAAAA&#10;AAAAAAAAAAAAAAcCAABkcnMvZG93bnJldi54bWxQSwUGAAAAAAMAAwC3AAAA9gIAAAAA&#10;" fillcolor="#469443 [3206]" stroked="f" strokeweight="1pt">
                  <v:textbox>
                    <w:txbxContent>
                      <w:p w14:paraId="0AECBE5A" w14:textId="623B764C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  <w:r w:rsidRPr="00974622">
                          <w:rPr>
                            <w:b/>
                            <w:lang w:val="nb-NO"/>
                          </w:rPr>
                          <w:t>Likhet</w:t>
                        </w:r>
                        <w:r w:rsidRPr="0069757B">
                          <w:rPr>
                            <w:b/>
                          </w:rPr>
                          <w:t>:</w:t>
                        </w:r>
                      </w:p>
                      <w:p w14:paraId="374F399E" w14:textId="77777777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4" o:spid="_x0000_s1039" style="position:absolute;top:64180;width:69972;height:1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" fillcolor="#f3f3f3 [3214]" stroked="f" strokeweight="1pt"/>
                <v:rect id="Rectangle 15" o:spid="_x0000_s1040" style="position:absolute;left:35433;top:20458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" fillcolor="#f8dcd3 [664]" stroked="f" strokeweight="1pt">
                  <v:textbox>
                    <w:txbxContent>
                      <w:p w14:paraId="557F9864" w14:textId="1A7611F1" w:rsidR="0080161C" w:rsidRPr="00586711" w:rsidRDefault="00586711" w:rsidP="0080161C">
                        <w:pPr>
                          <w:jc w:val="center"/>
                          <w:rPr>
                            <w:b/>
                            <w:color w:val="DD5626" w:themeColor="accent5"/>
                            <w:lang w:val="nb-NO"/>
                          </w:rPr>
                        </w:pPr>
                        <w:r w:rsidRPr="00586711">
                          <w:rPr>
                            <w:b/>
                            <w:color w:val="DD5626" w:themeColor="accent5"/>
                            <w:lang w:val="nb-NO"/>
                          </w:rPr>
                          <w:t>Utregning</w:t>
                        </w:r>
                      </w:p>
                      <w:p w14:paraId="1B0613DD" w14:textId="77777777" w:rsidR="0080161C" w:rsidRPr="00586711" w:rsidRDefault="0080161C" w:rsidP="0080161C">
                        <w:pPr>
                          <w:jc w:val="center"/>
                          <w:rPr>
                            <w:b/>
                            <w:color w:val="1D7EBE" w:themeColor="accent1"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6" o:spid="_x0000_s1041" style="position:absolute;left:35432;top:24265;width:34671;height:2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" fillcolor="#f3f3f3 [3214]" strok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2" type="#_x0000_t32" style="position:absolute;left:17526;top:1752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1d7ebe [3204]" strokeweight=".5pt">
                  <v:stroke endarrow="block" joinstyle="miter"/>
                </v:shape>
                <v:shape id="Straight Arrow Connector 19" o:spid="_x0000_s1043" type="#_x0000_t32" style="position:absolute;left:53340;top:1744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1d7ebe [3204]" strokeweight=".5pt">
                  <v:stroke endarrow="block" joinstyle="miter"/>
                </v:shape>
                <v:shape id="Straight Arrow Connector 28" o:spid="_x0000_s1044" type="#_x0000_t32" style="position:absolute;left:17469;top:53420;width:11009;height:5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1d7ebe [3204]" strokeweight=".5pt">
                  <v:stroke endarrow="block" joinstyle="miter"/>
                </v:shape>
                <v:shape id="Straight Arrow Connector 224" o:spid="_x0000_s1045" type="#_x0000_t32" style="position:absolute;left:43067;top:53598;width:10669;height:5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" strokecolor="#dd5626 [3208]" strokeweight=".5pt">
                  <v:stroke endarrow="block" joinstyle="miter"/>
                </v:shape>
                <w10:wrap anchory="page"/>
              </v:group>
            </w:pict>
          </mc:Fallback>
        </mc:AlternateContent>
      </w:r>
    </w:p>
    <w:p w14:paraId="5F0BCCC6" w14:textId="77777777" w:rsidR="00E33675" w:rsidRDefault="00E33675" w:rsidP="005B3DD4">
      <w:pPr>
        <w:rPr>
          <w:b/>
          <w:lang w:val="nb-NO"/>
        </w:rPr>
      </w:pPr>
    </w:p>
    <w:p w14:paraId="56AF2C68" w14:textId="77777777" w:rsidR="00E33675" w:rsidRDefault="00E33675" w:rsidP="005B3DD4">
      <w:pPr>
        <w:rPr>
          <w:b/>
          <w:lang w:val="nb-NO"/>
        </w:rPr>
      </w:pPr>
    </w:p>
    <w:p w14:paraId="6368CAE6" w14:textId="77777777" w:rsidR="00E33675" w:rsidRDefault="00E33675" w:rsidP="005B3DD4">
      <w:pPr>
        <w:rPr>
          <w:b/>
          <w:lang w:val="nb-NO"/>
        </w:rPr>
      </w:pPr>
    </w:p>
    <w:p w14:paraId="23CBE392" w14:textId="77777777" w:rsidR="00E33675" w:rsidRDefault="00E33675" w:rsidP="005B3DD4">
      <w:pPr>
        <w:rPr>
          <w:b/>
          <w:lang w:val="nb-NO"/>
        </w:rPr>
      </w:pPr>
    </w:p>
    <w:p w14:paraId="189C49E2" w14:textId="77777777" w:rsidR="00E33675" w:rsidRDefault="00E33675" w:rsidP="005B3DD4">
      <w:pPr>
        <w:rPr>
          <w:b/>
          <w:lang w:val="nb-NO"/>
        </w:rPr>
      </w:pPr>
    </w:p>
    <w:p w14:paraId="14724C4C" w14:textId="77777777" w:rsidR="00E33675" w:rsidRDefault="00E33675" w:rsidP="005B3DD4">
      <w:pPr>
        <w:rPr>
          <w:b/>
          <w:lang w:val="nb-NO"/>
        </w:rPr>
      </w:pPr>
    </w:p>
    <w:p w14:paraId="2B0B598B" w14:textId="77777777" w:rsidR="00E33675" w:rsidRDefault="00E33675" w:rsidP="005B3DD4">
      <w:pPr>
        <w:rPr>
          <w:b/>
          <w:lang w:val="nb-NO"/>
        </w:rPr>
      </w:pPr>
    </w:p>
    <w:p w14:paraId="0857DC79" w14:textId="77777777" w:rsidR="00E33675" w:rsidRDefault="00E33675" w:rsidP="005B3DD4">
      <w:pPr>
        <w:rPr>
          <w:b/>
          <w:lang w:val="nb-NO"/>
        </w:rPr>
      </w:pPr>
    </w:p>
    <w:p w14:paraId="15DB2212" w14:textId="77777777" w:rsidR="00E33675" w:rsidRDefault="00E33675" w:rsidP="005B3DD4">
      <w:pPr>
        <w:rPr>
          <w:b/>
          <w:lang w:val="nb-NO"/>
        </w:rPr>
      </w:pPr>
    </w:p>
    <w:p w14:paraId="08E86002" w14:textId="77777777" w:rsidR="00E33675" w:rsidRDefault="00E33675" w:rsidP="005B3DD4">
      <w:pPr>
        <w:rPr>
          <w:b/>
          <w:lang w:val="nb-NO"/>
        </w:rPr>
      </w:pPr>
    </w:p>
    <w:p w14:paraId="08B10D1F" w14:textId="77777777" w:rsidR="00E33675" w:rsidRDefault="00E33675" w:rsidP="005B3DD4">
      <w:pPr>
        <w:rPr>
          <w:b/>
          <w:lang w:val="nb-NO"/>
        </w:rPr>
      </w:pPr>
    </w:p>
    <w:p w14:paraId="3EA122A9" w14:textId="77777777" w:rsidR="00E33675" w:rsidRDefault="00E33675" w:rsidP="005B3DD4">
      <w:pPr>
        <w:rPr>
          <w:b/>
          <w:lang w:val="nb-NO"/>
        </w:rPr>
      </w:pPr>
    </w:p>
    <w:p w14:paraId="2573411F" w14:textId="77777777" w:rsidR="00E33675" w:rsidRDefault="00E33675" w:rsidP="005B3DD4">
      <w:pPr>
        <w:rPr>
          <w:b/>
          <w:lang w:val="nb-NO"/>
        </w:rPr>
      </w:pPr>
    </w:p>
    <w:p w14:paraId="065F2785" w14:textId="77777777" w:rsidR="00E33675" w:rsidRDefault="00E33675" w:rsidP="005B3DD4">
      <w:pPr>
        <w:rPr>
          <w:b/>
          <w:lang w:val="nb-NO"/>
        </w:rPr>
      </w:pPr>
    </w:p>
    <w:p w14:paraId="255B7137" w14:textId="77777777" w:rsidR="00E33675" w:rsidRDefault="00E33675" w:rsidP="005B3DD4">
      <w:pPr>
        <w:rPr>
          <w:b/>
          <w:lang w:val="nb-NO"/>
        </w:rPr>
      </w:pPr>
    </w:p>
    <w:p w14:paraId="380E2E42" w14:textId="77777777" w:rsidR="00E33675" w:rsidRDefault="00E33675" w:rsidP="005B3DD4">
      <w:pPr>
        <w:rPr>
          <w:b/>
          <w:lang w:val="nb-NO"/>
        </w:rPr>
      </w:pPr>
    </w:p>
    <w:p w14:paraId="1CD78A28" w14:textId="77777777" w:rsidR="00E33675" w:rsidRDefault="00E33675" w:rsidP="005B3DD4">
      <w:pPr>
        <w:rPr>
          <w:b/>
          <w:lang w:val="nb-NO"/>
        </w:rPr>
      </w:pPr>
    </w:p>
    <w:p w14:paraId="74865534" w14:textId="77777777" w:rsidR="00E33675" w:rsidRDefault="00E33675" w:rsidP="005B3DD4">
      <w:pPr>
        <w:rPr>
          <w:b/>
          <w:lang w:val="nb-NO"/>
        </w:rPr>
      </w:pPr>
    </w:p>
    <w:p w14:paraId="1D27E466" w14:textId="77777777" w:rsidR="00E33675" w:rsidRDefault="00E33675" w:rsidP="005B3DD4">
      <w:pPr>
        <w:rPr>
          <w:b/>
          <w:lang w:val="nb-NO"/>
        </w:rPr>
      </w:pPr>
    </w:p>
    <w:p w14:paraId="11F1C535" w14:textId="77777777" w:rsidR="00E33675" w:rsidRDefault="00E33675" w:rsidP="005B3DD4">
      <w:pPr>
        <w:rPr>
          <w:b/>
          <w:lang w:val="nb-NO"/>
        </w:rPr>
      </w:pPr>
    </w:p>
    <w:p w14:paraId="1344ED19" w14:textId="77777777" w:rsidR="00E33675" w:rsidRDefault="00E33675" w:rsidP="005B3DD4">
      <w:pPr>
        <w:rPr>
          <w:b/>
          <w:lang w:val="nb-NO"/>
        </w:rPr>
      </w:pPr>
    </w:p>
    <w:p w14:paraId="3A94594D" w14:textId="77777777" w:rsidR="00E33675" w:rsidRDefault="00E33675" w:rsidP="005B3DD4">
      <w:pPr>
        <w:rPr>
          <w:b/>
          <w:lang w:val="nb-NO"/>
        </w:rPr>
      </w:pPr>
    </w:p>
    <w:p w14:paraId="7E36463B" w14:textId="77777777" w:rsidR="00E33675" w:rsidRDefault="00E33675" w:rsidP="005B3DD4">
      <w:pPr>
        <w:rPr>
          <w:b/>
          <w:lang w:val="nb-NO"/>
        </w:rPr>
      </w:pPr>
    </w:p>
    <w:p w14:paraId="1191AF43" w14:textId="77777777" w:rsidR="00E33675" w:rsidRDefault="00E33675" w:rsidP="005B3DD4">
      <w:pPr>
        <w:rPr>
          <w:b/>
          <w:lang w:val="nb-NO"/>
        </w:rPr>
      </w:pPr>
    </w:p>
    <w:p w14:paraId="3E069F9C" w14:textId="77777777" w:rsidR="00E33675" w:rsidRDefault="00E33675" w:rsidP="005B3DD4">
      <w:pPr>
        <w:rPr>
          <w:b/>
          <w:lang w:val="nb-NO"/>
        </w:rPr>
      </w:pPr>
    </w:p>
    <w:p w14:paraId="0D4DB55B" w14:textId="77777777" w:rsidR="00E33675" w:rsidRDefault="00E33675" w:rsidP="005B3DD4">
      <w:pPr>
        <w:rPr>
          <w:b/>
          <w:lang w:val="nb-NO"/>
        </w:rPr>
      </w:pPr>
    </w:p>
    <w:p w14:paraId="371DBFD3" w14:textId="77777777" w:rsidR="00E33675" w:rsidRDefault="00E33675" w:rsidP="005B3DD4">
      <w:pPr>
        <w:rPr>
          <w:b/>
          <w:lang w:val="nb-NO"/>
        </w:rPr>
      </w:pPr>
    </w:p>
    <w:p w14:paraId="4E44E72C" w14:textId="77777777" w:rsidR="00E33675" w:rsidRDefault="00E33675" w:rsidP="005B3DD4">
      <w:pPr>
        <w:rPr>
          <w:b/>
          <w:lang w:val="nb-NO"/>
        </w:rPr>
      </w:pPr>
    </w:p>
    <w:p w14:paraId="0280FB7B" w14:textId="77777777" w:rsidR="00E33675" w:rsidRDefault="00E33675" w:rsidP="005B3DD4">
      <w:pPr>
        <w:rPr>
          <w:b/>
          <w:lang w:val="nb-NO"/>
        </w:rPr>
      </w:pPr>
    </w:p>
    <w:p w14:paraId="084D773B" w14:textId="77777777" w:rsidR="00E33675" w:rsidRDefault="00E33675" w:rsidP="005B3DD4">
      <w:pPr>
        <w:rPr>
          <w:b/>
          <w:lang w:val="nb-NO"/>
        </w:rPr>
      </w:pPr>
    </w:p>
    <w:p w14:paraId="22B0B2E1" w14:textId="77777777" w:rsidR="00E33675" w:rsidRDefault="00E33675" w:rsidP="005B3DD4">
      <w:pPr>
        <w:rPr>
          <w:b/>
          <w:lang w:val="nb-NO"/>
        </w:rPr>
      </w:pPr>
    </w:p>
    <w:p w14:paraId="6077A86E" w14:textId="77777777" w:rsidR="00E33675" w:rsidRDefault="00E33675" w:rsidP="005B3DD4">
      <w:pPr>
        <w:rPr>
          <w:b/>
          <w:lang w:val="nb-NO"/>
        </w:rPr>
      </w:pPr>
    </w:p>
    <w:p w14:paraId="3FC4EC9B" w14:textId="77777777" w:rsidR="00E33675" w:rsidRDefault="00E33675" w:rsidP="005B3DD4">
      <w:pPr>
        <w:rPr>
          <w:b/>
          <w:lang w:val="nb-NO"/>
        </w:rPr>
      </w:pPr>
    </w:p>
    <w:p w14:paraId="59DC9507" w14:textId="77777777" w:rsidR="00E33675" w:rsidRDefault="00E33675" w:rsidP="005B3DD4">
      <w:pPr>
        <w:rPr>
          <w:b/>
          <w:lang w:val="nb-NO"/>
        </w:rPr>
      </w:pPr>
    </w:p>
    <w:p w14:paraId="14164560" w14:textId="77777777" w:rsidR="00E33675" w:rsidRDefault="00E33675" w:rsidP="005B3DD4">
      <w:pPr>
        <w:rPr>
          <w:b/>
          <w:lang w:val="nb-NO"/>
        </w:rPr>
      </w:pPr>
    </w:p>
    <w:p w14:paraId="2DAA9673" w14:textId="77777777" w:rsidR="00E33675" w:rsidRDefault="00E33675" w:rsidP="005B3DD4">
      <w:pPr>
        <w:rPr>
          <w:b/>
          <w:lang w:val="nb-NO"/>
        </w:rPr>
      </w:pPr>
    </w:p>
    <w:p w14:paraId="79793E6E" w14:textId="77777777" w:rsidR="00E33675" w:rsidRPr="00E33675" w:rsidRDefault="00E33675" w:rsidP="00E33675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E33675">
        <w:rPr>
          <w:rFonts w:eastAsiaTheme="minorEastAsia"/>
          <w:color w:val="1D7EBE" w:themeColor="accent1"/>
          <w:spacing w:val="15"/>
          <w:lang w:val="nb-NO"/>
        </w:rPr>
        <w:lastRenderedPageBreak/>
        <w:t>REFLEKSJON</w:t>
      </w:r>
    </w:p>
    <w:p w14:paraId="3B5CF8DF" w14:textId="77777777" w:rsidR="00E33675" w:rsidRPr="00E33675" w:rsidRDefault="00E33675" w:rsidP="00E33675">
      <w:pPr>
        <w:rPr>
          <w:rFonts w:eastAsiaTheme="minorEastAsia"/>
          <w:color w:val="1D7EBE" w:themeColor="accent1"/>
          <w:spacing w:val="15"/>
          <w:lang w:val="nb-NO"/>
        </w:rPr>
      </w:pPr>
    </w:p>
    <w:p w14:paraId="78C4670A" w14:textId="77777777" w:rsidR="00E33675" w:rsidRPr="00E33675" w:rsidRDefault="00E33675" w:rsidP="00E33675">
      <w:pPr>
        <w:rPr>
          <w:lang w:val="nb-NO"/>
        </w:rPr>
      </w:pPr>
      <w:r w:rsidRPr="00E33675">
        <w:rPr>
          <w:b/>
          <w:bCs/>
          <w:lang w:val="nb-NO"/>
        </w:rPr>
        <w:t>1. Hvordan opplevde du denne aktiviteten?</w:t>
      </w:r>
      <w:r w:rsidRPr="00E33675">
        <w:rPr>
          <w:lang w:val="nb-NO"/>
        </w:rPr>
        <w:t xml:space="preserve"> </w:t>
      </w:r>
    </w:p>
    <w:p w14:paraId="21B1D748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>Sett et kryss (</w:t>
      </w:r>
      <w:proofErr w:type="spellStart"/>
      <w:r w:rsidRPr="00E33675">
        <w:rPr>
          <w:sz w:val="22"/>
          <w:szCs w:val="20"/>
          <w:lang w:val="nb-NO"/>
        </w:rPr>
        <w:t>X</w:t>
      </w:r>
      <w:proofErr w:type="spellEnd"/>
      <w:r w:rsidRPr="00E33675">
        <w:rPr>
          <w:sz w:val="22"/>
          <w:szCs w:val="20"/>
          <w:lang w:val="nb-NO"/>
        </w:rPr>
        <w:t xml:space="preserve">) over den </w:t>
      </w:r>
      <w:proofErr w:type="spellStart"/>
      <w:r w:rsidRPr="00E33675">
        <w:rPr>
          <w:sz w:val="22"/>
          <w:szCs w:val="20"/>
          <w:lang w:val="nb-NO"/>
        </w:rPr>
        <w:t>emojien</w:t>
      </w:r>
      <w:proofErr w:type="spellEnd"/>
      <w:r w:rsidRPr="00E33675">
        <w:rPr>
          <w:sz w:val="22"/>
          <w:szCs w:val="20"/>
          <w:lang w:val="nb-NO"/>
        </w:rPr>
        <w:t xml:space="preserve"> som best</w:t>
      </w:r>
      <w:r w:rsidRPr="00E33675">
        <w:rPr>
          <w:lang w:val="nb-NO"/>
        </w:rPr>
        <w:t xml:space="preserve"> </w:t>
      </w:r>
      <w:r w:rsidRPr="00E33675">
        <w:rPr>
          <w:sz w:val="22"/>
          <w:szCs w:val="20"/>
          <w:lang w:val="nb-NO"/>
        </w:rPr>
        <w:t xml:space="preserve">stemmer overens med din opplevelse. </w:t>
      </w:r>
    </w:p>
    <w:p w14:paraId="3E9CA751" w14:textId="77777777" w:rsidR="00E33675" w:rsidRPr="00E33675" w:rsidRDefault="00E33675" w:rsidP="00E33675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58"/>
        <w:gridCol w:w="2069"/>
        <w:gridCol w:w="2247"/>
        <w:gridCol w:w="2060"/>
      </w:tblGrid>
      <w:tr w:rsidR="00E33675" w:rsidRPr="00586711" w14:paraId="252EAE57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ACBB72E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43F10A4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526E2E81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67FAFD47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22D374A5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</w:tr>
      <w:tr w:rsidR="00E33675" w:rsidRPr="00E33675" w14:paraId="44C162AE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0AE315A0" w14:textId="77777777" w:rsidR="00E33675" w:rsidRPr="00E33675" w:rsidRDefault="00E33675" w:rsidP="00E33675">
            <w:pPr>
              <w:rPr>
                <w:lang w:val="nb-NO"/>
              </w:rPr>
            </w:pPr>
            <w:r w:rsidRPr="00E33675">
              <w:rPr>
                <w:noProof/>
                <w:lang w:val="nb-NO"/>
              </w:rPr>
              <w:drawing>
                <wp:inline distT="0" distB="0" distL="0" distR="0" wp14:anchorId="52272A0E" wp14:editId="43854901">
                  <wp:extent cx="6798945" cy="1363345"/>
                  <wp:effectExtent l="0" t="0" r="190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398F5" w14:textId="77777777" w:rsidR="00E33675" w:rsidRPr="00E33675" w:rsidRDefault="00E33675" w:rsidP="00E33675">
      <w:pPr>
        <w:rPr>
          <w:lang w:val="nb-NO"/>
        </w:rPr>
      </w:pPr>
    </w:p>
    <w:p w14:paraId="213FD07D" w14:textId="77777777" w:rsidR="00E33675" w:rsidRPr="00E33675" w:rsidRDefault="00E33675" w:rsidP="00E33675">
      <w:pPr>
        <w:rPr>
          <w:lang w:val="nb-NO"/>
        </w:rPr>
      </w:pPr>
    </w:p>
    <w:p w14:paraId="282E0AF3" w14:textId="77777777" w:rsidR="00E33675" w:rsidRPr="00E33675" w:rsidRDefault="00E33675" w:rsidP="00E33675">
      <w:pPr>
        <w:rPr>
          <w:b/>
          <w:bCs/>
          <w:lang w:val="nb-NO"/>
        </w:rPr>
      </w:pPr>
      <w:r w:rsidRPr="00E33675">
        <w:rPr>
          <w:b/>
          <w:bCs/>
          <w:lang w:val="nb-NO"/>
        </w:rPr>
        <w:t xml:space="preserve">2. Skriv ned dine refleksjoner om denne aktiviteten in boksen under. </w:t>
      </w:r>
    </w:p>
    <w:p w14:paraId="0966E752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Her er noen spørsmål som du kan tenke igjennom når du reflekterer:  </w:t>
      </w:r>
    </w:p>
    <w:p w14:paraId="4BC4DC80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Hvorfor opplevede du aktiviteten slik du gjorde? </w:t>
      </w:r>
    </w:p>
    <w:p w14:paraId="5A4BFEAE" w14:textId="17EC1F2B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 - </w:t>
      </w:r>
      <w:r w:rsidR="0014026B" w:rsidRPr="00C15142">
        <w:rPr>
          <w:sz w:val="22"/>
          <w:szCs w:val="20"/>
          <w:lang w:val="nb-NO"/>
        </w:rPr>
        <w:t xml:space="preserve">Hva likte </w:t>
      </w:r>
      <w:proofErr w:type="gramStart"/>
      <w:r w:rsidR="0014026B">
        <w:rPr>
          <w:sz w:val="22"/>
          <w:szCs w:val="20"/>
          <w:lang w:val="nb-NO"/>
        </w:rPr>
        <w:t>du</w:t>
      </w:r>
      <w:proofErr w:type="gramEnd"/>
      <w:r w:rsidR="0014026B">
        <w:rPr>
          <w:sz w:val="22"/>
          <w:szCs w:val="20"/>
          <w:lang w:val="nb-NO"/>
        </w:rPr>
        <w:t xml:space="preserve"> og hva likte du ikke </w:t>
      </w:r>
      <w:r w:rsidR="0014026B" w:rsidRPr="00C15142">
        <w:rPr>
          <w:sz w:val="22"/>
          <w:szCs w:val="20"/>
          <w:lang w:val="nb-NO"/>
        </w:rPr>
        <w:t xml:space="preserve">med aktiviteten? </w:t>
      </w:r>
    </w:p>
    <w:p w14:paraId="30762D6E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Var det noe som var spesielt vanskelig eller lett?  </w:t>
      </w:r>
    </w:p>
    <w:p w14:paraId="40B9B518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Hva lærte du? </w:t>
      </w:r>
    </w:p>
    <w:p w14:paraId="2F653548" w14:textId="77777777" w:rsidR="00E33675" w:rsidRPr="00E33675" w:rsidRDefault="00E33675" w:rsidP="00E33675">
      <w:pPr>
        <w:rPr>
          <w:lang w:val="nb-NO"/>
        </w:rPr>
      </w:pPr>
      <w:r w:rsidRPr="00E33675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E971C" wp14:editId="4107EEA7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781800" cy="2709334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0933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C6E88" w14:textId="77777777" w:rsidR="00E33675" w:rsidRPr="00A36C54" w:rsidRDefault="00E33675" w:rsidP="00E33675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E971C" id="Rectangle 225" o:spid="_x0000_s1046" style="position:absolute;margin-left:0;margin-top:14.7pt;width:534pt;height:2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" fillcolor="#f3f3f3" stroked="f" strokeweight="1pt">
                <v:textbox>
                  <w:txbxContent>
                    <w:p w14:paraId="6F8C6E88" w14:textId="77777777" w:rsidR="00E33675" w:rsidRPr="00A36C54" w:rsidRDefault="00E33675" w:rsidP="00E33675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B9E3A5" w14:textId="77777777" w:rsidR="00E33675" w:rsidRPr="00E33675" w:rsidRDefault="00E33675" w:rsidP="00E33675">
      <w:pPr>
        <w:rPr>
          <w:lang w:val="nb-NO"/>
        </w:rPr>
      </w:pPr>
    </w:p>
    <w:p w14:paraId="6E5F1EA2" w14:textId="77777777" w:rsidR="00E33675" w:rsidRPr="00E33675" w:rsidRDefault="00E33675" w:rsidP="00E33675">
      <w:pPr>
        <w:rPr>
          <w:lang w:val="nb-NO"/>
        </w:rPr>
      </w:pPr>
    </w:p>
    <w:p w14:paraId="285C7717" w14:textId="045A9305" w:rsidR="002B0901" w:rsidRPr="00974622" w:rsidRDefault="002B0901" w:rsidP="005B3DD4">
      <w:pPr>
        <w:rPr>
          <w:lang w:val="nb-NO"/>
        </w:rPr>
      </w:pPr>
    </w:p>
    <w:sectPr w:rsidR="002B0901" w:rsidRPr="00974622" w:rsidSect="00B34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00" w:right="600" w:bottom="600" w:left="600" w:header="24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D389C" w14:textId="77777777" w:rsidR="009B466E" w:rsidRDefault="009B466E" w:rsidP="00E46F9D">
      <w:pPr>
        <w:spacing w:after="0"/>
      </w:pPr>
      <w:r>
        <w:separator/>
      </w:r>
    </w:p>
  </w:endnote>
  <w:endnote w:type="continuationSeparator" w:id="0">
    <w:p w14:paraId="43D670BC" w14:textId="77777777" w:rsidR="009B466E" w:rsidRDefault="009B466E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9F5E" w14:textId="77777777" w:rsidR="00497684" w:rsidRDefault="00497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720F" w14:textId="77777777" w:rsidR="008732E9" w:rsidRDefault="008732E9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025CC9" wp14:editId="1CAE727F">
              <wp:simplePos x="0" y="0"/>
              <wp:positionH relativeFrom="column">
                <wp:posOffset>0</wp:posOffset>
              </wp:positionH>
              <wp:positionV relativeFrom="margin">
                <wp:posOffset>9372600</wp:posOffset>
              </wp:positionV>
              <wp:extent cx="6781800" cy="541705"/>
              <wp:effectExtent l="0" t="0" r="19050" b="298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541705"/>
                        <a:chOff x="0" y="0"/>
                        <a:chExt cx="6781800" cy="541705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186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0184" w14:textId="0A8B153F" w:rsidR="008732E9" w:rsidRPr="00405579" w:rsidRDefault="008732E9" w:rsidP="00182C6F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800600" y="167601"/>
                          <a:ext cx="1447800" cy="374104"/>
                          <a:chOff x="457200" y="76161"/>
                          <a:chExt cx="1447800" cy="374104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6161"/>
                            <a:ext cx="1447800" cy="36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9CC88" w14:textId="77777777" w:rsidR="00497684" w:rsidRPr="00A41C35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  <w:bookmarkStart w:id="1" w:name="_Hlk3227077"/>
                              <w:bookmarkStart w:id="2" w:name="_Hlk3227078"/>
                              <w:r w:rsidRPr="00A41C35">
                                <w:rPr>
                                  <w:lang w:val="nb-NO"/>
                                </w:rPr>
                                <w:t xml:space="preserve">For mer info om strategien besøk </w:t>
                              </w:r>
                              <w:r w:rsidR="009B466E">
                                <w:fldChar w:fldCharType="begin"/>
                              </w:r>
                              <w:r w:rsidR="009B466E" w:rsidRPr="00586711">
                                <w:rPr>
                                  <w:lang w:val="nb-NO"/>
                                </w:rPr>
                                <w:instrText xml:space="preserve"> HYPERLINK "http://www.readingways.org/" </w:instrText>
                              </w:r>
                              <w:r w:rsidR="009B466E"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color w:val="000000" w:themeColor="text1"/>
                                  <w:u w:val="none"/>
                                  <w:lang w:val="nb-NO"/>
                                </w:rPr>
                                <w:t>www.readingways.org</w:t>
                              </w:r>
                              <w:r w:rsidR="009B466E">
                                <w:rPr>
                                  <w:rStyle w:val="Hyperlink"/>
                                  <w:color w:val="000000" w:themeColor="text1"/>
                                  <w:u w:val="none"/>
                                  <w:lang w:val="nb-NO"/>
                                </w:rPr>
                                <w:fldChar w:fldCharType="end"/>
                              </w:r>
                            </w:p>
                            <w:p w14:paraId="19986DA7" w14:textId="77777777" w:rsidR="00497684" w:rsidRPr="008077D9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bookmarkEnd w:id="1"/>
                            <w:bookmarkEnd w:id="2"/>
                            <w:p w14:paraId="07B3570B" w14:textId="77777777" w:rsidR="00497684" w:rsidRPr="008077D9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p w14:paraId="379674A2" w14:textId="77777777" w:rsidR="008732E9" w:rsidRPr="008077D9" w:rsidRDefault="008732E9" w:rsidP="005B3DD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533400" y="441960"/>
                            <a:ext cx="1371600" cy="830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246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25CC9" id="Group 3" o:spid="_x0000_s1047" style="position:absolute;margin-left:0;margin-top:738pt;width:534pt;height:42.65pt;z-index:-251653120;mso-position-horizontal-relative:text;mso-position-vertical-relative:margin;mso-width-relative:margin;mso-height-relative:margin" coordsize="67818,5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fdP3/956U+62+Y0J3/b/wbJnQdqjhf&#10;wzSMP46H/j/+OZ6c9T/xb9DR36A7X0VRQIcB3f/EX1L1H/g36CYFVP8cRel90Z1/BXu85D2qOP/f&#10;+Otyh+mSR/y6P44h7rwe/zv3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vl5a+//vz7pe71t1/V7o90&#10;F1S/7xP9G3T0j9D9Hf8Nqv/CQvffuE5VUaDDVer+TP8G1a8/4r9Bd8TT7vf7o0s7seqvWOgGrVNl&#10;2cn7v0cD76TK8d3+TyxU/8BbqfsH/itUf33/wcvv/zIcHTCILxjoJgU7MLyzRUG45Gmv+eX4X5j6&#10;TQrixfG0MdiA5X9PHBTc7XrZv0Ue8TI4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t1//+P3Z7fXf+G/Q0b9B959YqP7H762+2x/oRqp+&#10;5RC3pijQ4dug+3f8R+jo36D7CxYqx33q99+4h6n+gf8GXf9sO97ZP9A/4W4Y7AgDneN1GxSofhk+&#10;6xhs4Jfjv9YHBSrH0zbon7yiQIeBrv8+OfSvov8XHIoC1a+Bie6MZzE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Xyv/D/QoaBDAPd&#10;GRv9pED160+Y6P5KwQ4w0P1/WOygf/L6f8Hh778/WL3+Bf8Nur/hv0L1N/w37OB/4TpVf8JC989Y&#10;qP4vvJO6P1Fwt+vlEf9LXDzFL8d/+UwKdoCBznA4wSBMHP8LEwYyw/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">
              <v:line id="Rett linje 234" o:spid="_x0000_s1048" style="position:absolute;visibility:visible;mso-wrap-style:square" from="0,0" to="678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49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50" type="#_x0000_t202" style="position:absolute;left:17526;top:761;width:304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" filled="f" stroked="f" strokeweight=".25pt">
                <v:textbox inset="0,0,0,0">
                  <w:txbxContent>
                    <w:p w14:paraId="38360184" w14:textId="0A8B153F" w:rsidR="008732E9" w:rsidRPr="00405579" w:rsidRDefault="008732E9" w:rsidP="00182C6F">
                      <w:pPr>
                        <w:pStyle w:val="Quote"/>
                      </w:pPr>
                    </w:p>
                  </w:txbxContent>
                </v:textbox>
              </v:shape>
              <v:group id="Group 2" o:spid="_x0000_s1051" style="position:absolute;left:48006;top:1676;width:14478;height:3741" coordorigin="4572,761" coordsize="14478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52" type="#_x0000_t202" style="position:absolute;left:4572;top:761;width:144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7729CC88" w14:textId="77777777" w:rsidR="00497684" w:rsidRPr="00A41C35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  <w:bookmarkStart w:id="3" w:name="_Hlk3227077"/>
                        <w:bookmarkStart w:id="4" w:name="_Hlk3227078"/>
                        <w:r w:rsidRPr="00A41C35">
                          <w:rPr>
                            <w:lang w:val="nb-NO"/>
                          </w:rPr>
                          <w:t xml:space="preserve">For mer info om strategien besøk </w:t>
                        </w:r>
                        <w:r w:rsidR="009B466E">
                          <w:fldChar w:fldCharType="begin"/>
                        </w:r>
                        <w:r w:rsidR="009B466E" w:rsidRPr="00586711">
                          <w:rPr>
                            <w:lang w:val="nb-NO"/>
                          </w:rPr>
                          <w:instrText xml:space="preserve"> HYPERLINK "http://www.readingways.org/" </w:instrText>
                        </w:r>
                        <w:r w:rsidR="009B466E">
                          <w:fldChar w:fldCharType="separate"/>
                        </w:r>
                        <w:r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t>www.readingways.org</w:t>
                        </w:r>
                        <w:r w:rsidR="009B466E"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fldChar w:fldCharType="end"/>
                        </w:r>
                      </w:p>
                      <w:p w14:paraId="19986DA7" w14:textId="77777777" w:rsidR="00497684" w:rsidRPr="008077D9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bookmarkEnd w:id="3"/>
                      <w:bookmarkEnd w:id="4"/>
                      <w:p w14:paraId="07B3570B" w14:textId="77777777" w:rsidR="00497684" w:rsidRPr="008077D9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p w14:paraId="379674A2" w14:textId="77777777" w:rsidR="008732E9" w:rsidRPr="008077D9" w:rsidRDefault="008732E9" w:rsidP="005B3DD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line id="Rett linje 238" o:spid="_x0000_s1053" style="position:absolute;visibility:visible;mso-wrap-style:square" from="5334,4419" to="1905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54" type="#_x0000_t75" style="position:absolute;left:63246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4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39E1" w14:textId="77777777" w:rsidR="00497684" w:rsidRDefault="0049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9D52" w14:textId="77777777" w:rsidR="009B466E" w:rsidRDefault="009B466E" w:rsidP="00E46F9D">
      <w:pPr>
        <w:spacing w:after="0"/>
      </w:pPr>
      <w:r>
        <w:separator/>
      </w:r>
    </w:p>
  </w:footnote>
  <w:footnote w:type="continuationSeparator" w:id="0">
    <w:p w14:paraId="5E6334A0" w14:textId="77777777" w:rsidR="009B466E" w:rsidRDefault="009B466E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1AD9" w14:textId="77777777" w:rsidR="00497684" w:rsidRDefault="00497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CE81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E0949C7" wp14:editId="05601B42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168D6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FCC0" w14:textId="77777777" w:rsidR="00497684" w:rsidRDefault="00497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3NDE0tjSxNLU0NTNR0lEKTi0uzszPAykwrQUAjrEZECwAAAA="/>
  </w:docVars>
  <w:rsids>
    <w:rsidRoot w:val="006370AF"/>
    <w:rsid w:val="00027582"/>
    <w:rsid w:val="000526E2"/>
    <w:rsid w:val="00052C3A"/>
    <w:rsid w:val="00066E59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4026B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660EB"/>
    <w:rsid w:val="00271E13"/>
    <w:rsid w:val="00273C56"/>
    <w:rsid w:val="0027662B"/>
    <w:rsid w:val="00286924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D6023"/>
    <w:rsid w:val="003E13B7"/>
    <w:rsid w:val="003E1F64"/>
    <w:rsid w:val="003F6A8D"/>
    <w:rsid w:val="003F7253"/>
    <w:rsid w:val="00405579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5371"/>
    <w:rsid w:val="00476BAD"/>
    <w:rsid w:val="00480D36"/>
    <w:rsid w:val="00497684"/>
    <w:rsid w:val="004B36BE"/>
    <w:rsid w:val="004B6602"/>
    <w:rsid w:val="004B696B"/>
    <w:rsid w:val="004C7A8A"/>
    <w:rsid w:val="004E1BB2"/>
    <w:rsid w:val="004F1C82"/>
    <w:rsid w:val="004F2D9C"/>
    <w:rsid w:val="005123A4"/>
    <w:rsid w:val="0052376D"/>
    <w:rsid w:val="00554F6E"/>
    <w:rsid w:val="0056113D"/>
    <w:rsid w:val="005722F7"/>
    <w:rsid w:val="00586711"/>
    <w:rsid w:val="00590D00"/>
    <w:rsid w:val="005A46DC"/>
    <w:rsid w:val="005A4DE6"/>
    <w:rsid w:val="005B3738"/>
    <w:rsid w:val="005B3DD4"/>
    <w:rsid w:val="005C1510"/>
    <w:rsid w:val="005C1973"/>
    <w:rsid w:val="005D1476"/>
    <w:rsid w:val="005D2720"/>
    <w:rsid w:val="005E6F6E"/>
    <w:rsid w:val="005F30D0"/>
    <w:rsid w:val="00625E76"/>
    <w:rsid w:val="00627B6D"/>
    <w:rsid w:val="006303E9"/>
    <w:rsid w:val="006370AF"/>
    <w:rsid w:val="00641280"/>
    <w:rsid w:val="00644627"/>
    <w:rsid w:val="006857E7"/>
    <w:rsid w:val="006A6817"/>
    <w:rsid w:val="006A735A"/>
    <w:rsid w:val="006B5C47"/>
    <w:rsid w:val="006C2F5D"/>
    <w:rsid w:val="006C6897"/>
    <w:rsid w:val="006F3CF9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4045"/>
    <w:rsid w:val="007E4F4B"/>
    <w:rsid w:val="0080161C"/>
    <w:rsid w:val="008077D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8F0F12"/>
    <w:rsid w:val="00901310"/>
    <w:rsid w:val="00911E2F"/>
    <w:rsid w:val="00927DB0"/>
    <w:rsid w:val="00931587"/>
    <w:rsid w:val="0094004B"/>
    <w:rsid w:val="00941163"/>
    <w:rsid w:val="0095186F"/>
    <w:rsid w:val="0095235F"/>
    <w:rsid w:val="00956CB3"/>
    <w:rsid w:val="0096685B"/>
    <w:rsid w:val="00974622"/>
    <w:rsid w:val="00985CF0"/>
    <w:rsid w:val="0099642A"/>
    <w:rsid w:val="009B32A1"/>
    <w:rsid w:val="009B466E"/>
    <w:rsid w:val="009C6572"/>
    <w:rsid w:val="009C745F"/>
    <w:rsid w:val="009F2614"/>
    <w:rsid w:val="009F5677"/>
    <w:rsid w:val="00A019C2"/>
    <w:rsid w:val="00A01E74"/>
    <w:rsid w:val="00A06980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B1F88"/>
    <w:rsid w:val="00AB41F8"/>
    <w:rsid w:val="00AB5DC1"/>
    <w:rsid w:val="00AC1192"/>
    <w:rsid w:val="00AF040F"/>
    <w:rsid w:val="00AF4A79"/>
    <w:rsid w:val="00B069E7"/>
    <w:rsid w:val="00B158E0"/>
    <w:rsid w:val="00B23B54"/>
    <w:rsid w:val="00B24AAD"/>
    <w:rsid w:val="00B34CDE"/>
    <w:rsid w:val="00B4089F"/>
    <w:rsid w:val="00B431E6"/>
    <w:rsid w:val="00B47240"/>
    <w:rsid w:val="00B564AB"/>
    <w:rsid w:val="00B67FCA"/>
    <w:rsid w:val="00B7417E"/>
    <w:rsid w:val="00B80E71"/>
    <w:rsid w:val="00B91016"/>
    <w:rsid w:val="00BA0D1B"/>
    <w:rsid w:val="00BC2522"/>
    <w:rsid w:val="00BD42CE"/>
    <w:rsid w:val="00BD6879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7FB3"/>
    <w:rsid w:val="00D210FC"/>
    <w:rsid w:val="00D23ACA"/>
    <w:rsid w:val="00D24170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10830"/>
    <w:rsid w:val="00E2015E"/>
    <w:rsid w:val="00E228EB"/>
    <w:rsid w:val="00E31255"/>
    <w:rsid w:val="00E3367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32D8"/>
    <w:rsid w:val="00F1518B"/>
    <w:rsid w:val="00F44301"/>
    <w:rsid w:val="00F44D7C"/>
    <w:rsid w:val="00F457BA"/>
    <w:rsid w:val="00F627ED"/>
    <w:rsid w:val="00F70E08"/>
    <w:rsid w:val="00F73407"/>
    <w:rsid w:val="00F8242D"/>
    <w:rsid w:val="00F84010"/>
    <w:rsid w:val="00F941AD"/>
    <w:rsid w:val="00FA6633"/>
    <w:rsid w:val="00FC5C75"/>
    <w:rsid w:val="00FC6E52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C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3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9E7A3F0D8A4D988D61CCED3AB5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E1CC-9077-4E6E-A6C5-0A7FDB617C4D}"/>
      </w:docPartPr>
      <w:docPartBody>
        <w:p w:rsidR="00105131" w:rsidRDefault="00FB0289">
          <w:pPr>
            <w:pStyle w:val="309E7A3F0D8A4D988D61CCED3AB593C2"/>
          </w:pPr>
          <w:r w:rsidRPr="00221AB0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9"/>
    <w:rsid w:val="000D0A84"/>
    <w:rsid w:val="00101366"/>
    <w:rsid w:val="00105131"/>
    <w:rsid w:val="00377F86"/>
    <w:rsid w:val="00A65560"/>
    <w:rsid w:val="00E37452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9E7A3F0D8A4D988D61CCED3AB593C2">
    <w:name w:val="309E7A3F0D8A4D988D61CCED3AB59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89F1-6EC9-46E3-9EE5-EB89C69B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2018-12-21T20:04:00Z</dcterms:created>
  <dcterms:modified xsi:type="dcterms:W3CDTF">2019-10-30T10:07:00Z</dcterms:modified>
</cp:coreProperties>
</file>