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9501D" w14:textId="11A11466" w:rsidR="00C94519" w:rsidRPr="001C5710" w:rsidRDefault="006A735A" w:rsidP="00E10830">
      <w:pPr>
        <w:pStyle w:val="Title"/>
      </w:pPr>
      <w:r w:rsidRPr="001C5710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1" layoutInCell="1" allowOverlap="1" wp14:anchorId="2F603F49" wp14:editId="1A688E4C">
                <wp:simplePos x="0" y="0"/>
                <wp:positionH relativeFrom="page">
                  <wp:posOffset>0</wp:posOffset>
                </wp:positionH>
                <wp:positionV relativeFrom="page">
                  <wp:posOffset>-30480</wp:posOffset>
                </wp:positionV>
                <wp:extent cx="152400" cy="10774680"/>
                <wp:effectExtent l="0" t="0" r="0" b="7620"/>
                <wp:wrapNone/>
                <wp:docPr id="4" name="Rektange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07746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A48058" w14:textId="77777777" w:rsidR="0027662B" w:rsidRDefault="0027662B" w:rsidP="002766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03F49" id="Rektangel 4" o:spid="_x0000_s1026" style="position:absolute;margin-left:0;margin-top:-2.4pt;width:12pt;height:848.4pt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" fillcolor="#1d7ebe [3204]" stroked="f" strokeweight="1pt">
                <v:textbox>
                  <w:txbxContent>
                    <w:p w14:paraId="1DA48058" w14:textId="77777777" w:rsidR="0027662B" w:rsidRDefault="0027662B" w:rsidP="0027662B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="00421D53">
        <w:t>Årsak-Effekt</w:t>
      </w:r>
      <w:r w:rsidR="00421D53" w:rsidRPr="001C5710">
        <w:t xml:space="preserve"> </w:t>
      </w:r>
    </w:p>
    <w:p w14:paraId="20F34260" w14:textId="519CDD1B" w:rsidR="004B6602" w:rsidRDefault="003D6023" w:rsidP="00C843B0">
      <w:pPr>
        <w:spacing w:after="0"/>
      </w:pPr>
      <w:r>
        <w:rPr>
          <w:noProof/>
        </w:rPr>
        <mc:AlternateContent>
          <mc:Choice Requires="wps">
            <w:drawing>
              <wp:inline distT="0" distB="0" distL="0" distR="0" wp14:anchorId="3827CBB2" wp14:editId="69BE31D5">
                <wp:extent cx="4610100" cy="228600"/>
                <wp:effectExtent l="0" t="0" r="0" b="0"/>
                <wp:docPr id="17" name="Tekstbok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2286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5B7887" w14:textId="32B09D18" w:rsidR="007136BD" w:rsidRPr="006058BF" w:rsidRDefault="006058BF" w:rsidP="005722F7">
                            <w:pPr>
                              <w:pStyle w:val="TAG"/>
                              <w:rPr>
                                <w:lang w:val="nb-N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Style w:val="TAGTegn"/>
                                <w:lang w:val="nb-NO"/>
                              </w:rPr>
                              <w:t>NAVN: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6200" tIns="38100" rIns="76200" bIns="381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827CBB2" id="_x0000_t202" coordsize="21600,21600" o:spt="202" path="m,l,21600r21600,l21600,xe">
                <v:stroke joinstyle="miter"/>
                <v:path gradientshapeok="t" o:connecttype="rect"/>
              </v:shapetype>
              <v:shape id="Tekstboks 17" o:spid="_x0000_s1027" type="#_x0000_t202" style="width:36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" fillcolor="#d9d9d8 [3215]" stroked="f" strokeweight=".5pt">
                <v:textbox inset="6pt,3pt,6pt,3pt">
                  <w:txbxContent>
                    <w:p w14:paraId="045B7887" w14:textId="32B09D18" w:rsidR="007136BD" w:rsidRPr="006058BF" w:rsidRDefault="006058BF" w:rsidP="005722F7">
                      <w:pPr>
                        <w:pStyle w:val="TAG"/>
                        <w:rPr>
                          <w:lang w:val="nb-N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Style w:val="TAGTegn"/>
                          <w:lang w:val="nb-NO"/>
                        </w:rPr>
                        <w:t>NAVN: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DB4129" w14:textId="77777777" w:rsidR="00421D53" w:rsidRDefault="00421D53" w:rsidP="00421D53">
      <w:pPr>
        <w:pStyle w:val="Linebreak6pt"/>
      </w:pPr>
    </w:p>
    <w:p w14:paraId="4D9545A5" w14:textId="0B34DF76" w:rsidR="00421D53" w:rsidRDefault="00421D53" w:rsidP="00C843B0">
      <w:pPr>
        <w:spacing w:after="0"/>
      </w:pPr>
      <w:r>
        <w:rPr>
          <w:noProof/>
        </w:rPr>
        <mc:AlternateContent>
          <mc:Choice Requires="wps">
            <w:drawing>
              <wp:inline distT="0" distB="0" distL="0" distR="0" wp14:anchorId="066D5A42" wp14:editId="2C2C45C8">
                <wp:extent cx="4610100" cy="228600"/>
                <wp:effectExtent l="0" t="0" r="0" b="0"/>
                <wp:docPr id="1" name="Tekstbok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2286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8342A8" w14:textId="707B3589" w:rsidR="00421D53" w:rsidRPr="005722F7" w:rsidRDefault="006058BF" w:rsidP="00421D53">
                            <w:pPr>
                              <w:pStyle w:val="TAG"/>
                              <w:rPr>
                                <w:lang w:val="nb-N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t>Tema: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6200" tIns="38100" rIns="76200" bIns="381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6D5A42" id="_x0000_s1028" type="#_x0000_t202" style="width:36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" fillcolor="#d9d9d8 [3215]" stroked="f" strokeweight=".5pt">
                <v:textbox inset="6pt,3pt,6pt,3pt">
                  <w:txbxContent>
                    <w:p w14:paraId="678342A8" w14:textId="707B3589" w:rsidR="00421D53" w:rsidRPr="005722F7" w:rsidRDefault="006058BF" w:rsidP="00421D53">
                      <w:pPr>
                        <w:pStyle w:val="TAG"/>
                        <w:rPr>
                          <w:lang w:val="nb-N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t>Tema: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462E8C" w14:textId="77777777" w:rsidR="00323EF9" w:rsidRPr="001C5710" w:rsidRDefault="00323EF9" w:rsidP="00323EF9">
      <w:pPr>
        <w:pStyle w:val="Linebreak6pt"/>
      </w:pPr>
    </w:p>
    <w:p w14:paraId="32748A40" w14:textId="77777777" w:rsidR="00C843B0" w:rsidRDefault="000D250B" w:rsidP="005B3DD4">
      <w:r>
        <w:rPr>
          <w:noProof/>
        </w:rPr>
        <mc:AlternateContent>
          <mc:Choice Requires="wpg">
            <w:drawing>
              <wp:inline distT="0" distB="0" distL="0" distR="0" wp14:anchorId="408AA985" wp14:editId="5493EAA8">
                <wp:extent cx="4610100" cy="228600"/>
                <wp:effectExtent l="0" t="0" r="19050" b="1905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100" cy="228600"/>
                          <a:chOff x="0" y="152400"/>
                          <a:chExt cx="4610100" cy="228600"/>
                        </a:xfrm>
                      </wpg:grpSpPr>
                      <wps:wsp>
                        <wps:cNvPr id="5" name="Straight Connector 5"/>
                        <wps:cNvCnPr/>
                        <wps:spPr>
                          <a:xfrm>
                            <a:off x="0" y="381000"/>
                            <a:ext cx="461010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152400"/>
                            <a:ext cx="46101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8889A2" w14:textId="05D2B489" w:rsidR="000D250B" w:rsidRPr="00421D53" w:rsidRDefault="00421D53" w:rsidP="00421D53">
                              <w:pPr>
                                <w:rPr>
                                  <w:color w:val="000000" w:themeColor="text1"/>
                                  <w:lang w:val="nb-NO"/>
                                </w:rPr>
                              </w:pPr>
                              <w:r w:rsidRPr="00421D53">
                                <w:rPr>
                                  <w:rStyle w:val="SubtitleChar"/>
                                  <w:color w:val="000000" w:themeColor="text1"/>
                                  <w:lang w:val="nb-NO"/>
                                </w:rPr>
                                <w:t>Velg en hendelse. Beskriv årsakene som fører til at hendelsen skjer og effekten av hendelsen.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8AA985" id="Group 7" o:spid="_x0000_s1029" style="width:363pt;height:18pt;mso-position-horizontal-relative:char;mso-position-vertical-relative:line" coordorigin=",1524" coordsize="46101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">
                <v:line id="Straight Connector 5" o:spid="_x0000_s1030" style="position:absolute;visibility:visible;mso-wrap-style:square" from="0,3810" to="46101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" strokecolor="#1d7ebe [3204]" strokeweight="1pt">
                  <v:stroke joinstyle="miter"/>
                </v:line>
                <v:rect id="Rectangle 6" o:spid="_x0000_s1031" style="position:absolute;top:1524;width:46101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" filled="f" stroked="f" strokeweight="1pt">
                  <v:textbox inset="0,0,0,0">
                    <w:txbxContent>
                      <w:p w14:paraId="5E8889A2" w14:textId="05D2B489" w:rsidR="000D250B" w:rsidRPr="00421D53" w:rsidRDefault="00421D53" w:rsidP="00421D53">
                        <w:pPr>
                          <w:rPr>
                            <w:color w:val="000000" w:themeColor="text1"/>
                            <w:lang w:val="nb-NO"/>
                          </w:rPr>
                        </w:pPr>
                        <w:r w:rsidRPr="00421D53">
                          <w:rPr>
                            <w:rStyle w:val="SubtitleChar"/>
                            <w:color w:val="000000" w:themeColor="text1"/>
                            <w:lang w:val="nb-NO"/>
                          </w:rPr>
                          <w:t>Velg en hendelse. Beskriv årsakene som fører til at hendelsen skjer og effekten av hendelsen.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08EE7E2" w14:textId="3A63AF6F" w:rsidR="002B0901" w:rsidRDefault="002B0901" w:rsidP="005B3DD4"/>
    <w:p w14:paraId="6679B485" w14:textId="23819F9C" w:rsidR="007C0C62" w:rsidRDefault="007C0C62" w:rsidP="007C0C62">
      <w:pPr>
        <w:spacing w:after="160" w:line="259" w:lineRule="auto"/>
      </w:pPr>
    </w:p>
    <w:p w14:paraId="3ED4E3E3" w14:textId="0837487F" w:rsidR="007C0C62" w:rsidRDefault="007C0C62" w:rsidP="007C0C62">
      <w:pPr>
        <w:spacing w:after="160" w:line="259" w:lineRule="auto"/>
      </w:pPr>
    </w:p>
    <w:p w14:paraId="4BE4D91F" w14:textId="256A61D1" w:rsidR="007C0C62" w:rsidRDefault="007C0C62" w:rsidP="007C0C62">
      <w:pPr>
        <w:spacing w:after="160" w:line="259" w:lineRule="auto"/>
      </w:pPr>
    </w:p>
    <w:p w14:paraId="7D374372" w14:textId="4C237947" w:rsidR="007C0C62" w:rsidRDefault="007C0C62" w:rsidP="007C0C62">
      <w:pPr>
        <w:spacing w:after="160" w:line="259" w:lineRule="auto"/>
      </w:pPr>
    </w:p>
    <w:p w14:paraId="07F08538" w14:textId="31336274" w:rsidR="007C0C62" w:rsidRDefault="007C0C62" w:rsidP="007C0C62">
      <w:pPr>
        <w:spacing w:after="160" w:line="259" w:lineRule="auto"/>
      </w:pPr>
    </w:p>
    <w:p w14:paraId="1B54BCF5" w14:textId="1CE1BB0E" w:rsidR="007C0C62" w:rsidRDefault="007C0C62" w:rsidP="007C0C62">
      <w:pPr>
        <w:spacing w:after="160" w:line="259" w:lineRule="auto"/>
      </w:pPr>
    </w:p>
    <w:p w14:paraId="1AD1B678" w14:textId="7A51DDC6" w:rsidR="007C0C62" w:rsidRDefault="007C0C62" w:rsidP="007C0C62">
      <w:pPr>
        <w:spacing w:after="160" w:line="259" w:lineRule="auto"/>
      </w:pPr>
    </w:p>
    <w:p w14:paraId="31B6005F" w14:textId="2E3917B3" w:rsidR="007C0C62" w:rsidRDefault="007C0C62" w:rsidP="007C0C62">
      <w:pPr>
        <w:spacing w:after="160" w:line="259" w:lineRule="auto"/>
      </w:pPr>
    </w:p>
    <w:p w14:paraId="5F4F0A0A" w14:textId="7640FD91" w:rsidR="007C0C62" w:rsidRDefault="007C0C62" w:rsidP="007C0C62">
      <w:pPr>
        <w:spacing w:after="160" w:line="259" w:lineRule="auto"/>
      </w:pPr>
    </w:p>
    <w:p w14:paraId="364C9F02" w14:textId="347CE8F8" w:rsidR="007C0C62" w:rsidRDefault="007C0C62" w:rsidP="007C0C62">
      <w:pPr>
        <w:spacing w:after="160" w:line="259" w:lineRule="auto"/>
      </w:pPr>
    </w:p>
    <w:p w14:paraId="37023262" w14:textId="6A53AD98" w:rsidR="007C0C62" w:rsidRDefault="007C0C62" w:rsidP="007C0C62">
      <w:pPr>
        <w:spacing w:after="160" w:line="259" w:lineRule="auto"/>
      </w:pPr>
    </w:p>
    <w:p w14:paraId="273791D0" w14:textId="19E19A21" w:rsidR="007C0C62" w:rsidRDefault="007C0C62" w:rsidP="007C0C62">
      <w:pPr>
        <w:spacing w:after="160" w:line="259" w:lineRule="auto"/>
      </w:pPr>
    </w:p>
    <w:p w14:paraId="7EE294FD" w14:textId="557AA62B" w:rsidR="007C0C62" w:rsidRDefault="007C0C62" w:rsidP="007C0C62">
      <w:pPr>
        <w:spacing w:after="160" w:line="259" w:lineRule="auto"/>
      </w:pPr>
    </w:p>
    <w:p w14:paraId="5D45ADFD" w14:textId="5530B21A" w:rsidR="007C0C62" w:rsidRDefault="007C0C62" w:rsidP="007C0C62">
      <w:pPr>
        <w:spacing w:after="160" w:line="259" w:lineRule="auto"/>
      </w:pPr>
    </w:p>
    <w:p w14:paraId="482D7E90" w14:textId="145D4277" w:rsidR="007C0C62" w:rsidRDefault="007C0C62" w:rsidP="007C0C62">
      <w:pPr>
        <w:spacing w:after="160" w:line="259" w:lineRule="auto"/>
      </w:pPr>
    </w:p>
    <w:p w14:paraId="58CB9523" w14:textId="15254B9D" w:rsidR="007C0C62" w:rsidRDefault="007C0C62" w:rsidP="007C0C62">
      <w:pPr>
        <w:spacing w:after="160" w:line="259" w:lineRule="auto"/>
      </w:pPr>
    </w:p>
    <w:p w14:paraId="52D28F17" w14:textId="72C84303" w:rsidR="007C0C62" w:rsidRDefault="007C0C62" w:rsidP="007C0C62">
      <w:pPr>
        <w:spacing w:after="160" w:line="259" w:lineRule="auto"/>
      </w:pPr>
    </w:p>
    <w:p w14:paraId="07BFCC3E" w14:textId="640B2DA1" w:rsidR="007C0C62" w:rsidRDefault="007C0C62" w:rsidP="007C0C62">
      <w:pPr>
        <w:spacing w:after="160" w:line="259" w:lineRule="auto"/>
      </w:pPr>
    </w:p>
    <w:p w14:paraId="1BE261CA" w14:textId="56CE563A" w:rsidR="007C0C62" w:rsidRDefault="007C0C62" w:rsidP="007C0C62">
      <w:pPr>
        <w:spacing w:after="160" w:line="259" w:lineRule="auto"/>
      </w:pPr>
    </w:p>
    <w:p w14:paraId="44CED2BA" w14:textId="4D76F360" w:rsidR="007C0C62" w:rsidRDefault="007C0C62" w:rsidP="007C0C62">
      <w:pPr>
        <w:spacing w:after="160" w:line="259" w:lineRule="auto"/>
      </w:pPr>
    </w:p>
    <w:p w14:paraId="6763807D" w14:textId="6F453AB6" w:rsidR="007C0C62" w:rsidRDefault="007C0C62" w:rsidP="007C0C62">
      <w:pPr>
        <w:spacing w:after="160" w:line="259" w:lineRule="auto"/>
      </w:pPr>
    </w:p>
    <w:p w14:paraId="4DEA4942" w14:textId="30094D9B" w:rsidR="007C0C62" w:rsidRDefault="007C0C62" w:rsidP="007C0C62">
      <w:pPr>
        <w:spacing w:after="160" w:line="259" w:lineRule="auto"/>
      </w:pPr>
    </w:p>
    <w:p w14:paraId="6FF30AF9" w14:textId="59F8E03A" w:rsidR="007C0C62" w:rsidRDefault="007C0C62" w:rsidP="007C0C62">
      <w:pPr>
        <w:spacing w:after="160" w:line="259" w:lineRule="auto"/>
      </w:pPr>
    </w:p>
    <w:p w14:paraId="3BBEEEF5" w14:textId="26E1F756" w:rsidR="007C0C62" w:rsidRDefault="007C0C62" w:rsidP="007C0C62">
      <w:pPr>
        <w:spacing w:after="160" w:line="259" w:lineRule="auto"/>
      </w:pPr>
    </w:p>
    <w:p w14:paraId="45DA58E9" w14:textId="77777777" w:rsidR="007C0C62" w:rsidRDefault="007C0C62" w:rsidP="007C0C62">
      <w:pPr>
        <w:spacing w:after="160" w:line="259" w:lineRule="auto"/>
      </w:pPr>
    </w:p>
    <w:p w14:paraId="056283A0" w14:textId="3F2FAD40" w:rsidR="002B0901" w:rsidRDefault="00421D53" w:rsidP="005B3DD4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3DD59F" wp14:editId="59700B05">
                <wp:simplePos x="0" y="0"/>
                <wp:positionH relativeFrom="column">
                  <wp:posOffset>0</wp:posOffset>
                </wp:positionH>
                <wp:positionV relativeFrom="page">
                  <wp:posOffset>1905000</wp:posOffset>
                </wp:positionV>
                <wp:extent cx="6781800" cy="7470775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7470775"/>
                          <a:chOff x="0" y="0"/>
                          <a:chExt cx="6781800" cy="7470775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3175" y="0"/>
                            <a:ext cx="2209800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FCB82C" w14:textId="77777777" w:rsidR="00421D53" w:rsidRPr="00717987" w:rsidRDefault="00421D53" w:rsidP="00421D53">
                              <w:pPr>
                                <w:jc w:val="center"/>
                                <w:rPr>
                                  <w:b/>
                                  <w:lang w:val="nb-NO"/>
                                </w:rPr>
                              </w:pPr>
                              <w:r>
                                <w:rPr>
                                  <w:b/>
                                  <w:lang w:val="nb-NO"/>
                                </w:rPr>
                                <w:t>Årsak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8100" tIns="38100" rIns="38100" bIns="381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286000" y="0"/>
                            <a:ext cx="2209800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953FE0" w14:textId="77777777" w:rsidR="00421D53" w:rsidRPr="00717987" w:rsidRDefault="00421D53" w:rsidP="00421D53">
                              <w:pPr>
                                <w:jc w:val="center"/>
                                <w:rPr>
                                  <w:b/>
                                  <w:lang w:val="nb-NO"/>
                                </w:rPr>
                              </w:pPr>
                              <w:r>
                                <w:rPr>
                                  <w:b/>
                                  <w:lang w:val="nb-NO"/>
                                </w:rPr>
                                <w:t>Årsak</w:t>
                              </w:r>
                            </w:p>
                            <w:p w14:paraId="32C03484" w14:textId="77777777" w:rsidR="00421D53" w:rsidRPr="00717987" w:rsidRDefault="00421D53" w:rsidP="00421D53">
                              <w:pPr>
                                <w:jc w:val="center"/>
                                <w:rPr>
                                  <w:b/>
                                  <w:lang w:val="nb-N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8100" tIns="38100" rIns="38100" bIns="381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572000" y="0"/>
                            <a:ext cx="2209800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41C790" w14:textId="77777777" w:rsidR="00421D53" w:rsidRPr="00717987" w:rsidRDefault="00421D53" w:rsidP="00421D53">
                              <w:pPr>
                                <w:jc w:val="center"/>
                                <w:rPr>
                                  <w:b/>
                                  <w:lang w:val="nb-NO"/>
                                </w:rPr>
                              </w:pPr>
                              <w:r>
                                <w:rPr>
                                  <w:b/>
                                  <w:lang w:val="nb-NO"/>
                                </w:rPr>
                                <w:t>Årsak</w:t>
                              </w:r>
                            </w:p>
                            <w:p w14:paraId="3491BD6C" w14:textId="77777777" w:rsidR="00421D53" w:rsidRPr="00717987" w:rsidRDefault="00421D53" w:rsidP="00421D53">
                              <w:pPr>
                                <w:jc w:val="center"/>
                                <w:rPr>
                                  <w:b/>
                                  <w:lang w:val="nb-N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8100" tIns="38100" rIns="38100" bIns="381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175" y="381000"/>
                            <a:ext cx="2209800" cy="19050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B74B44" w14:textId="77777777" w:rsidR="00421D53" w:rsidRPr="00717987" w:rsidRDefault="00421D53" w:rsidP="00421D53">
                              <w:pPr>
                                <w:jc w:val="center"/>
                                <w:rPr>
                                  <w:b/>
                                  <w:lang w:val="nb-N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286000" y="381000"/>
                            <a:ext cx="2209800" cy="19050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FB1C93" w14:textId="77777777" w:rsidR="00421D53" w:rsidRPr="00717987" w:rsidRDefault="00421D53" w:rsidP="00421D53">
                              <w:pPr>
                                <w:jc w:val="center"/>
                                <w:rPr>
                                  <w:b/>
                                  <w:lang w:val="nb-N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572000" y="381000"/>
                            <a:ext cx="2209800" cy="19050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5F95DB" w14:textId="77777777" w:rsidR="00421D53" w:rsidRPr="00717987" w:rsidRDefault="00421D53" w:rsidP="00421D53">
                              <w:pPr>
                                <w:jc w:val="center"/>
                                <w:rPr>
                                  <w:b/>
                                  <w:lang w:val="nb-N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0" y="2593975"/>
                            <a:ext cx="6781800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27486D" w14:textId="77777777" w:rsidR="00421D53" w:rsidRPr="00717987" w:rsidRDefault="00421D53" w:rsidP="00421D53">
                              <w:pPr>
                                <w:jc w:val="center"/>
                                <w:rPr>
                                  <w:b/>
                                  <w:lang w:val="nb-NO"/>
                                </w:rPr>
                              </w:pPr>
                              <w:r>
                                <w:rPr>
                                  <w:b/>
                                  <w:lang w:val="nb-NO"/>
                                </w:rPr>
                                <w:t>Hendelse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8100" tIns="38100" rIns="38100" bIns="381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0" y="2974975"/>
                            <a:ext cx="6781800" cy="19050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BF1242" w14:textId="77777777" w:rsidR="00421D53" w:rsidRPr="00717987" w:rsidRDefault="00421D53" w:rsidP="00421D53">
                              <w:pPr>
                                <w:jc w:val="center"/>
                                <w:rPr>
                                  <w:b/>
                                  <w:lang w:val="nb-N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350" y="5184775"/>
                            <a:ext cx="2205990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8411D5" w14:textId="77777777" w:rsidR="00421D53" w:rsidRPr="00717987" w:rsidRDefault="00421D53" w:rsidP="00421D53">
                              <w:pPr>
                                <w:jc w:val="center"/>
                                <w:rPr>
                                  <w:b/>
                                  <w:lang w:val="nb-NO"/>
                                </w:rPr>
                              </w:pPr>
                              <w:r>
                                <w:rPr>
                                  <w:b/>
                                  <w:lang w:val="nb-NO"/>
                                </w:rPr>
                                <w:t>Effekt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8100" tIns="38100" rIns="38100" bIns="381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286000" y="5184775"/>
                            <a:ext cx="2209800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F5159C" w14:textId="77777777" w:rsidR="00421D53" w:rsidRPr="00717987" w:rsidRDefault="00421D53" w:rsidP="00421D53">
                              <w:pPr>
                                <w:jc w:val="center"/>
                                <w:rPr>
                                  <w:b/>
                                  <w:lang w:val="nb-NO"/>
                                </w:rPr>
                              </w:pPr>
                              <w:r>
                                <w:rPr>
                                  <w:b/>
                                  <w:lang w:val="nb-NO"/>
                                </w:rPr>
                                <w:t>Effekt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572000" y="5184775"/>
                            <a:ext cx="2209800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2964D4" w14:textId="77777777" w:rsidR="00421D53" w:rsidRPr="00717987" w:rsidRDefault="00421D53" w:rsidP="00421D53">
                              <w:pPr>
                                <w:jc w:val="center"/>
                                <w:rPr>
                                  <w:b/>
                                  <w:lang w:val="nb-NO"/>
                                </w:rPr>
                              </w:pPr>
                              <w:r>
                                <w:rPr>
                                  <w:b/>
                                  <w:lang w:val="nb-NO"/>
                                </w:rPr>
                                <w:t>Effekt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350" y="5565775"/>
                            <a:ext cx="2209800" cy="190500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B3AD78" w14:textId="77777777" w:rsidR="00421D53" w:rsidRPr="00717987" w:rsidRDefault="00421D53" w:rsidP="00421D53">
                              <w:pPr>
                                <w:jc w:val="center"/>
                                <w:rPr>
                                  <w:b/>
                                  <w:lang w:val="nb-N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286000" y="5565775"/>
                            <a:ext cx="2209800" cy="190119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A865C9" w14:textId="77777777" w:rsidR="00421D53" w:rsidRPr="00717987" w:rsidRDefault="00421D53" w:rsidP="00421D53">
                              <w:pPr>
                                <w:jc w:val="center"/>
                                <w:rPr>
                                  <w:b/>
                                  <w:lang w:val="nb-N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572000" y="5565775"/>
                            <a:ext cx="2209800" cy="190119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FA30B9" w14:textId="77777777" w:rsidR="00421D53" w:rsidRPr="00717987" w:rsidRDefault="00421D53" w:rsidP="00421D53">
                              <w:pPr>
                                <w:jc w:val="center"/>
                                <w:rPr>
                                  <w:b/>
                                  <w:lang w:val="nb-N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Straight Arrow Connector 24"/>
                        <wps:cNvCnPr/>
                        <wps:spPr>
                          <a:xfrm>
                            <a:off x="1066800" y="2286000"/>
                            <a:ext cx="0" cy="2286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Arrow Connector 25"/>
                        <wps:cNvCnPr/>
                        <wps:spPr>
                          <a:xfrm>
                            <a:off x="5715000" y="2289175"/>
                            <a:ext cx="0" cy="2286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Arrow Connector 26"/>
                        <wps:cNvCnPr/>
                        <wps:spPr>
                          <a:xfrm>
                            <a:off x="3429000" y="2286000"/>
                            <a:ext cx="0" cy="2286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Arrow Connector 27"/>
                        <wps:cNvCnPr/>
                        <wps:spPr>
                          <a:xfrm>
                            <a:off x="1066800" y="4879975"/>
                            <a:ext cx="0" cy="2286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Arrow Connector 28"/>
                        <wps:cNvCnPr/>
                        <wps:spPr>
                          <a:xfrm>
                            <a:off x="5715000" y="4879975"/>
                            <a:ext cx="0" cy="2286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4" name="Straight Arrow Connector 224"/>
                        <wps:cNvCnPr/>
                        <wps:spPr>
                          <a:xfrm>
                            <a:off x="3429000" y="4876800"/>
                            <a:ext cx="0" cy="2286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3DD59F" id="Group 8" o:spid="_x0000_s1032" style="position:absolute;margin-left:0;margin-top:150pt;width:534pt;height:588.25pt;z-index:251659264;mso-position-horizontal-relative:text;mso-position-vertical-relative:page" coordsize="67818,74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">
                <v:rect id="Rectangle 9" o:spid="_x0000_s1033" style="position:absolute;left:31;width:22098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" fillcolor="#1d7ebe [3204]" stroked="f" strokeweight="1pt">
                  <v:textbox inset="3pt,3pt,3pt,3pt">
                    <w:txbxContent>
                      <w:p w14:paraId="10FCB82C" w14:textId="77777777" w:rsidR="00421D53" w:rsidRPr="00717987" w:rsidRDefault="00421D53" w:rsidP="00421D53">
                        <w:pPr>
                          <w:jc w:val="center"/>
                          <w:rPr>
                            <w:b/>
                            <w:lang w:val="nb-NO"/>
                          </w:rPr>
                        </w:pPr>
                        <w:r>
                          <w:rPr>
                            <w:b/>
                            <w:lang w:val="nb-NO"/>
                          </w:rPr>
                          <w:t>Årsak</w:t>
                        </w:r>
                      </w:p>
                    </w:txbxContent>
                  </v:textbox>
                </v:rect>
                <v:rect id="Rectangle 10" o:spid="_x0000_s1034" style="position:absolute;left:22860;width:22098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" fillcolor="#1d7ebe [3204]" stroked="f" strokeweight="1pt">
                  <v:textbox inset="3pt,3pt,3pt,3pt">
                    <w:txbxContent>
                      <w:p w14:paraId="02953FE0" w14:textId="77777777" w:rsidR="00421D53" w:rsidRPr="00717987" w:rsidRDefault="00421D53" w:rsidP="00421D53">
                        <w:pPr>
                          <w:jc w:val="center"/>
                          <w:rPr>
                            <w:b/>
                            <w:lang w:val="nb-NO"/>
                          </w:rPr>
                        </w:pPr>
                        <w:r>
                          <w:rPr>
                            <w:b/>
                            <w:lang w:val="nb-NO"/>
                          </w:rPr>
                          <w:t>Årsak</w:t>
                        </w:r>
                      </w:p>
                      <w:p w14:paraId="32C03484" w14:textId="77777777" w:rsidR="00421D53" w:rsidRPr="00717987" w:rsidRDefault="00421D53" w:rsidP="00421D53">
                        <w:pPr>
                          <w:jc w:val="center"/>
                          <w:rPr>
                            <w:b/>
                            <w:lang w:val="nb-NO"/>
                          </w:rPr>
                        </w:pPr>
                      </w:p>
                    </w:txbxContent>
                  </v:textbox>
                </v:rect>
                <v:rect id="Rectangle 11" o:spid="_x0000_s1035" style="position:absolute;left:45720;width:22098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" fillcolor="#1d7ebe [3204]" stroked="f" strokeweight="1pt">
                  <v:textbox inset="3pt,3pt,3pt,3pt">
                    <w:txbxContent>
                      <w:p w14:paraId="5641C790" w14:textId="77777777" w:rsidR="00421D53" w:rsidRPr="00717987" w:rsidRDefault="00421D53" w:rsidP="00421D53">
                        <w:pPr>
                          <w:jc w:val="center"/>
                          <w:rPr>
                            <w:b/>
                            <w:lang w:val="nb-NO"/>
                          </w:rPr>
                        </w:pPr>
                        <w:r>
                          <w:rPr>
                            <w:b/>
                            <w:lang w:val="nb-NO"/>
                          </w:rPr>
                          <w:t>Årsak</w:t>
                        </w:r>
                      </w:p>
                      <w:p w14:paraId="3491BD6C" w14:textId="77777777" w:rsidR="00421D53" w:rsidRPr="00717987" w:rsidRDefault="00421D53" w:rsidP="00421D53">
                        <w:pPr>
                          <w:jc w:val="center"/>
                          <w:rPr>
                            <w:b/>
                            <w:lang w:val="nb-NO"/>
                          </w:rPr>
                        </w:pPr>
                      </w:p>
                    </w:txbxContent>
                  </v:textbox>
                </v:rect>
                <v:rect id="Rectangle 12" o:spid="_x0000_s1036" style="position:absolute;left:31;top:3810;width:22098;height:19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" fillcolor="#f3f3f3 [3214]" stroked="f" strokeweight="1pt">
                  <v:textbox>
                    <w:txbxContent>
                      <w:p w14:paraId="26B74B44" w14:textId="77777777" w:rsidR="00421D53" w:rsidRPr="00717987" w:rsidRDefault="00421D53" w:rsidP="00421D53">
                        <w:pPr>
                          <w:jc w:val="center"/>
                          <w:rPr>
                            <w:b/>
                            <w:lang w:val="nb-NO"/>
                          </w:rPr>
                        </w:pPr>
                      </w:p>
                    </w:txbxContent>
                  </v:textbox>
                </v:rect>
                <v:rect id="Rectangle 13" o:spid="_x0000_s1037" style="position:absolute;left:22860;top:3810;width:22098;height:19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" fillcolor="#f3f3f3 [3214]" stroked="f" strokeweight="1pt">
                  <v:textbox>
                    <w:txbxContent>
                      <w:p w14:paraId="06FB1C93" w14:textId="77777777" w:rsidR="00421D53" w:rsidRPr="00717987" w:rsidRDefault="00421D53" w:rsidP="00421D53">
                        <w:pPr>
                          <w:jc w:val="center"/>
                          <w:rPr>
                            <w:b/>
                            <w:lang w:val="nb-NO"/>
                          </w:rPr>
                        </w:pPr>
                      </w:p>
                    </w:txbxContent>
                  </v:textbox>
                </v:rect>
                <v:rect id="Rectangle 14" o:spid="_x0000_s1038" style="position:absolute;left:45720;top:3810;width:22098;height:19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" fillcolor="#f3f3f3 [3214]" stroked="f" strokeweight="1pt">
                  <v:textbox>
                    <w:txbxContent>
                      <w:p w14:paraId="615F95DB" w14:textId="77777777" w:rsidR="00421D53" w:rsidRPr="00717987" w:rsidRDefault="00421D53" w:rsidP="00421D53">
                        <w:pPr>
                          <w:jc w:val="center"/>
                          <w:rPr>
                            <w:b/>
                            <w:lang w:val="nb-NO"/>
                          </w:rPr>
                        </w:pPr>
                      </w:p>
                    </w:txbxContent>
                  </v:textbox>
                </v:rect>
                <v:rect id="Rectangle 15" o:spid="_x0000_s1039" style="position:absolute;top:25939;width:67818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" fillcolor="#1d7ebe [3204]" stroked="f" strokeweight="1pt">
                  <v:textbox inset="3pt,3pt,3pt,3pt">
                    <w:txbxContent>
                      <w:p w14:paraId="7627486D" w14:textId="77777777" w:rsidR="00421D53" w:rsidRPr="00717987" w:rsidRDefault="00421D53" w:rsidP="00421D53">
                        <w:pPr>
                          <w:jc w:val="center"/>
                          <w:rPr>
                            <w:b/>
                            <w:lang w:val="nb-NO"/>
                          </w:rPr>
                        </w:pPr>
                        <w:r>
                          <w:rPr>
                            <w:b/>
                            <w:lang w:val="nb-NO"/>
                          </w:rPr>
                          <w:t>Hendelse</w:t>
                        </w:r>
                      </w:p>
                    </w:txbxContent>
                  </v:textbox>
                </v:rect>
                <v:rect id="Rectangle 16" o:spid="_x0000_s1040" style="position:absolute;top:29749;width:67818;height:19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" fillcolor="#f3f3f3 [3214]" stroked="f" strokeweight="1pt">
                  <v:textbox>
                    <w:txbxContent>
                      <w:p w14:paraId="49BF1242" w14:textId="77777777" w:rsidR="00421D53" w:rsidRPr="00717987" w:rsidRDefault="00421D53" w:rsidP="00421D53">
                        <w:pPr>
                          <w:jc w:val="center"/>
                          <w:rPr>
                            <w:b/>
                            <w:lang w:val="nb-NO"/>
                          </w:rPr>
                        </w:pPr>
                      </w:p>
                    </w:txbxContent>
                  </v:textbox>
                </v:rect>
                <v:rect id="Rectangle 18" o:spid="_x0000_s1041" style="position:absolute;left:63;top:51847;width:22060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" fillcolor="#1d7ebe [3204]" stroked="f" strokeweight="1pt">
                  <v:textbox inset="3pt,3pt,3pt,3pt">
                    <w:txbxContent>
                      <w:p w14:paraId="378411D5" w14:textId="77777777" w:rsidR="00421D53" w:rsidRPr="00717987" w:rsidRDefault="00421D53" w:rsidP="00421D53">
                        <w:pPr>
                          <w:jc w:val="center"/>
                          <w:rPr>
                            <w:b/>
                            <w:lang w:val="nb-NO"/>
                          </w:rPr>
                        </w:pPr>
                        <w:r>
                          <w:rPr>
                            <w:b/>
                            <w:lang w:val="nb-NO"/>
                          </w:rPr>
                          <w:t>Effekt</w:t>
                        </w:r>
                      </w:p>
                    </w:txbxContent>
                  </v:textbox>
                </v:rect>
                <v:rect id="Rectangle 19" o:spid="_x0000_s1042" style="position:absolute;left:22860;top:51847;width:22098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" fillcolor="#1d7ebe [3204]" stroked="f" strokeweight="1pt">
                  <v:textbox>
                    <w:txbxContent>
                      <w:p w14:paraId="63F5159C" w14:textId="77777777" w:rsidR="00421D53" w:rsidRPr="00717987" w:rsidRDefault="00421D53" w:rsidP="00421D53">
                        <w:pPr>
                          <w:jc w:val="center"/>
                          <w:rPr>
                            <w:b/>
                            <w:lang w:val="nb-NO"/>
                          </w:rPr>
                        </w:pPr>
                        <w:r>
                          <w:rPr>
                            <w:b/>
                            <w:lang w:val="nb-NO"/>
                          </w:rPr>
                          <w:t>Effekt</w:t>
                        </w:r>
                      </w:p>
                    </w:txbxContent>
                  </v:textbox>
                </v:rect>
                <v:rect id="Rectangle 20" o:spid="_x0000_s1043" style="position:absolute;left:45720;top:51847;width:22098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" fillcolor="#1d7ebe [3204]" stroked="f" strokeweight="1pt">
                  <v:textbox>
                    <w:txbxContent>
                      <w:p w14:paraId="742964D4" w14:textId="77777777" w:rsidR="00421D53" w:rsidRPr="00717987" w:rsidRDefault="00421D53" w:rsidP="00421D53">
                        <w:pPr>
                          <w:jc w:val="center"/>
                          <w:rPr>
                            <w:b/>
                            <w:lang w:val="nb-NO"/>
                          </w:rPr>
                        </w:pPr>
                        <w:r>
                          <w:rPr>
                            <w:b/>
                            <w:lang w:val="nb-NO"/>
                          </w:rPr>
                          <w:t>Effekt</w:t>
                        </w:r>
                      </w:p>
                    </w:txbxContent>
                  </v:textbox>
                </v:rect>
                <v:rect id="Rectangle 21" o:spid="_x0000_s1044" style="position:absolute;left:63;top:55657;width:22098;height:19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" fillcolor="#f3f3f3 [3214]" stroked="f" strokeweight="1pt">
                  <v:textbox>
                    <w:txbxContent>
                      <w:p w14:paraId="7EB3AD78" w14:textId="77777777" w:rsidR="00421D53" w:rsidRPr="00717987" w:rsidRDefault="00421D53" w:rsidP="00421D53">
                        <w:pPr>
                          <w:jc w:val="center"/>
                          <w:rPr>
                            <w:b/>
                            <w:lang w:val="nb-NO"/>
                          </w:rPr>
                        </w:pPr>
                      </w:p>
                    </w:txbxContent>
                  </v:textbox>
                </v:rect>
                <v:rect id="Rectangle 22" o:spid="_x0000_s1045" style="position:absolute;left:22860;top:55657;width:22098;height:19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" fillcolor="#f3f3f3 [3214]" stroked="f" strokeweight="1pt">
                  <v:textbox>
                    <w:txbxContent>
                      <w:p w14:paraId="43A865C9" w14:textId="77777777" w:rsidR="00421D53" w:rsidRPr="00717987" w:rsidRDefault="00421D53" w:rsidP="00421D53">
                        <w:pPr>
                          <w:jc w:val="center"/>
                          <w:rPr>
                            <w:b/>
                            <w:lang w:val="nb-NO"/>
                          </w:rPr>
                        </w:pPr>
                      </w:p>
                    </w:txbxContent>
                  </v:textbox>
                </v:rect>
                <v:rect id="Rectangle 23" o:spid="_x0000_s1046" style="position:absolute;left:45720;top:55657;width:22098;height:19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" fillcolor="#f3f3f3 [3214]" stroked="f" strokeweight="1pt">
                  <v:textbox>
                    <w:txbxContent>
                      <w:p w14:paraId="29FA30B9" w14:textId="77777777" w:rsidR="00421D53" w:rsidRPr="00717987" w:rsidRDefault="00421D53" w:rsidP="00421D53">
                        <w:pPr>
                          <w:jc w:val="center"/>
                          <w:rPr>
                            <w:b/>
                            <w:lang w:val="nb-NO"/>
                          </w:rPr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4" o:spid="_x0000_s1047" type="#_x0000_t32" style="position:absolute;left:10668;top:22860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" strokecolor="#1d7ebe [3204]" strokeweight=".5pt">
                  <v:stroke endarrow="block" joinstyle="miter"/>
                </v:shape>
                <v:shape id="Straight Arrow Connector 25" o:spid="_x0000_s1048" type="#_x0000_t32" style="position:absolute;left:57150;top:22891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" strokecolor="#1d7ebe [3204]" strokeweight=".5pt">
                  <v:stroke endarrow="block" joinstyle="miter"/>
                </v:shape>
                <v:shape id="Straight Arrow Connector 26" o:spid="_x0000_s1049" type="#_x0000_t32" style="position:absolute;left:34290;top:22860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" strokecolor="#1d7ebe [3204]" strokeweight=".5pt">
                  <v:stroke endarrow="block" joinstyle="miter"/>
                </v:shape>
                <v:shape id="Straight Arrow Connector 27" o:spid="_x0000_s1050" type="#_x0000_t32" style="position:absolute;left:10668;top:48799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" strokecolor="#1d7ebe [3204]" strokeweight=".5pt">
                  <v:stroke endarrow="block" joinstyle="miter"/>
                </v:shape>
                <v:shape id="Straight Arrow Connector 28" o:spid="_x0000_s1051" type="#_x0000_t32" style="position:absolute;left:57150;top:48799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" strokecolor="#1d7ebe [3204]" strokeweight=".5pt">
                  <v:stroke endarrow="block" joinstyle="miter"/>
                </v:shape>
                <v:shape id="Straight Arrow Connector 224" o:spid="_x0000_s1052" type="#_x0000_t32" style="position:absolute;left:34290;top:48768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" strokecolor="#1d7ebe [3204]" strokeweight=".5pt">
                  <v:stroke endarrow="block" joinstyle="miter"/>
                </v:shape>
                <w10:wrap anchory="page"/>
              </v:group>
            </w:pict>
          </mc:Fallback>
        </mc:AlternateContent>
      </w:r>
    </w:p>
    <w:p w14:paraId="0C8B35F4" w14:textId="4330FD8E" w:rsidR="007C0C62" w:rsidRPr="007C0C62" w:rsidRDefault="007C0C62" w:rsidP="005B3DD4">
      <w:pPr>
        <w:rPr>
          <w:lang w:val="nb-NO"/>
        </w:rPr>
      </w:pPr>
    </w:p>
    <w:p w14:paraId="66D2B5A1" w14:textId="77777777" w:rsidR="007C0C62" w:rsidRPr="007C0C62" w:rsidRDefault="007C0C62" w:rsidP="007C0C62">
      <w:pPr>
        <w:framePr w:w="7260" w:wrap="notBeside" w:vAnchor="text" w:hAnchor="text" w:y="1"/>
        <w:pBdr>
          <w:bottom w:val="single" w:sz="6" w:space="0" w:color="1D7EBE" w:themeColor="accent1"/>
        </w:pBdr>
        <w:spacing w:after="0" w:line="300" w:lineRule="exact"/>
        <w:rPr>
          <w:rFonts w:eastAsiaTheme="minorEastAsia"/>
          <w:color w:val="1D7EBE" w:themeColor="accent1"/>
          <w:spacing w:val="15"/>
          <w:lang w:val="nb-NO"/>
        </w:rPr>
      </w:pPr>
      <w:r w:rsidRPr="007C0C62">
        <w:rPr>
          <w:rFonts w:eastAsiaTheme="minorEastAsia"/>
          <w:color w:val="1D7EBE" w:themeColor="accent1"/>
          <w:spacing w:val="15"/>
          <w:lang w:val="nb-NO"/>
        </w:rPr>
        <w:t>REFLEKSJON</w:t>
      </w:r>
    </w:p>
    <w:p w14:paraId="3C8ED028" w14:textId="77777777" w:rsidR="007C0C62" w:rsidRPr="007C0C62" w:rsidRDefault="007C0C62" w:rsidP="007C0C62">
      <w:pPr>
        <w:rPr>
          <w:rFonts w:eastAsiaTheme="minorEastAsia"/>
          <w:color w:val="1D7EBE" w:themeColor="accent1"/>
          <w:spacing w:val="15"/>
          <w:lang w:val="nb-NO"/>
        </w:rPr>
      </w:pPr>
    </w:p>
    <w:p w14:paraId="4DD4733C" w14:textId="77777777" w:rsidR="007C0C62" w:rsidRPr="007C0C62" w:rsidRDefault="007C0C62" w:rsidP="007C0C62">
      <w:pPr>
        <w:rPr>
          <w:lang w:val="nb-NO"/>
        </w:rPr>
      </w:pPr>
      <w:r w:rsidRPr="007C0C62">
        <w:rPr>
          <w:b/>
          <w:bCs/>
          <w:lang w:val="nb-NO"/>
        </w:rPr>
        <w:t>1. Hvordan opplevde du denne aktiviteten?</w:t>
      </w:r>
      <w:r w:rsidRPr="007C0C62">
        <w:rPr>
          <w:lang w:val="nb-NO"/>
        </w:rPr>
        <w:t xml:space="preserve"> </w:t>
      </w:r>
    </w:p>
    <w:p w14:paraId="6A55A36E" w14:textId="77777777" w:rsidR="007C0C62" w:rsidRPr="007C0C62" w:rsidRDefault="007C0C62" w:rsidP="007C0C62">
      <w:pPr>
        <w:rPr>
          <w:sz w:val="22"/>
          <w:szCs w:val="20"/>
          <w:lang w:val="nb-NO"/>
        </w:rPr>
      </w:pPr>
      <w:r w:rsidRPr="007C0C62">
        <w:rPr>
          <w:sz w:val="22"/>
          <w:szCs w:val="20"/>
          <w:lang w:val="nb-NO"/>
        </w:rPr>
        <w:t>Sett et kryss (</w:t>
      </w:r>
      <w:proofErr w:type="spellStart"/>
      <w:r w:rsidRPr="007C0C62">
        <w:rPr>
          <w:sz w:val="22"/>
          <w:szCs w:val="20"/>
          <w:lang w:val="nb-NO"/>
        </w:rPr>
        <w:t>X</w:t>
      </w:r>
      <w:proofErr w:type="spellEnd"/>
      <w:r w:rsidRPr="007C0C62">
        <w:rPr>
          <w:sz w:val="22"/>
          <w:szCs w:val="20"/>
          <w:lang w:val="nb-NO"/>
        </w:rPr>
        <w:t xml:space="preserve">) over den </w:t>
      </w:r>
      <w:proofErr w:type="spellStart"/>
      <w:r w:rsidRPr="007C0C62">
        <w:rPr>
          <w:sz w:val="22"/>
          <w:szCs w:val="20"/>
          <w:lang w:val="nb-NO"/>
        </w:rPr>
        <w:t>emojien</w:t>
      </w:r>
      <w:proofErr w:type="spellEnd"/>
      <w:r w:rsidRPr="007C0C62">
        <w:rPr>
          <w:sz w:val="22"/>
          <w:szCs w:val="20"/>
          <w:lang w:val="nb-NO"/>
        </w:rPr>
        <w:t xml:space="preserve"> som best</w:t>
      </w:r>
      <w:r w:rsidRPr="007C0C62">
        <w:rPr>
          <w:lang w:val="nb-NO"/>
        </w:rPr>
        <w:t xml:space="preserve"> </w:t>
      </w:r>
      <w:r w:rsidRPr="007C0C62">
        <w:rPr>
          <w:sz w:val="22"/>
          <w:szCs w:val="20"/>
          <w:lang w:val="nb-NO"/>
        </w:rPr>
        <w:t xml:space="preserve">stemmer overens med din opplevelse. </w:t>
      </w:r>
    </w:p>
    <w:p w14:paraId="726B9C9B" w14:textId="77777777" w:rsidR="007C0C62" w:rsidRPr="007C0C62" w:rsidRDefault="007C0C62" w:rsidP="007C0C62">
      <w:pPr>
        <w:rPr>
          <w:lang w:val="nb-NO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2"/>
        <w:gridCol w:w="2158"/>
        <w:gridCol w:w="2069"/>
        <w:gridCol w:w="2247"/>
        <w:gridCol w:w="2060"/>
      </w:tblGrid>
      <w:tr w:rsidR="007C0C62" w:rsidRPr="008F410E" w14:paraId="35F9702C" w14:textId="77777777" w:rsidTr="002E564F">
        <w:tc>
          <w:tcPr>
            <w:tcW w:w="2155" w:type="dxa"/>
            <w:tcBorders>
              <w:top w:val="single" w:sz="8" w:space="0" w:color="8A8B8B" w:themeColor="accent6"/>
              <w:left w:val="single" w:sz="8" w:space="0" w:color="8A8B8B" w:themeColor="accent6"/>
              <w:bottom w:val="single" w:sz="8" w:space="0" w:color="8A8B8B" w:themeColor="accent6"/>
              <w:right w:val="single" w:sz="8" w:space="0" w:color="8A8B8B" w:themeColor="accent6"/>
            </w:tcBorders>
            <w:shd w:val="clear" w:color="auto" w:fill="auto"/>
          </w:tcPr>
          <w:p w14:paraId="2563EADC" w14:textId="77777777" w:rsidR="007C0C62" w:rsidRPr="007C0C62" w:rsidRDefault="007C0C62" w:rsidP="007C0C62">
            <w:pPr>
              <w:jc w:val="center"/>
              <w:rPr>
                <w:lang w:val="nb-NO"/>
              </w:rPr>
            </w:pPr>
          </w:p>
        </w:tc>
        <w:tc>
          <w:tcPr>
            <w:tcW w:w="2160" w:type="dxa"/>
            <w:tcBorders>
              <w:top w:val="single" w:sz="8" w:space="0" w:color="8A8B8B" w:themeColor="accent6"/>
              <w:left w:val="single" w:sz="8" w:space="0" w:color="8A8B8B" w:themeColor="accent6"/>
              <w:bottom w:val="single" w:sz="8" w:space="0" w:color="8A8B8B" w:themeColor="accent6"/>
              <w:right w:val="single" w:sz="8" w:space="0" w:color="8A8B8B" w:themeColor="accent6"/>
            </w:tcBorders>
            <w:shd w:val="clear" w:color="auto" w:fill="auto"/>
          </w:tcPr>
          <w:p w14:paraId="0535B9D7" w14:textId="77777777" w:rsidR="007C0C62" w:rsidRPr="007C0C62" w:rsidRDefault="007C0C62" w:rsidP="007C0C62">
            <w:pPr>
              <w:jc w:val="center"/>
              <w:rPr>
                <w:lang w:val="nb-NO"/>
              </w:rPr>
            </w:pPr>
          </w:p>
        </w:tc>
        <w:tc>
          <w:tcPr>
            <w:tcW w:w="2070" w:type="dxa"/>
            <w:tcBorders>
              <w:top w:val="single" w:sz="8" w:space="0" w:color="8A8B8B" w:themeColor="accent6"/>
              <w:left w:val="single" w:sz="8" w:space="0" w:color="8A8B8B" w:themeColor="accent6"/>
              <w:bottom w:val="single" w:sz="8" w:space="0" w:color="8A8B8B" w:themeColor="accent6"/>
              <w:right w:val="single" w:sz="8" w:space="0" w:color="8A8B8B" w:themeColor="accent6"/>
            </w:tcBorders>
            <w:shd w:val="clear" w:color="auto" w:fill="auto"/>
          </w:tcPr>
          <w:p w14:paraId="79271E41" w14:textId="77777777" w:rsidR="007C0C62" w:rsidRPr="007C0C62" w:rsidRDefault="007C0C62" w:rsidP="007C0C62">
            <w:pPr>
              <w:jc w:val="center"/>
              <w:rPr>
                <w:lang w:val="nb-NO"/>
              </w:rPr>
            </w:pPr>
          </w:p>
        </w:tc>
        <w:tc>
          <w:tcPr>
            <w:tcW w:w="2250" w:type="dxa"/>
            <w:tcBorders>
              <w:top w:val="single" w:sz="8" w:space="0" w:color="8A8B8B" w:themeColor="accent6"/>
              <w:left w:val="single" w:sz="8" w:space="0" w:color="8A8B8B" w:themeColor="accent6"/>
              <w:bottom w:val="single" w:sz="8" w:space="0" w:color="8A8B8B" w:themeColor="accent6"/>
              <w:right w:val="single" w:sz="8" w:space="0" w:color="8A8B8B" w:themeColor="accent6"/>
            </w:tcBorders>
            <w:shd w:val="clear" w:color="auto" w:fill="auto"/>
          </w:tcPr>
          <w:p w14:paraId="6CC0A9CF" w14:textId="77777777" w:rsidR="007C0C62" w:rsidRPr="007C0C62" w:rsidRDefault="007C0C62" w:rsidP="007C0C62">
            <w:pPr>
              <w:jc w:val="center"/>
              <w:rPr>
                <w:lang w:val="nb-NO"/>
              </w:rPr>
            </w:pPr>
          </w:p>
        </w:tc>
        <w:tc>
          <w:tcPr>
            <w:tcW w:w="2061" w:type="dxa"/>
            <w:tcBorders>
              <w:top w:val="single" w:sz="8" w:space="0" w:color="8A8B8B" w:themeColor="accent6"/>
              <w:left w:val="single" w:sz="8" w:space="0" w:color="8A8B8B" w:themeColor="accent6"/>
              <w:bottom w:val="single" w:sz="8" w:space="0" w:color="8A8B8B" w:themeColor="accent6"/>
              <w:right w:val="single" w:sz="8" w:space="0" w:color="8A8B8B" w:themeColor="accent6"/>
            </w:tcBorders>
            <w:shd w:val="clear" w:color="auto" w:fill="auto"/>
          </w:tcPr>
          <w:p w14:paraId="363F5054" w14:textId="77777777" w:rsidR="007C0C62" w:rsidRPr="007C0C62" w:rsidRDefault="007C0C62" w:rsidP="007C0C62">
            <w:pPr>
              <w:jc w:val="center"/>
              <w:rPr>
                <w:lang w:val="nb-NO"/>
              </w:rPr>
            </w:pPr>
          </w:p>
        </w:tc>
      </w:tr>
      <w:tr w:rsidR="007C0C62" w:rsidRPr="007C0C62" w14:paraId="69F92AF0" w14:textId="77777777" w:rsidTr="002E564F">
        <w:tc>
          <w:tcPr>
            <w:tcW w:w="10696" w:type="dxa"/>
            <w:gridSpan w:val="5"/>
            <w:tcBorders>
              <w:top w:val="single" w:sz="8" w:space="0" w:color="8A8B8B" w:themeColor="accent6"/>
            </w:tcBorders>
            <w:shd w:val="clear" w:color="auto" w:fill="auto"/>
          </w:tcPr>
          <w:p w14:paraId="3D5110AA" w14:textId="77777777" w:rsidR="007C0C62" w:rsidRPr="007C0C62" w:rsidRDefault="007C0C62" w:rsidP="007C0C62">
            <w:pPr>
              <w:rPr>
                <w:lang w:val="nb-NO"/>
              </w:rPr>
            </w:pPr>
            <w:r w:rsidRPr="007C0C62">
              <w:rPr>
                <w:noProof/>
                <w:lang w:val="nb-NO"/>
              </w:rPr>
              <w:drawing>
                <wp:inline distT="0" distB="0" distL="0" distR="0" wp14:anchorId="357CE8B6" wp14:editId="13F85753">
                  <wp:extent cx="6798945" cy="1363345"/>
                  <wp:effectExtent l="0" t="0" r="1905" b="8255"/>
                  <wp:docPr id="227" name="Picture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8945" cy="136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F12995" w14:textId="77777777" w:rsidR="007C0C62" w:rsidRPr="007C0C62" w:rsidRDefault="007C0C62" w:rsidP="007C0C62">
      <w:pPr>
        <w:rPr>
          <w:lang w:val="nb-NO"/>
        </w:rPr>
      </w:pPr>
    </w:p>
    <w:p w14:paraId="3CD4FE4A" w14:textId="77777777" w:rsidR="007C0C62" w:rsidRPr="007C0C62" w:rsidRDefault="007C0C62" w:rsidP="007C0C62">
      <w:pPr>
        <w:rPr>
          <w:lang w:val="nb-NO"/>
        </w:rPr>
      </w:pPr>
    </w:p>
    <w:p w14:paraId="522C2975" w14:textId="77777777" w:rsidR="007C0C62" w:rsidRPr="007C0C62" w:rsidRDefault="007C0C62" w:rsidP="007C0C62">
      <w:pPr>
        <w:rPr>
          <w:b/>
          <w:bCs/>
          <w:lang w:val="nb-NO"/>
        </w:rPr>
      </w:pPr>
      <w:r w:rsidRPr="007C0C62">
        <w:rPr>
          <w:b/>
          <w:bCs/>
          <w:lang w:val="nb-NO"/>
        </w:rPr>
        <w:t xml:space="preserve">2. Skriv ned dine refleksjoner om denne aktiviteten in boksen under. </w:t>
      </w:r>
    </w:p>
    <w:p w14:paraId="033F5FC6" w14:textId="77777777" w:rsidR="007C0C62" w:rsidRPr="007C0C62" w:rsidRDefault="007C0C62" w:rsidP="007C0C62">
      <w:pPr>
        <w:rPr>
          <w:sz w:val="22"/>
          <w:szCs w:val="20"/>
          <w:lang w:val="nb-NO"/>
        </w:rPr>
      </w:pPr>
      <w:r w:rsidRPr="007C0C62">
        <w:rPr>
          <w:sz w:val="22"/>
          <w:szCs w:val="20"/>
          <w:lang w:val="nb-NO"/>
        </w:rPr>
        <w:t xml:space="preserve">Her er noen spørsmål som du kan tenke igjennom når du reflekterer:  </w:t>
      </w:r>
    </w:p>
    <w:p w14:paraId="3149E27B" w14:textId="77777777" w:rsidR="007C0C62" w:rsidRPr="007C0C62" w:rsidRDefault="007C0C62" w:rsidP="007C0C62">
      <w:pPr>
        <w:rPr>
          <w:sz w:val="22"/>
          <w:szCs w:val="20"/>
          <w:lang w:val="nb-NO"/>
        </w:rPr>
      </w:pPr>
      <w:r w:rsidRPr="007C0C62">
        <w:rPr>
          <w:sz w:val="22"/>
          <w:szCs w:val="20"/>
          <w:lang w:val="nb-NO"/>
        </w:rPr>
        <w:t xml:space="preserve">- Hvorfor opplevede du aktiviteten slik du gjorde? </w:t>
      </w:r>
    </w:p>
    <w:p w14:paraId="7A826153" w14:textId="5F827C3F" w:rsidR="007C0C62" w:rsidRPr="007C0C62" w:rsidRDefault="007C0C62" w:rsidP="007C0C62">
      <w:pPr>
        <w:rPr>
          <w:sz w:val="22"/>
          <w:szCs w:val="20"/>
          <w:lang w:val="nb-NO"/>
        </w:rPr>
      </w:pPr>
      <w:r w:rsidRPr="007C0C62">
        <w:rPr>
          <w:sz w:val="22"/>
          <w:szCs w:val="20"/>
          <w:lang w:val="nb-NO"/>
        </w:rPr>
        <w:t xml:space="preserve"> - </w:t>
      </w:r>
      <w:r w:rsidR="008F410E" w:rsidRPr="00C15142">
        <w:rPr>
          <w:sz w:val="22"/>
          <w:szCs w:val="20"/>
          <w:lang w:val="nb-NO"/>
        </w:rPr>
        <w:t xml:space="preserve">Hva likte </w:t>
      </w:r>
      <w:proofErr w:type="gramStart"/>
      <w:r w:rsidR="008F410E">
        <w:rPr>
          <w:sz w:val="22"/>
          <w:szCs w:val="20"/>
          <w:lang w:val="nb-NO"/>
        </w:rPr>
        <w:t>du</w:t>
      </w:r>
      <w:proofErr w:type="gramEnd"/>
      <w:r w:rsidR="008F410E">
        <w:rPr>
          <w:sz w:val="22"/>
          <w:szCs w:val="20"/>
          <w:lang w:val="nb-NO"/>
        </w:rPr>
        <w:t xml:space="preserve"> og hva likte du ikke </w:t>
      </w:r>
      <w:r w:rsidR="008F410E" w:rsidRPr="00C15142">
        <w:rPr>
          <w:sz w:val="22"/>
          <w:szCs w:val="20"/>
          <w:lang w:val="nb-NO"/>
        </w:rPr>
        <w:t xml:space="preserve">med aktiviteten? </w:t>
      </w:r>
      <w:bookmarkStart w:id="0" w:name="_GoBack"/>
      <w:bookmarkEnd w:id="0"/>
    </w:p>
    <w:p w14:paraId="76DC996C" w14:textId="77777777" w:rsidR="007C0C62" w:rsidRPr="007C0C62" w:rsidRDefault="007C0C62" w:rsidP="007C0C62">
      <w:pPr>
        <w:rPr>
          <w:sz w:val="22"/>
          <w:szCs w:val="20"/>
          <w:lang w:val="nb-NO"/>
        </w:rPr>
      </w:pPr>
      <w:r w:rsidRPr="007C0C62">
        <w:rPr>
          <w:sz w:val="22"/>
          <w:szCs w:val="20"/>
          <w:lang w:val="nb-NO"/>
        </w:rPr>
        <w:t xml:space="preserve">- Var det noe som var spesielt vanskelig eller lett?  </w:t>
      </w:r>
    </w:p>
    <w:p w14:paraId="07F6B036" w14:textId="77777777" w:rsidR="007C0C62" w:rsidRPr="007C0C62" w:rsidRDefault="007C0C62" w:rsidP="007C0C62">
      <w:pPr>
        <w:rPr>
          <w:sz w:val="22"/>
          <w:szCs w:val="20"/>
          <w:lang w:val="nb-NO"/>
        </w:rPr>
      </w:pPr>
      <w:r w:rsidRPr="007C0C62">
        <w:rPr>
          <w:sz w:val="22"/>
          <w:szCs w:val="20"/>
          <w:lang w:val="nb-NO"/>
        </w:rPr>
        <w:t xml:space="preserve">- Hva lærte du? </w:t>
      </w:r>
    </w:p>
    <w:p w14:paraId="1DD2B15B" w14:textId="77777777" w:rsidR="007C0C62" w:rsidRPr="007C0C62" w:rsidRDefault="007C0C62" w:rsidP="007C0C62">
      <w:pPr>
        <w:rPr>
          <w:lang w:val="nb-NO"/>
        </w:rPr>
      </w:pPr>
      <w:r w:rsidRPr="007C0C62"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3AD063" wp14:editId="20593983">
                <wp:simplePos x="0" y="0"/>
                <wp:positionH relativeFrom="column">
                  <wp:posOffset>0</wp:posOffset>
                </wp:positionH>
                <wp:positionV relativeFrom="paragraph">
                  <wp:posOffset>186478</wp:posOffset>
                </wp:positionV>
                <wp:extent cx="6781800" cy="2709334"/>
                <wp:effectExtent l="0" t="0" r="0" b="0"/>
                <wp:wrapNone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2709334"/>
                        </a:xfrm>
                        <a:prstGeom prst="rect">
                          <a:avLst/>
                        </a:prstGeom>
                        <a:solidFill>
                          <a:srgbClr val="F3F3F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09F397" w14:textId="77777777" w:rsidR="007C0C62" w:rsidRPr="00A36C54" w:rsidRDefault="007C0C62" w:rsidP="007C0C62">
                            <w:pPr>
                              <w:rPr>
                                <w:color w:val="000000" w:themeColor="text1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3AD063" id="Rectangle 225" o:spid="_x0000_s1053" style="position:absolute;margin-left:0;margin-top:14.7pt;width:534pt;height:213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" fillcolor="#f3f3f3" stroked="f" strokeweight="1pt">
                <v:textbox>
                  <w:txbxContent>
                    <w:p w14:paraId="2609F397" w14:textId="77777777" w:rsidR="007C0C62" w:rsidRPr="00A36C54" w:rsidRDefault="007C0C62" w:rsidP="007C0C62">
                      <w:pPr>
                        <w:rPr>
                          <w:color w:val="000000" w:themeColor="text1"/>
                          <w:lang w:val="nb-N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6EAAA34" w14:textId="77777777" w:rsidR="007C0C62" w:rsidRPr="007C0C62" w:rsidRDefault="007C0C62" w:rsidP="007C0C62">
      <w:pPr>
        <w:rPr>
          <w:lang w:val="nb-NO"/>
        </w:rPr>
      </w:pPr>
    </w:p>
    <w:p w14:paraId="639064EE" w14:textId="77777777" w:rsidR="007C0C62" w:rsidRPr="007C0C62" w:rsidRDefault="007C0C62" w:rsidP="007C0C62">
      <w:pPr>
        <w:rPr>
          <w:lang w:val="nb-NO"/>
        </w:rPr>
      </w:pPr>
    </w:p>
    <w:p w14:paraId="738E8FCD" w14:textId="77777777" w:rsidR="007C0C62" w:rsidRPr="00956CB3" w:rsidRDefault="007C0C62" w:rsidP="005B3DD4"/>
    <w:sectPr w:rsidR="007C0C62" w:rsidRPr="00956CB3" w:rsidSect="00B34CDE">
      <w:headerReference w:type="default" r:id="rId8"/>
      <w:footerReference w:type="default" r:id="rId9"/>
      <w:pgSz w:w="11906" w:h="16838" w:code="9"/>
      <w:pgMar w:top="600" w:right="600" w:bottom="600" w:left="600" w:header="240" w:footer="12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B7C0C" w14:textId="77777777" w:rsidR="00820DDC" w:rsidRDefault="00820DDC" w:rsidP="00E46F9D">
      <w:pPr>
        <w:spacing w:after="0"/>
      </w:pPr>
      <w:r>
        <w:separator/>
      </w:r>
    </w:p>
  </w:endnote>
  <w:endnote w:type="continuationSeparator" w:id="0">
    <w:p w14:paraId="4E164469" w14:textId="77777777" w:rsidR="00820DDC" w:rsidRDefault="00820DDC" w:rsidP="00E46F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DB06D" w14:textId="77777777" w:rsidR="008732E9" w:rsidRDefault="008732E9" w:rsidP="00B34CDE">
    <w:pPr>
      <w:pStyle w:val="Footer"/>
      <w:tabs>
        <w:tab w:val="clear" w:pos="4680"/>
        <w:tab w:val="clear" w:pos="9360"/>
        <w:tab w:val="left" w:pos="7992"/>
        <w:tab w:val="right" w:pos="1104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77D4ED3" wp14:editId="1D45E665">
              <wp:simplePos x="0" y="0"/>
              <wp:positionH relativeFrom="column">
                <wp:posOffset>0</wp:posOffset>
              </wp:positionH>
              <wp:positionV relativeFrom="margin">
                <wp:posOffset>9372600</wp:posOffset>
              </wp:positionV>
              <wp:extent cx="6781800" cy="541705"/>
              <wp:effectExtent l="0" t="0" r="19050" b="29845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81800" cy="541705"/>
                        <a:chOff x="0" y="0"/>
                        <a:chExt cx="6781800" cy="541705"/>
                      </a:xfrm>
                    </wpg:grpSpPr>
                    <wps:wsp>
                      <wps:cNvPr id="234" name="Rett linje 234"/>
                      <wps:cNvCnPr/>
                      <wps:spPr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235" name="Bilde 23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7150"/>
                          <a:ext cx="1695450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36" name="Tekstboks 2"/>
                      <wps:cNvSpPr txBox="1">
                        <a:spLocks noChangeArrowheads="1"/>
                      </wps:cNvSpPr>
                      <wps:spPr bwMode="auto">
                        <a:xfrm>
                          <a:off x="1752600" y="76186"/>
                          <a:ext cx="3048000" cy="4572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68F74" w14:textId="72B8FC29" w:rsidR="008732E9" w:rsidRPr="00405579" w:rsidRDefault="00421D53" w:rsidP="00182C6F">
                            <w:pPr>
                              <w:pStyle w:val="Quote"/>
                            </w:pPr>
                            <w:r w:rsidRPr="009D49F4">
                              <w:rPr>
                                <w:rStyle w:val="QuoteChar"/>
                                <w:b/>
                                <w:i/>
                              </w:rPr>
                              <w:t>Gore</w:t>
                            </w:r>
                            <w:r>
                              <w:rPr>
                                <w:rStyle w:val="QuoteChar"/>
                                <w:b/>
                                <w:i/>
                              </w:rPr>
                              <w:t>, M. C. (</w:t>
                            </w:r>
                            <w:r w:rsidRPr="009D49F4">
                              <w:rPr>
                                <w:rStyle w:val="QuoteChar"/>
                                <w:b/>
                                <w:i/>
                              </w:rPr>
                              <w:t>2004</w:t>
                            </w:r>
                            <w:r>
                              <w:rPr>
                                <w:rStyle w:val="QuoteChar"/>
                                <w:b/>
                                <w:i/>
                              </w:rPr>
                              <w:t>)</w:t>
                            </w:r>
                            <w:r w:rsidRPr="009D49F4">
                              <w:rPr>
                                <w:rStyle w:val="QuoteChar"/>
                                <w:i/>
                              </w:rPr>
                              <w:t xml:space="preserve">. Successful inclusion strategies for secondary and middle school teachers. </w:t>
                            </w:r>
                            <w:r w:rsidRPr="009D49F4">
                              <w:rPr>
                                <w:rStyle w:val="QuoteChar"/>
                              </w:rPr>
                              <w:t xml:space="preserve">Thousand </w:t>
                            </w:r>
                            <w:r>
                              <w:rPr>
                                <w:rStyle w:val="QuoteChar"/>
                              </w:rPr>
                              <w:t>O</w:t>
                            </w:r>
                            <w:r w:rsidRPr="009D49F4">
                              <w:rPr>
                                <w:rStyle w:val="QuoteChar"/>
                              </w:rPr>
                              <w:t>aks, CA: Corwin Press.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  <wpg:grpSp>
                      <wpg:cNvPr id="2" name="Group 2"/>
                      <wpg:cNvGrpSpPr/>
                      <wpg:grpSpPr>
                        <a:xfrm>
                          <a:off x="4800600" y="167601"/>
                          <a:ext cx="1447800" cy="374104"/>
                          <a:chOff x="457200" y="76161"/>
                          <a:chExt cx="1447800" cy="374104"/>
                        </a:xfrm>
                      </wpg:grpSpPr>
                      <wps:wsp>
                        <wps:cNvPr id="23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76161"/>
                            <a:ext cx="1447800" cy="3657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EC24B4" w14:textId="77777777" w:rsidR="00220C65" w:rsidRPr="00A41C35" w:rsidRDefault="00220C65" w:rsidP="00220C65">
                              <w:pPr>
                                <w:pStyle w:val="Readmore"/>
                                <w:rPr>
                                  <w:lang w:val="nb-NO"/>
                                </w:rPr>
                              </w:pPr>
                              <w:bookmarkStart w:id="1" w:name="_Hlk3227077"/>
                              <w:bookmarkStart w:id="2" w:name="_Hlk3227078"/>
                              <w:r w:rsidRPr="00A41C35">
                                <w:rPr>
                                  <w:lang w:val="nb-NO"/>
                                </w:rPr>
                                <w:t xml:space="preserve">For mer info om strategien besøk </w:t>
                              </w:r>
                              <w:hyperlink r:id="rId2" w:history="1">
                                <w:r>
                                  <w:rPr>
                                    <w:rStyle w:val="Hyperlink"/>
                                    <w:color w:val="000000" w:themeColor="text1"/>
                                    <w:u w:val="none"/>
                                    <w:lang w:val="nb-NO"/>
                                  </w:rPr>
                                  <w:t>www.readingways.org</w:t>
                                </w:r>
                              </w:hyperlink>
                            </w:p>
                            <w:p w14:paraId="1048D6E6" w14:textId="77777777" w:rsidR="00220C65" w:rsidRPr="008077D9" w:rsidRDefault="00220C65" w:rsidP="00220C65">
                              <w:pPr>
                                <w:pStyle w:val="Readmore"/>
                                <w:rPr>
                                  <w:lang w:val="nb-NO"/>
                                </w:rPr>
                              </w:pPr>
                            </w:p>
                            <w:bookmarkEnd w:id="1"/>
                            <w:bookmarkEnd w:id="2"/>
                            <w:p w14:paraId="5568F04C" w14:textId="77777777" w:rsidR="00220C65" w:rsidRPr="008077D9" w:rsidRDefault="00220C65" w:rsidP="00220C65">
                              <w:pPr>
                                <w:pStyle w:val="Readmore"/>
                                <w:rPr>
                                  <w:lang w:val="nb-NO"/>
                                </w:rPr>
                              </w:pPr>
                            </w:p>
                            <w:p w14:paraId="62BD3DEE" w14:textId="77777777" w:rsidR="008732E9" w:rsidRPr="008077D9" w:rsidRDefault="008732E9" w:rsidP="005B3DD4">
                              <w:pPr>
                                <w:pStyle w:val="Readmore"/>
                                <w:rPr>
                                  <w:lang w:val="nb-NO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38" name="Rett linje 238"/>
                        <wps:cNvCnPr/>
                        <wps:spPr>
                          <a:xfrm>
                            <a:off x="533400" y="441960"/>
                            <a:ext cx="1371600" cy="8305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239" name="image1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324600" y="76200"/>
                          <a:ext cx="457200" cy="457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7D4ED3" id="Group 3" o:spid="_x0000_s1054" style="position:absolute;margin-left:0;margin-top:738pt;width:534pt;height:42.65pt;z-index:-251653120;mso-position-horizontal-relative:text;mso-position-vertical-relative:margin;mso-width-relative:margin;mso-height-relative:margin" coordsize="67818,54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">
              <v:line id="Rett linje 234" o:spid="_x0000_s1055" style="position:absolute;visibility:visible;mso-wrap-style:square" from="0,0" to="678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" strokecolor="#1d7ebe [3204]" strokeweight="1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e 235" o:spid="_x0000_s1056" type="#_x0000_t75" style="position:absolute;top:571;width:16954;height:4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57" type="#_x0000_t202" style="position:absolute;left:17526;top:761;width:3048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" filled="f" stroked="f" strokeweight=".25pt">
                <v:textbox inset="0,0,0,0">
                  <w:txbxContent>
                    <w:p w14:paraId="17568F74" w14:textId="72B8FC29" w:rsidR="008732E9" w:rsidRPr="00405579" w:rsidRDefault="00421D53" w:rsidP="00182C6F">
                      <w:pPr>
                        <w:pStyle w:val="Quote"/>
                      </w:pPr>
                      <w:r w:rsidRPr="009D49F4">
                        <w:rPr>
                          <w:rStyle w:val="QuoteChar"/>
                          <w:b/>
                          <w:i/>
                        </w:rPr>
                        <w:t>Gore</w:t>
                      </w:r>
                      <w:r>
                        <w:rPr>
                          <w:rStyle w:val="QuoteChar"/>
                          <w:b/>
                          <w:i/>
                        </w:rPr>
                        <w:t>, M. C. (</w:t>
                      </w:r>
                      <w:r w:rsidRPr="009D49F4">
                        <w:rPr>
                          <w:rStyle w:val="QuoteChar"/>
                          <w:b/>
                          <w:i/>
                        </w:rPr>
                        <w:t>2004</w:t>
                      </w:r>
                      <w:r>
                        <w:rPr>
                          <w:rStyle w:val="QuoteChar"/>
                          <w:b/>
                          <w:i/>
                        </w:rPr>
                        <w:t>)</w:t>
                      </w:r>
                      <w:r w:rsidRPr="009D49F4">
                        <w:rPr>
                          <w:rStyle w:val="QuoteChar"/>
                          <w:i/>
                        </w:rPr>
                        <w:t xml:space="preserve">. Successful inclusion strategies for secondary and middle school teachers. </w:t>
                      </w:r>
                      <w:r w:rsidRPr="009D49F4">
                        <w:rPr>
                          <w:rStyle w:val="QuoteChar"/>
                        </w:rPr>
                        <w:t xml:space="preserve">Thousand </w:t>
                      </w:r>
                      <w:r>
                        <w:rPr>
                          <w:rStyle w:val="QuoteChar"/>
                        </w:rPr>
                        <w:t>O</w:t>
                      </w:r>
                      <w:r w:rsidRPr="009D49F4">
                        <w:rPr>
                          <w:rStyle w:val="QuoteChar"/>
                        </w:rPr>
                        <w:t>aks, CA: Corwin Press.</w:t>
                      </w:r>
                    </w:p>
                  </w:txbxContent>
                </v:textbox>
              </v:shape>
              <v:group id="Group 2" o:spid="_x0000_s1058" style="position:absolute;left:48006;top:1676;width:14478;height:3741" coordorigin="4572,761" coordsize="14478,3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Text Box 2" o:spid="_x0000_s1059" type="#_x0000_t202" style="position:absolute;left:4572;top:761;width:14478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mJa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0Dn9n4hGQyxsAAAD//wMAUEsBAi0AFAAGAAgAAAAhANvh9svuAAAAhQEAABMAAAAAAAAA&#10;AAAAAAAAAAAAAFtDb250ZW50X1R5cGVzXS54bWxQSwECLQAUAAYACAAAACEAWvQsW78AAAAVAQAA&#10;CwAAAAAAAAAAAAAAAAAfAQAAX3JlbHMvLnJlbHNQSwECLQAUAAYACAAAACEA+35iWsYAAADcAAAA&#10;DwAAAAAAAAAAAAAAAAAHAgAAZHJzL2Rvd25yZXYueG1sUEsFBgAAAAADAAMAtwAAAPoCAAAAAA==&#10;" filled="f" stroked="f">
                  <v:textbox inset="0,0,0,0">
                    <w:txbxContent>
                      <w:p w14:paraId="3AEC24B4" w14:textId="77777777" w:rsidR="00220C65" w:rsidRPr="00A41C35" w:rsidRDefault="00220C65" w:rsidP="00220C65">
                        <w:pPr>
                          <w:pStyle w:val="Readmore"/>
                          <w:rPr>
                            <w:lang w:val="nb-NO"/>
                          </w:rPr>
                        </w:pPr>
                        <w:bookmarkStart w:id="3" w:name="_Hlk3227077"/>
                        <w:bookmarkStart w:id="4" w:name="_Hlk3227078"/>
                        <w:r w:rsidRPr="00A41C35">
                          <w:rPr>
                            <w:lang w:val="nb-NO"/>
                          </w:rPr>
                          <w:t xml:space="preserve">For mer info om strategien besøk </w:t>
                        </w:r>
                        <w:r w:rsidR="00F37B22">
                          <w:fldChar w:fldCharType="begin"/>
                        </w:r>
                        <w:r w:rsidR="00F37B22" w:rsidRPr="007C0C62">
                          <w:rPr>
                            <w:lang w:val="nb-NO"/>
                          </w:rPr>
                          <w:instrText xml:space="preserve"> HYPERLINK "http://www.readingways.org/" </w:instrText>
                        </w:r>
                        <w:r w:rsidR="00F37B22">
                          <w:fldChar w:fldCharType="separate"/>
                        </w:r>
                        <w:r>
                          <w:rPr>
                            <w:rStyle w:val="Hyperlink"/>
                            <w:color w:val="000000" w:themeColor="text1"/>
                            <w:u w:val="none"/>
                            <w:lang w:val="nb-NO"/>
                          </w:rPr>
                          <w:t>www.readingways.org</w:t>
                        </w:r>
                        <w:r w:rsidR="00F37B22">
                          <w:rPr>
                            <w:rStyle w:val="Hyperlink"/>
                            <w:color w:val="000000" w:themeColor="text1"/>
                            <w:u w:val="none"/>
                            <w:lang w:val="nb-NO"/>
                          </w:rPr>
                          <w:fldChar w:fldCharType="end"/>
                        </w:r>
                      </w:p>
                      <w:p w14:paraId="1048D6E6" w14:textId="77777777" w:rsidR="00220C65" w:rsidRPr="008077D9" w:rsidRDefault="00220C65" w:rsidP="00220C65">
                        <w:pPr>
                          <w:pStyle w:val="Readmore"/>
                          <w:rPr>
                            <w:lang w:val="nb-NO"/>
                          </w:rPr>
                        </w:pPr>
                      </w:p>
                      <w:bookmarkEnd w:id="3"/>
                      <w:bookmarkEnd w:id="4"/>
                      <w:p w14:paraId="5568F04C" w14:textId="77777777" w:rsidR="00220C65" w:rsidRPr="008077D9" w:rsidRDefault="00220C65" w:rsidP="00220C65">
                        <w:pPr>
                          <w:pStyle w:val="Readmore"/>
                          <w:rPr>
                            <w:lang w:val="nb-NO"/>
                          </w:rPr>
                        </w:pPr>
                      </w:p>
                      <w:p w14:paraId="62BD3DEE" w14:textId="77777777" w:rsidR="008732E9" w:rsidRPr="008077D9" w:rsidRDefault="008732E9" w:rsidP="005B3DD4">
                        <w:pPr>
                          <w:pStyle w:val="Readmore"/>
                          <w:rPr>
                            <w:lang w:val="nb-NO"/>
                          </w:rPr>
                        </w:pPr>
                      </w:p>
                    </w:txbxContent>
                  </v:textbox>
                </v:shape>
                <v:line id="Rett linje 238" o:spid="_x0000_s1060" style="position:absolute;visibility:visible;mso-wrap-style:square" from="5334,4419" to="19050,4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" strokecolor="#1d7ebe [3204]">
                  <v:stroke joinstyle="miter"/>
                </v:line>
              </v:group>
              <v:shape id="image1.png" o:spid="_x0000_s1061" type="#_x0000_t75" style="position:absolute;left:63246;top:762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">
                <v:imagedata r:id="rId5" o:title=""/>
              </v:shape>
              <w10:wrap anchory="margin"/>
            </v:group>
          </w:pict>
        </mc:Fallback>
      </mc:AlternateContent>
    </w:r>
    <w:r w:rsidR="00192FC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2B627" w14:textId="77777777" w:rsidR="00820DDC" w:rsidRDefault="00820DDC" w:rsidP="00E46F9D">
      <w:pPr>
        <w:spacing w:after="0"/>
      </w:pPr>
      <w:r>
        <w:separator/>
      </w:r>
    </w:p>
  </w:footnote>
  <w:footnote w:type="continuationSeparator" w:id="0">
    <w:p w14:paraId="59286E23" w14:textId="77777777" w:rsidR="00820DDC" w:rsidRDefault="00820DDC" w:rsidP="00E46F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3A4BB" w14:textId="77777777" w:rsidR="00E46F9D" w:rsidRPr="00E46F9D" w:rsidRDefault="009F5677">
    <w:pPr>
      <w:pStyle w:val="Header"/>
      <w:rPr>
        <w:lang w:val="nb-NO"/>
      </w:rPr>
    </w:pPr>
    <w:r w:rsidRPr="009F5677">
      <w:rPr>
        <w:noProof/>
        <w:lang w:val="nb-NO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53DBAE8" wp14:editId="5C3850B6">
              <wp:simplePos x="0" y="0"/>
              <wp:positionH relativeFrom="page">
                <wp:posOffset>4419600</wp:posOffset>
              </wp:positionH>
              <wp:positionV relativeFrom="page">
                <wp:posOffset>0</wp:posOffset>
              </wp:positionV>
              <wp:extent cx="3175000" cy="1247140"/>
              <wp:effectExtent l="0" t="0" r="6350" b="0"/>
              <wp:wrapNone/>
              <wp:docPr id="29" name="Grup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75000" cy="1247140"/>
                        <a:chOff x="7246" y="-6"/>
                        <a:chExt cx="4998" cy="1964"/>
                      </a:xfrm>
                    </wpg:grpSpPr>
                    <wps:wsp>
                      <wps:cNvPr id="30" name="Freeform 5"/>
                      <wps:cNvSpPr>
                        <a:spLocks/>
                      </wps:cNvSpPr>
                      <wps:spPr bwMode="auto">
                        <a:xfrm>
                          <a:off x="7246" y="-6"/>
                          <a:ext cx="4998" cy="1964"/>
                        </a:xfrm>
                        <a:custGeom>
                          <a:avLst/>
                          <a:gdLst>
                            <a:gd name="T0" fmla="+- 0 12240 7242"/>
                            <a:gd name="T1" fmla="*/ T0 w 4998"/>
                            <a:gd name="T2" fmla="*/ 0 h 1964"/>
                            <a:gd name="T3" fmla="+- 0 7242 7242"/>
                            <a:gd name="T4" fmla="*/ T3 w 4998"/>
                            <a:gd name="T5" fmla="*/ 0 h 1964"/>
                            <a:gd name="T6" fmla="+- 0 12240 7242"/>
                            <a:gd name="T7" fmla="*/ T6 w 4998"/>
                            <a:gd name="T8" fmla="*/ 1963 h 1964"/>
                            <a:gd name="T9" fmla="+- 0 12240 7242"/>
                            <a:gd name="T10" fmla="*/ T9 w 4998"/>
                            <a:gd name="T11" fmla="*/ 0 h 1964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998" h="1964">
                              <a:moveTo>
                                <a:pt x="4998" y="0"/>
                              </a:moveTo>
                              <a:lnTo>
                                <a:pt x="0" y="0"/>
                              </a:lnTo>
                              <a:lnTo>
                                <a:pt x="4998" y="1963"/>
                              </a:lnTo>
                              <a:lnTo>
                                <a:pt x="4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7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6"/>
                      <wps:cNvSpPr>
                        <a:spLocks/>
                      </wps:cNvSpPr>
                      <wps:spPr bwMode="auto">
                        <a:xfrm>
                          <a:off x="10604" y="0"/>
                          <a:ext cx="1636" cy="633"/>
                        </a:xfrm>
                        <a:custGeom>
                          <a:avLst/>
                          <a:gdLst>
                            <a:gd name="T0" fmla="+- 0 12240 10605"/>
                            <a:gd name="T1" fmla="*/ T0 w 1636"/>
                            <a:gd name="T2" fmla="*/ 0 h 633"/>
                            <a:gd name="T3" fmla="+- 0 10605 10605"/>
                            <a:gd name="T4" fmla="*/ T3 w 1636"/>
                            <a:gd name="T5" fmla="*/ 0 h 633"/>
                            <a:gd name="T6" fmla="+- 0 12240 10605"/>
                            <a:gd name="T7" fmla="*/ T6 w 1636"/>
                            <a:gd name="T8" fmla="*/ 633 h 633"/>
                            <a:gd name="T9" fmla="+- 0 12240 10605"/>
                            <a:gd name="T10" fmla="*/ T9 w 1636"/>
                            <a:gd name="T11" fmla="*/ 0 h 633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36" h="633">
                              <a:moveTo>
                                <a:pt x="1635" y="0"/>
                              </a:moveTo>
                              <a:lnTo>
                                <a:pt x="0" y="0"/>
                              </a:lnTo>
                              <a:lnTo>
                                <a:pt x="1635" y="633"/>
                              </a:lnTo>
                              <a:lnTo>
                                <a:pt x="1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2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593054" id="Gruppe 11" o:spid="_x0000_s1026" style="position:absolute;margin-left:348pt;margin-top:0;width:250pt;height:98.2pt;z-index:-251651072;mso-position-horizontal-relative:page;mso-position-vertical-relative:page" coordorigin="7246,-6" coordsize="4998,1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">
              <v:shape id="Freeform 5" o:spid="_x0000_s1027" style="position:absolute;left:7246;top:-6;width:4998;height:1964;visibility:visible;mso-wrap-style:square;v-text-anchor:top" coordsize="4998,1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" path="m4998,l,,4998,1963,4998,xe" fillcolor="#217fbf" stroked="f">
                <v:path arrowok="t" o:connecttype="custom" o:connectlocs="4998,0;0,0;4998,1963;4998,0" o:connectangles="0,0,0,0"/>
              </v:shape>
              <v:shape id="Freeform 6" o:spid="_x0000_s1028" style="position:absolute;left:10604;width:1636;height:633;visibility:visible;mso-wrap-style:square;v-text-anchor:top" coordsize="1636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" path="m1635,l,,1635,633,1635,xe" fillcolor="#07273c" stroked="f">
                <v:path arrowok="t" o:connecttype="custom" o:connectlocs="1635,0;0,0;1635,633;1635,0" o:connectangles="0,0,0,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attachedTemplate r:id="rId1"/>
  <w:defaultTabStop w:val="720"/>
  <w:hyphenationZone w:val="425"/>
  <w:drawingGridHorizontalSpacing w:val="120"/>
  <w:drawingGridVerticalSpacing w:val="1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MwMDU0MzewMDQ3MTRS0lEKTi0uzszPAykwqQUAxEGlhiwAAAA="/>
  </w:docVars>
  <w:rsids>
    <w:rsidRoot w:val="00421D53"/>
    <w:rsid w:val="00027582"/>
    <w:rsid w:val="000526E2"/>
    <w:rsid w:val="00052C3A"/>
    <w:rsid w:val="00066E59"/>
    <w:rsid w:val="00077185"/>
    <w:rsid w:val="00086BB1"/>
    <w:rsid w:val="00092BCA"/>
    <w:rsid w:val="00097363"/>
    <w:rsid w:val="000C6BE0"/>
    <w:rsid w:val="000D250B"/>
    <w:rsid w:val="000D3D1F"/>
    <w:rsid w:val="000E453C"/>
    <w:rsid w:val="000F154C"/>
    <w:rsid w:val="000F719A"/>
    <w:rsid w:val="0011394F"/>
    <w:rsid w:val="00116FDF"/>
    <w:rsid w:val="0016188C"/>
    <w:rsid w:val="001811EF"/>
    <w:rsid w:val="00182C6F"/>
    <w:rsid w:val="00184537"/>
    <w:rsid w:val="00192FC0"/>
    <w:rsid w:val="001A5556"/>
    <w:rsid w:val="001A70ED"/>
    <w:rsid w:val="001B3ADF"/>
    <w:rsid w:val="001C5710"/>
    <w:rsid w:val="001D74A4"/>
    <w:rsid w:val="001F20ED"/>
    <w:rsid w:val="001F4AEB"/>
    <w:rsid w:val="00220C65"/>
    <w:rsid w:val="002660EB"/>
    <w:rsid w:val="00271E13"/>
    <w:rsid w:val="0027662B"/>
    <w:rsid w:val="00292DCC"/>
    <w:rsid w:val="002942A5"/>
    <w:rsid w:val="002A38EA"/>
    <w:rsid w:val="002B0901"/>
    <w:rsid w:val="002C7791"/>
    <w:rsid w:val="002D6270"/>
    <w:rsid w:val="002F2CA2"/>
    <w:rsid w:val="002F33D9"/>
    <w:rsid w:val="002F7BF6"/>
    <w:rsid w:val="003013A8"/>
    <w:rsid w:val="0032359B"/>
    <w:rsid w:val="00323EE7"/>
    <w:rsid w:val="00323EF9"/>
    <w:rsid w:val="00341336"/>
    <w:rsid w:val="003448B5"/>
    <w:rsid w:val="00356DA7"/>
    <w:rsid w:val="00382D3C"/>
    <w:rsid w:val="003B00D8"/>
    <w:rsid w:val="003B06B6"/>
    <w:rsid w:val="003D6023"/>
    <w:rsid w:val="003E13B7"/>
    <w:rsid w:val="003E1F64"/>
    <w:rsid w:val="003F6A8D"/>
    <w:rsid w:val="003F7253"/>
    <w:rsid w:val="00405579"/>
    <w:rsid w:val="00421D53"/>
    <w:rsid w:val="0042263E"/>
    <w:rsid w:val="00423E72"/>
    <w:rsid w:val="00430CAB"/>
    <w:rsid w:val="0043181D"/>
    <w:rsid w:val="004424F9"/>
    <w:rsid w:val="0044654F"/>
    <w:rsid w:val="00454EFB"/>
    <w:rsid w:val="00457CBD"/>
    <w:rsid w:val="00460B98"/>
    <w:rsid w:val="004610A3"/>
    <w:rsid w:val="004729AC"/>
    <w:rsid w:val="00473F2E"/>
    <w:rsid w:val="00476BAD"/>
    <w:rsid w:val="00480D36"/>
    <w:rsid w:val="004B36BE"/>
    <w:rsid w:val="004B6602"/>
    <w:rsid w:val="004B696B"/>
    <w:rsid w:val="004C7A8A"/>
    <w:rsid w:val="004E1BB2"/>
    <w:rsid w:val="004F1C82"/>
    <w:rsid w:val="004F2D9C"/>
    <w:rsid w:val="005123A4"/>
    <w:rsid w:val="0052376D"/>
    <w:rsid w:val="00554F6E"/>
    <w:rsid w:val="0056113D"/>
    <w:rsid w:val="005722F7"/>
    <w:rsid w:val="00590D00"/>
    <w:rsid w:val="005A46DC"/>
    <w:rsid w:val="005A4DE6"/>
    <w:rsid w:val="005B3738"/>
    <w:rsid w:val="005B3DD4"/>
    <w:rsid w:val="005C1510"/>
    <w:rsid w:val="005C1973"/>
    <w:rsid w:val="005D1476"/>
    <w:rsid w:val="005E6F6E"/>
    <w:rsid w:val="005F30D0"/>
    <w:rsid w:val="006058BF"/>
    <w:rsid w:val="00625E76"/>
    <w:rsid w:val="00627B6D"/>
    <w:rsid w:val="006303E9"/>
    <w:rsid w:val="00641280"/>
    <w:rsid w:val="00644627"/>
    <w:rsid w:val="006857E7"/>
    <w:rsid w:val="006A6817"/>
    <w:rsid w:val="006A735A"/>
    <w:rsid w:val="006B5C47"/>
    <w:rsid w:val="006C2F5D"/>
    <w:rsid w:val="006C6897"/>
    <w:rsid w:val="007136BD"/>
    <w:rsid w:val="00741F15"/>
    <w:rsid w:val="007645FE"/>
    <w:rsid w:val="00764F92"/>
    <w:rsid w:val="0077381B"/>
    <w:rsid w:val="00774F49"/>
    <w:rsid w:val="00776707"/>
    <w:rsid w:val="007A17D0"/>
    <w:rsid w:val="007B1C3C"/>
    <w:rsid w:val="007C0C62"/>
    <w:rsid w:val="007C4045"/>
    <w:rsid w:val="008077D9"/>
    <w:rsid w:val="00817889"/>
    <w:rsid w:val="0082054F"/>
    <w:rsid w:val="00820DDC"/>
    <w:rsid w:val="00822859"/>
    <w:rsid w:val="0082777D"/>
    <w:rsid w:val="00831E93"/>
    <w:rsid w:val="008329BC"/>
    <w:rsid w:val="00844E65"/>
    <w:rsid w:val="00854BF9"/>
    <w:rsid w:val="00862AA2"/>
    <w:rsid w:val="008708FF"/>
    <w:rsid w:val="008732E9"/>
    <w:rsid w:val="00882788"/>
    <w:rsid w:val="0088633A"/>
    <w:rsid w:val="00894A6F"/>
    <w:rsid w:val="008A3A9B"/>
    <w:rsid w:val="008D6515"/>
    <w:rsid w:val="008E04C6"/>
    <w:rsid w:val="008F410E"/>
    <w:rsid w:val="00901310"/>
    <w:rsid w:val="00911E2F"/>
    <w:rsid w:val="00927DB0"/>
    <w:rsid w:val="00931587"/>
    <w:rsid w:val="00941163"/>
    <w:rsid w:val="0095186F"/>
    <w:rsid w:val="0095235F"/>
    <w:rsid w:val="00956CB3"/>
    <w:rsid w:val="0096685B"/>
    <w:rsid w:val="00985CF0"/>
    <w:rsid w:val="0099642A"/>
    <w:rsid w:val="009B32A1"/>
    <w:rsid w:val="009C6572"/>
    <w:rsid w:val="009C745F"/>
    <w:rsid w:val="009F2614"/>
    <w:rsid w:val="009F5677"/>
    <w:rsid w:val="00A019C2"/>
    <w:rsid w:val="00A01E74"/>
    <w:rsid w:val="00A06980"/>
    <w:rsid w:val="00A11605"/>
    <w:rsid w:val="00A30C47"/>
    <w:rsid w:val="00A37050"/>
    <w:rsid w:val="00A41C35"/>
    <w:rsid w:val="00A449C7"/>
    <w:rsid w:val="00A54D49"/>
    <w:rsid w:val="00A7677B"/>
    <w:rsid w:val="00A83D37"/>
    <w:rsid w:val="00A87F2B"/>
    <w:rsid w:val="00AB1F88"/>
    <w:rsid w:val="00AB41F8"/>
    <w:rsid w:val="00AB5DC1"/>
    <w:rsid w:val="00AC1192"/>
    <w:rsid w:val="00AF040F"/>
    <w:rsid w:val="00AF4A79"/>
    <w:rsid w:val="00B069E7"/>
    <w:rsid w:val="00B158E0"/>
    <w:rsid w:val="00B23B54"/>
    <w:rsid w:val="00B24AAD"/>
    <w:rsid w:val="00B34CDE"/>
    <w:rsid w:val="00B4089F"/>
    <w:rsid w:val="00B431E6"/>
    <w:rsid w:val="00B47240"/>
    <w:rsid w:val="00B564AB"/>
    <w:rsid w:val="00B67FCA"/>
    <w:rsid w:val="00B7417E"/>
    <w:rsid w:val="00B80E71"/>
    <w:rsid w:val="00B91016"/>
    <w:rsid w:val="00BA0D1B"/>
    <w:rsid w:val="00BC2522"/>
    <w:rsid w:val="00BD42CE"/>
    <w:rsid w:val="00BD6879"/>
    <w:rsid w:val="00BF3FD4"/>
    <w:rsid w:val="00C06EEE"/>
    <w:rsid w:val="00C15D36"/>
    <w:rsid w:val="00C23ED7"/>
    <w:rsid w:val="00C33610"/>
    <w:rsid w:val="00C555BB"/>
    <w:rsid w:val="00C55678"/>
    <w:rsid w:val="00C7128D"/>
    <w:rsid w:val="00C746CC"/>
    <w:rsid w:val="00C74B17"/>
    <w:rsid w:val="00C801A5"/>
    <w:rsid w:val="00C836C1"/>
    <w:rsid w:val="00C843B0"/>
    <w:rsid w:val="00C85164"/>
    <w:rsid w:val="00C85ADD"/>
    <w:rsid w:val="00C942C5"/>
    <w:rsid w:val="00C94519"/>
    <w:rsid w:val="00C948BA"/>
    <w:rsid w:val="00C96403"/>
    <w:rsid w:val="00CA3DD2"/>
    <w:rsid w:val="00CB1A99"/>
    <w:rsid w:val="00CB540C"/>
    <w:rsid w:val="00CB71D3"/>
    <w:rsid w:val="00CC23A6"/>
    <w:rsid w:val="00CC4524"/>
    <w:rsid w:val="00CD7265"/>
    <w:rsid w:val="00CF0A26"/>
    <w:rsid w:val="00D07FB3"/>
    <w:rsid w:val="00D210FC"/>
    <w:rsid w:val="00D23ACA"/>
    <w:rsid w:val="00D30539"/>
    <w:rsid w:val="00D36712"/>
    <w:rsid w:val="00D44264"/>
    <w:rsid w:val="00D44479"/>
    <w:rsid w:val="00D458A6"/>
    <w:rsid w:val="00D46F76"/>
    <w:rsid w:val="00D47CCD"/>
    <w:rsid w:val="00D552C2"/>
    <w:rsid w:val="00D7291F"/>
    <w:rsid w:val="00D75DDA"/>
    <w:rsid w:val="00D95871"/>
    <w:rsid w:val="00DB09EE"/>
    <w:rsid w:val="00DC0535"/>
    <w:rsid w:val="00DE134F"/>
    <w:rsid w:val="00DF7DDA"/>
    <w:rsid w:val="00E061F6"/>
    <w:rsid w:val="00E10830"/>
    <w:rsid w:val="00E2015E"/>
    <w:rsid w:val="00E228EB"/>
    <w:rsid w:val="00E31255"/>
    <w:rsid w:val="00E3723F"/>
    <w:rsid w:val="00E40456"/>
    <w:rsid w:val="00E4183C"/>
    <w:rsid w:val="00E433AA"/>
    <w:rsid w:val="00E46F9D"/>
    <w:rsid w:val="00E51164"/>
    <w:rsid w:val="00E63AAD"/>
    <w:rsid w:val="00E963BA"/>
    <w:rsid w:val="00EB482B"/>
    <w:rsid w:val="00EB4C8B"/>
    <w:rsid w:val="00ED1ADB"/>
    <w:rsid w:val="00ED758E"/>
    <w:rsid w:val="00EE1F0C"/>
    <w:rsid w:val="00EE65B9"/>
    <w:rsid w:val="00EE7A1D"/>
    <w:rsid w:val="00F026B8"/>
    <w:rsid w:val="00F1518B"/>
    <w:rsid w:val="00F37B22"/>
    <w:rsid w:val="00F44301"/>
    <w:rsid w:val="00F44D7C"/>
    <w:rsid w:val="00F457BA"/>
    <w:rsid w:val="00F627ED"/>
    <w:rsid w:val="00F70E08"/>
    <w:rsid w:val="00F73407"/>
    <w:rsid w:val="00F8242D"/>
    <w:rsid w:val="00F84010"/>
    <w:rsid w:val="00F941AD"/>
    <w:rsid w:val="00FA6633"/>
    <w:rsid w:val="00FC5C75"/>
    <w:rsid w:val="00FC6E52"/>
    <w:rsid w:val="00FE51C7"/>
    <w:rsid w:val="00FE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F77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0830"/>
    <w:pPr>
      <w:spacing w:after="6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rsid w:val="00EE7A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D7EBE" w:themeColor="accent1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B431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D7EBE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433AA"/>
    <w:pPr>
      <w:keepNext/>
      <w:keepLines/>
      <w:outlineLvl w:val="2"/>
    </w:pPr>
    <w:rPr>
      <w:rFonts w:eastAsiaTheme="majorEastAsia" w:cstheme="majorBidi"/>
      <w:b/>
      <w:color w:val="1D7EBE" w:themeColor="accen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3A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3A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rsid w:val="00A449C7"/>
    <w:pPr>
      <w:widowControl w:val="0"/>
      <w:autoSpaceDE w:val="0"/>
      <w:autoSpaceDN w:val="0"/>
      <w:spacing w:before="79" w:after="0"/>
      <w:ind w:left="120"/>
    </w:pPr>
    <w:rPr>
      <w:rFonts w:ascii="Calibri" w:eastAsia="Calibri" w:hAnsi="Calibri" w:cs="Calibri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449C7"/>
    <w:rPr>
      <w:rFonts w:ascii="Calibri" w:eastAsia="Calibri" w:hAnsi="Calibri" w:cs="Calibri"/>
      <w:sz w:val="20"/>
      <w:szCs w:val="20"/>
      <w:lang w:bidi="en-US"/>
    </w:rPr>
  </w:style>
  <w:style w:type="table" w:styleId="TableGrid">
    <w:name w:val="Table Grid"/>
    <w:basedOn w:val="TableNormal"/>
    <w:uiPriority w:val="39"/>
    <w:rsid w:val="006A6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42A5"/>
    <w:rPr>
      <w:color w:val="80808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E10830"/>
    <w:pPr>
      <w:spacing w:after="120" w:line="480" w:lineRule="exact"/>
    </w:pPr>
    <w:rPr>
      <w:b/>
      <w:caps/>
      <w:color w:val="1D7EBE" w:themeColor="accent1"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E10830"/>
    <w:rPr>
      <w:b/>
      <w:caps/>
      <w:color w:val="1D7EBE" w:themeColor="accent1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431E6"/>
    <w:rPr>
      <w:rFonts w:asciiTheme="majorHAnsi" w:eastAsiaTheme="majorEastAsia" w:hAnsiTheme="majorHAnsi" w:cstheme="majorBidi"/>
      <w:color w:val="1D7EBE" w:themeColor="accent1"/>
      <w:sz w:val="26"/>
      <w:szCs w:val="26"/>
    </w:rPr>
  </w:style>
  <w:style w:type="paragraph" w:customStyle="1" w:styleId="name">
    <w:name w:val="name"/>
    <w:basedOn w:val="Normal"/>
    <w:link w:val="nameTegn"/>
    <w:rsid w:val="00774F49"/>
    <w:rPr>
      <w:sz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10830"/>
    <w:pPr>
      <w:framePr w:w="7260" w:wrap="notBeside" w:vAnchor="text" w:hAnchor="text" w:y="1"/>
      <w:spacing w:after="0" w:line="240" w:lineRule="exact"/>
    </w:pPr>
    <w:rPr>
      <w:sz w:val="18"/>
    </w:rPr>
  </w:style>
  <w:style w:type="character" w:customStyle="1" w:styleId="nameTegn">
    <w:name w:val="name Tegn"/>
    <w:basedOn w:val="DefaultParagraphFont"/>
    <w:link w:val="name"/>
    <w:rsid w:val="00774F49"/>
    <w:rPr>
      <w:sz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10830"/>
    <w:rPr>
      <w:sz w:val="18"/>
    </w:rPr>
  </w:style>
  <w:style w:type="paragraph" w:customStyle="1" w:styleId="TAG">
    <w:name w:val="TAG"/>
    <w:basedOn w:val="Normal"/>
    <w:link w:val="TAGTegn"/>
    <w:autoRedefine/>
    <w:qFormat/>
    <w:rsid w:val="00E10830"/>
    <w:pPr>
      <w:spacing w:after="0"/>
    </w:pPr>
    <w:rPr>
      <w:caps/>
      <w:color w:val="000000" w:themeColor="text1"/>
      <w:sz w:val="18"/>
      <w:u w:color="1D7EBE" w:themeColor="accent1"/>
    </w:rPr>
  </w:style>
  <w:style w:type="paragraph" w:styleId="Header">
    <w:name w:val="header"/>
    <w:basedOn w:val="Normal"/>
    <w:link w:val="HeaderChar"/>
    <w:uiPriority w:val="99"/>
    <w:unhideWhenUsed/>
    <w:rsid w:val="00E46F9D"/>
    <w:pPr>
      <w:tabs>
        <w:tab w:val="center" w:pos="4680"/>
        <w:tab w:val="right" w:pos="9360"/>
      </w:tabs>
      <w:spacing w:after="0"/>
    </w:pPr>
  </w:style>
  <w:style w:type="character" w:customStyle="1" w:styleId="TAGTegn">
    <w:name w:val="TAG Tegn"/>
    <w:basedOn w:val="DefaultParagraphFont"/>
    <w:link w:val="TAG"/>
    <w:rsid w:val="00E10830"/>
    <w:rPr>
      <w:caps/>
      <w:color w:val="000000" w:themeColor="text1"/>
      <w:sz w:val="18"/>
      <w:u w:color="1D7EBE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E46F9D"/>
  </w:style>
  <w:style w:type="paragraph" w:styleId="Footer">
    <w:name w:val="footer"/>
    <w:basedOn w:val="Normal"/>
    <w:link w:val="FooterChar"/>
    <w:uiPriority w:val="99"/>
    <w:unhideWhenUsed/>
    <w:rsid w:val="00E46F9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46F9D"/>
  </w:style>
  <w:style w:type="paragraph" w:styleId="Quote">
    <w:name w:val="Quote"/>
    <w:aliases w:val="Source"/>
    <w:basedOn w:val="Normal"/>
    <w:next w:val="Normal"/>
    <w:link w:val="QuoteChar"/>
    <w:autoRedefine/>
    <w:uiPriority w:val="29"/>
    <w:qFormat/>
    <w:rsid w:val="00E10830"/>
    <w:pPr>
      <w:spacing w:after="0" w:line="180" w:lineRule="exact"/>
    </w:pPr>
    <w:rPr>
      <w:rFonts w:ascii="Times New Roman" w:hAnsi="Times New Roman" w:cs="Times New Roman"/>
      <w:i/>
      <w:sz w:val="12"/>
      <w:szCs w:val="12"/>
    </w:rPr>
  </w:style>
  <w:style w:type="character" w:customStyle="1" w:styleId="QuoteChar">
    <w:name w:val="Quote Char"/>
    <w:aliases w:val="Source Char"/>
    <w:basedOn w:val="DefaultParagraphFont"/>
    <w:link w:val="Quote"/>
    <w:uiPriority w:val="29"/>
    <w:rsid w:val="00E10830"/>
    <w:rPr>
      <w:rFonts w:ascii="Times New Roman" w:hAnsi="Times New Roman" w:cs="Times New Roman"/>
      <w:i/>
      <w:sz w:val="12"/>
      <w:szCs w:val="12"/>
    </w:rPr>
  </w:style>
  <w:style w:type="character" w:customStyle="1" w:styleId="Heading1Char">
    <w:name w:val="Heading 1 Char"/>
    <w:basedOn w:val="DefaultParagraphFont"/>
    <w:link w:val="Heading1"/>
    <w:uiPriority w:val="9"/>
    <w:rsid w:val="00EE7A1D"/>
    <w:rPr>
      <w:rFonts w:asciiTheme="majorHAnsi" w:eastAsiaTheme="majorEastAsia" w:hAnsiTheme="majorHAnsi" w:cstheme="majorBidi"/>
      <w:color w:val="1D7EBE" w:themeColor="accent1"/>
      <w:sz w:val="30"/>
      <w:szCs w:val="32"/>
    </w:rPr>
  </w:style>
  <w:style w:type="paragraph" w:customStyle="1" w:styleId="Small">
    <w:name w:val="Small"/>
    <w:basedOn w:val="Normal"/>
    <w:link w:val="SmallTegn"/>
    <w:rsid w:val="00F84010"/>
    <w:rPr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433AA"/>
    <w:rPr>
      <w:rFonts w:eastAsiaTheme="majorEastAsia" w:cstheme="majorBidi"/>
      <w:b/>
      <w:color w:val="1D7EBE" w:themeColor="accent1"/>
      <w:sz w:val="24"/>
      <w:szCs w:val="24"/>
    </w:rPr>
  </w:style>
  <w:style w:type="character" w:customStyle="1" w:styleId="SmallTegn">
    <w:name w:val="Small Tegn"/>
    <w:basedOn w:val="DefaultParagraphFont"/>
    <w:link w:val="Small"/>
    <w:rsid w:val="00F84010"/>
    <w:rPr>
      <w:sz w:val="18"/>
    </w:rPr>
  </w:style>
  <w:style w:type="paragraph" w:customStyle="1" w:styleId="Largesubtitle">
    <w:name w:val="Large subtitle"/>
    <w:basedOn w:val="Subtitle"/>
    <w:link w:val="LargesubtitleChar"/>
    <w:qFormat/>
    <w:rsid w:val="00E10830"/>
    <w:pPr>
      <w:framePr w:wrap="notBeside"/>
      <w:pBdr>
        <w:bottom w:val="single" w:sz="6" w:space="0" w:color="1D7EBE" w:themeColor="accent1"/>
      </w:pBdr>
      <w:spacing w:line="300" w:lineRule="exact"/>
    </w:pPr>
    <w:rPr>
      <w:color w:val="1D7EBE" w:themeColor="accent1"/>
      <w:sz w:val="24"/>
    </w:rPr>
  </w:style>
  <w:style w:type="character" w:customStyle="1" w:styleId="LargesubtitleChar">
    <w:name w:val="Large subtitle Char"/>
    <w:basedOn w:val="SubtitleChar"/>
    <w:link w:val="Largesubtitle"/>
    <w:rsid w:val="00E10830"/>
    <w:rPr>
      <w:color w:val="1D7EBE" w:themeColor="accent1"/>
      <w:sz w:val="24"/>
    </w:rPr>
  </w:style>
  <w:style w:type="paragraph" w:customStyle="1" w:styleId="Readmore">
    <w:name w:val="Read more"/>
    <w:basedOn w:val="Normal"/>
    <w:link w:val="ReadmoreChar"/>
    <w:qFormat/>
    <w:rsid w:val="00E10830"/>
    <w:pPr>
      <w:spacing w:after="0" w:line="240" w:lineRule="exact"/>
      <w:jc w:val="right"/>
    </w:pPr>
    <w:rPr>
      <w:rFonts w:cstheme="minorHAnsi"/>
      <w:sz w:val="18"/>
      <w:szCs w:val="20"/>
    </w:rPr>
  </w:style>
  <w:style w:type="character" w:customStyle="1" w:styleId="ReadmoreChar">
    <w:name w:val="Read more Char"/>
    <w:basedOn w:val="DefaultParagraphFont"/>
    <w:link w:val="Readmore"/>
    <w:rsid w:val="00E10830"/>
    <w:rPr>
      <w:rFonts w:cstheme="minorHAnsi"/>
      <w:sz w:val="18"/>
      <w:szCs w:val="20"/>
    </w:rPr>
  </w:style>
  <w:style w:type="paragraph" w:customStyle="1" w:styleId="Linebreak6pt">
    <w:name w:val="Line break 6pt"/>
    <w:basedOn w:val="Normal"/>
    <w:link w:val="Linebreak6ptChar"/>
    <w:qFormat/>
    <w:rsid w:val="00E10830"/>
    <w:pPr>
      <w:spacing w:after="0" w:line="120" w:lineRule="exact"/>
    </w:pPr>
    <w:rPr>
      <w:sz w:val="12"/>
      <w:szCs w:val="12"/>
    </w:rPr>
  </w:style>
  <w:style w:type="character" w:customStyle="1" w:styleId="Linebreak6ptChar">
    <w:name w:val="Line break 6pt Char"/>
    <w:basedOn w:val="DefaultParagraphFont"/>
    <w:link w:val="Linebreak6pt"/>
    <w:rsid w:val="00E10830"/>
    <w:rPr>
      <w:sz w:val="12"/>
      <w:szCs w:val="12"/>
    </w:rPr>
  </w:style>
  <w:style w:type="character" w:styleId="Hyperlink">
    <w:name w:val="Hyperlink"/>
    <w:basedOn w:val="DefaultParagraphFont"/>
    <w:uiPriority w:val="99"/>
    <w:unhideWhenUsed/>
    <w:rsid w:val="002F7BF6"/>
    <w:rPr>
      <w:color w:val="1D7EB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7BF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C0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readingways.org/" TargetMode="External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y\Documents\Projects\Reading%20Ways%20Graphic%20Design\Designing%20for%20ReadingWays%20V4\Word%20Templates\RW%20Word%20Template%20-%20NO%20-%20Portrait.dotx" TargetMode="External"/></Relationships>
</file>

<file path=word/theme/theme1.xml><?xml version="1.0" encoding="utf-8"?>
<a:theme xmlns:a="http://schemas.openxmlformats.org/drawingml/2006/main" name="RW Math">
  <a:themeElements>
    <a:clrScheme name="ReadingWays">
      <a:dk1>
        <a:sysClr val="windowText" lastClr="000000"/>
      </a:dk1>
      <a:lt1>
        <a:sysClr val="window" lastClr="FFFFFF"/>
      </a:lt1>
      <a:dk2>
        <a:srgbClr val="D9D9D8"/>
      </a:dk2>
      <a:lt2>
        <a:srgbClr val="F3F3F3"/>
      </a:lt2>
      <a:accent1>
        <a:srgbClr val="1D7EBE"/>
      </a:accent1>
      <a:accent2>
        <a:srgbClr val="A94198"/>
      </a:accent2>
      <a:accent3>
        <a:srgbClr val="469443"/>
      </a:accent3>
      <a:accent4>
        <a:srgbClr val="A16929"/>
      </a:accent4>
      <a:accent5>
        <a:srgbClr val="DD5626"/>
      </a:accent5>
      <a:accent6>
        <a:srgbClr val="8A8B8B"/>
      </a:accent6>
      <a:hlink>
        <a:srgbClr val="1D7EBE"/>
      </a:hlink>
      <a:folHlink>
        <a:srgbClr val="A94198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0BB9B-ECE7-4003-9624-355A41B31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RW Word Template - NO - Portrait</Template>
  <TotalTime>0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2018-12-20T03:59:00Z</dcterms:created>
  <dcterms:modified xsi:type="dcterms:W3CDTF">2019-10-29T10:40:00Z</dcterms:modified>
</cp:coreProperties>
</file>