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8F5F" w14:textId="77777777" w:rsidR="00C94519" w:rsidRPr="001C5710" w:rsidRDefault="006A735A" w:rsidP="00E10830">
      <w:pPr>
        <w:pStyle w:val="Title"/>
      </w:pPr>
      <w:r w:rsidRPr="001C5710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1" layoutInCell="1" allowOverlap="1" wp14:anchorId="5A2EA9ED" wp14:editId="2D6230B8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3912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EA9ED" id="Rektangel 4" o:spid="_x0000_s1026" style="position:absolute;margin-left:0;margin-top:-2.4pt;width:12pt;height:848.4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52323912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DE0924">
        <w:rPr>
          <w:noProof/>
        </w:rPr>
        <w:t>Kommentarfeltet</w:t>
      </w:r>
    </w:p>
    <w:p w14:paraId="1D95F426" w14:textId="77777777" w:rsidR="004B6602" w:rsidRDefault="003D602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190C785" wp14:editId="2AF3CA54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522067817"/>
                              <w:placeholder>
                                <w:docPart w:val="CE9C429FF389477697F90261E3AC4631"/>
                              </w:placeholder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662EF3D4" w14:textId="77777777" w:rsidR="007136BD" w:rsidRPr="005722F7" w:rsidRDefault="0094004B" w:rsidP="00FC5993">
                                <w:pPr>
                                  <w:pStyle w:val="TAG"/>
                                  <w:rPr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Navn</w:t>
                                </w:r>
                                <w:r w:rsidR="007136BD"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0C785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522067817"/>
                        <w:placeholder>
                          <w:docPart w:val="CE9C429FF389477697F90261E3AC4631"/>
                        </w:placeholder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662EF3D4" w14:textId="77777777" w:rsidR="007136BD" w:rsidRPr="005722F7" w:rsidRDefault="0094004B" w:rsidP="00FC5993">
                          <w:pPr>
                            <w:pStyle w:val="TAG"/>
                            <w:rPr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Navn</w:t>
                          </w:r>
                          <w:r w:rsidR="007136BD" w:rsidRPr="005722F7">
                            <w:rPr>
                              <w:rStyle w:val="TAGTegn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CC417F8" w14:textId="77777777" w:rsidR="00323EF9" w:rsidRPr="001C5710" w:rsidRDefault="00323EF9" w:rsidP="00323EF9">
      <w:pPr>
        <w:pStyle w:val="Linebreak6pt"/>
      </w:pPr>
    </w:p>
    <w:p w14:paraId="29D8477B" w14:textId="77777777" w:rsidR="00C843B0" w:rsidRDefault="000D250B" w:rsidP="005B3DD4">
      <w:r>
        <w:rPr>
          <w:noProof/>
        </w:rPr>
        <mc:AlternateContent>
          <mc:Choice Requires="wpg">
            <w:drawing>
              <wp:inline distT="0" distB="0" distL="0" distR="0" wp14:anchorId="63AE42FD" wp14:editId="65A5B6EE">
                <wp:extent cx="4610100" cy="381000"/>
                <wp:effectExtent l="0" t="0" r="19050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38100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3792F0" w14:textId="77777777" w:rsidR="002E179B" w:rsidRPr="002077FB" w:rsidRDefault="00C00145" w:rsidP="002E179B">
                              <w:pPr>
                                <w:pStyle w:val="Subtitle"/>
                                <w:rPr>
                                  <w:color w:val="000000"/>
                                  <w:lang w:val="nb-NO"/>
                                </w:rPr>
                              </w:pPr>
                              <w:r w:rsidRPr="00C00145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Les spørsmålet og ta et standpunkt</w:t>
                              </w:r>
                              <w:r w:rsidR="002E179B" w:rsidRPr="00C00145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. </w:t>
                              </w:r>
                              <w:r w:rsidR="002E179B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1) </w:t>
                              </w:r>
                              <w:r w:rsidR="009A62CA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Gjør deg klar til å forsvare din posisjon</w:t>
                              </w:r>
                              <w:r w:rsidR="002E179B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: </w:t>
                              </w:r>
                              <w:r w:rsid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Skriv ned dine argumenter</w:t>
                              </w:r>
                              <w:r w:rsidR="002E179B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 (</w:t>
                              </w:r>
                              <w:r w:rsid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begrunnelser og bevis</w:t>
                              </w:r>
                              <w:r w:rsidR="002E179B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)</w:t>
                              </w:r>
                              <w:r w:rsidR="002077FB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 og prøv å forutse motstanderens svar</w:t>
                              </w:r>
                              <w:r w:rsidR="002E179B" w:rsidRPr="009A62CA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. </w:t>
                              </w:r>
                              <w:r w:rsidR="002E179B" w:rsidRPr="002077FB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2) </w:t>
                              </w:r>
                              <w:r w:rsidR="002077FB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>Debatter</w:t>
                              </w:r>
                              <w:r w:rsidR="002E179B" w:rsidRPr="002077FB">
                                <w:rPr>
                                  <w:rStyle w:val="SubtitleChar"/>
                                  <w:color w:val="000000"/>
                                  <w:lang w:val="nb-NO"/>
                                </w:rPr>
                                <w:t xml:space="preserve">.  </w:t>
                              </w:r>
                            </w:p>
                            <w:p w14:paraId="2E0CD7BB" w14:textId="77777777" w:rsidR="002E179B" w:rsidRPr="002077FB" w:rsidRDefault="002E179B" w:rsidP="002E179B">
                              <w:pPr>
                                <w:jc w:val="center"/>
                                <w:rPr>
                                  <w:color w:val="000000"/>
                                  <w:lang w:val="nb-NO"/>
                                </w:rPr>
                              </w:pPr>
                            </w:p>
                            <w:p w14:paraId="3DBCF2E8" w14:textId="77777777" w:rsidR="000D250B" w:rsidRPr="002077FB" w:rsidRDefault="000D250B" w:rsidP="000D250B">
                              <w:pPr>
                                <w:jc w:val="center"/>
                                <w:rPr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E42FD" id="Group 7" o:spid="_x0000_s1028" style="width:363pt;height:30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">
                <v:line id="Straight Connector 5" o:spid="_x0000_s1029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0" style="position:absolute;width:461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4B3792F0" w14:textId="77777777" w:rsidR="002E179B" w:rsidRPr="002077FB" w:rsidRDefault="00C00145" w:rsidP="002E179B">
                        <w:pPr>
                          <w:pStyle w:val="Subtitle"/>
                          <w:rPr>
                            <w:color w:val="000000"/>
                            <w:lang w:val="nb-NO"/>
                          </w:rPr>
                        </w:pPr>
                        <w:r w:rsidRPr="00C00145">
                          <w:rPr>
                            <w:rStyle w:val="SubtitleChar"/>
                            <w:color w:val="000000"/>
                            <w:lang w:val="nb-NO"/>
                          </w:rPr>
                          <w:t>Les spørsmålet og ta et standpunkt</w:t>
                        </w:r>
                        <w:r w:rsidR="002E179B" w:rsidRPr="00C00145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. </w:t>
                        </w:r>
                        <w:r w:rsidR="002E179B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1) </w:t>
                        </w:r>
                        <w:r w:rsidR="009A62CA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>Gjør deg klar til å forsvare din posisjon</w:t>
                        </w:r>
                        <w:r w:rsidR="002E179B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: </w:t>
                        </w:r>
                        <w:r w:rsid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>Skriv ned dine argumenter</w:t>
                        </w:r>
                        <w:r w:rsidR="002E179B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 (</w:t>
                        </w:r>
                        <w:r w:rsid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>begrunnelser og bevis</w:t>
                        </w:r>
                        <w:r w:rsidR="002E179B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>)</w:t>
                        </w:r>
                        <w:r w:rsidR="002077FB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 og prøv å forutse motstanderens svar</w:t>
                        </w:r>
                        <w:r w:rsidR="002E179B" w:rsidRPr="009A62CA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. </w:t>
                        </w:r>
                        <w:r w:rsidR="002E179B" w:rsidRPr="002077FB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2) </w:t>
                        </w:r>
                        <w:r w:rsidR="002077FB">
                          <w:rPr>
                            <w:rStyle w:val="SubtitleChar"/>
                            <w:color w:val="000000"/>
                            <w:lang w:val="nb-NO"/>
                          </w:rPr>
                          <w:t>Debatter</w:t>
                        </w:r>
                        <w:r w:rsidR="002E179B" w:rsidRPr="002077FB">
                          <w:rPr>
                            <w:rStyle w:val="SubtitleChar"/>
                            <w:color w:val="000000"/>
                            <w:lang w:val="nb-NO"/>
                          </w:rPr>
                          <w:t xml:space="preserve">.  </w:t>
                        </w:r>
                      </w:p>
                      <w:p w14:paraId="2E0CD7BB" w14:textId="77777777" w:rsidR="002E179B" w:rsidRPr="002077FB" w:rsidRDefault="002E179B" w:rsidP="002E179B">
                        <w:pPr>
                          <w:jc w:val="center"/>
                          <w:rPr>
                            <w:color w:val="000000"/>
                            <w:lang w:val="nb-NO"/>
                          </w:rPr>
                        </w:pPr>
                      </w:p>
                      <w:p w14:paraId="3DBCF2E8" w14:textId="77777777" w:rsidR="000D250B" w:rsidRPr="002077FB" w:rsidRDefault="000D250B" w:rsidP="000D250B">
                        <w:pPr>
                          <w:jc w:val="center"/>
                          <w:rPr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3B10F9" w14:textId="77777777" w:rsidR="002E179B" w:rsidRDefault="002E179B" w:rsidP="002E179B">
      <w:pPr>
        <w:pStyle w:val="Linebreak6pt"/>
      </w:pPr>
    </w:p>
    <w:p w14:paraId="1A0711C0" w14:textId="77777777" w:rsidR="002E179B" w:rsidRDefault="002E179B" w:rsidP="002E179B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7580BF" wp14:editId="2167AE11">
                <wp:simplePos x="0" y="0"/>
                <wp:positionH relativeFrom="column">
                  <wp:posOffset>-1905</wp:posOffset>
                </wp:positionH>
                <wp:positionV relativeFrom="paragraph">
                  <wp:posOffset>20171</wp:posOffset>
                </wp:positionV>
                <wp:extent cx="6794500" cy="533400"/>
                <wp:effectExtent l="0" t="0" r="6350" b="0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33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231D1" w14:textId="77777777" w:rsidR="002E179B" w:rsidRPr="00CD77A3" w:rsidRDefault="00895301" w:rsidP="00FC5993">
                            <w:pPr>
                              <w:pStyle w:val="TAG"/>
                            </w:pPr>
                            <w:r>
                              <w:t>Spørsmål</w:t>
                            </w:r>
                            <w:r w:rsidR="002E179B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7580BF" id="Text Box 1" o:spid="_x0000_s1031" type="#_x0000_t202" style="position:absolute;margin-left:-.15pt;margin-top:1.6pt;width:535pt;height:42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" fillcolor="#f3f3f3 [3214]" stroked="f" strokeweight=".5pt">
                <v:textbox>
                  <w:txbxContent>
                    <w:p w14:paraId="113231D1" w14:textId="77777777" w:rsidR="002E179B" w:rsidRPr="00CD77A3" w:rsidRDefault="00895301" w:rsidP="00FC5993">
                      <w:pPr>
                        <w:pStyle w:val="TAG"/>
                      </w:pPr>
                      <w:r>
                        <w:t>Spørsmål</w:t>
                      </w:r>
                      <w:r w:rsidR="002E179B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C40BECE" w14:textId="437AB26E" w:rsidR="002E179B" w:rsidRDefault="00226DC0" w:rsidP="002E179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6B5FD2D" wp14:editId="28F274CF">
                <wp:simplePos x="0" y="0"/>
                <wp:positionH relativeFrom="column">
                  <wp:posOffset>0</wp:posOffset>
                </wp:positionH>
                <wp:positionV relativeFrom="paragraph">
                  <wp:posOffset>634365</wp:posOffset>
                </wp:positionV>
                <wp:extent cx="6794500" cy="3581400"/>
                <wp:effectExtent l="0" t="0" r="25400" b="0"/>
                <wp:wrapTopAndBottom/>
                <wp:docPr id="334" name="Gruppe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3581400"/>
                          <a:chOff x="0" y="0"/>
                          <a:chExt cx="6794500" cy="3581400"/>
                        </a:xfrm>
                      </wpg:grpSpPr>
                      <wpg:grpSp>
                        <wpg:cNvPr id="12" name="Gruppe 1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794500" cy="304800"/>
                            <a:chOff x="-76200" y="0"/>
                            <a:chExt cx="7010400" cy="304800"/>
                          </a:xfrm>
                        </wpg:grpSpPr>
                        <wps:wsp>
                          <wps:cNvPr id="13" name="Rektangel 13"/>
                          <wps:cNvSpPr/>
                          <wps:spPr>
                            <a:xfrm>
                              <a:off x="1699260" y="0"/>
                              <a:ext cx="3467100" cy="3048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CB09666" w14:textId="77777777" w:rsidR="002E179B" w:rsidRPr="008A0698" w:rsidRDefault="002E179B" w:rsidP="002E179B">
                                <w:pPr>
                                  <w:ind w:left="360"/>
                                  <w:jc w:val="center"/>
                                  <w:rPr>
                                    <w:b/>
                                    <w:color w:val="1D7EBE"/>
                                    <w:lang w:val="nb-NO"/>
                                  </w:rPr>
                                </w:pPr>
                                <w:r w:rsidRPr="008A0698">
                                  <w:rPr>
                                    <w:b/>
                                    <w:color w:val="1D7EBE"/>
                                    <w:lang w:val="nb-NO"/>
                                  </w:rPr>
                                  <w:t xml:space="preserve">1. </w:t>
                                </w:r>
                                <w:r w:rsidR="000F6BBE">
                                  <w:rPr>
                                    <w:b/>
                                    <w:color w:val="1D7EBE"/>
                                    <w:lang w:val="nb-NO"/>
                                  </w:rPr>
                                  <w:t>FORBEREDELSE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tt linje 14"/>
                          <wps:cNvCnPr/>
                          <wps:spPr>
                            <a:xfrm>
                              <a:off x="-76200" y="304800"/>
                              <a:ext cx="701040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uppe 25"/>
                        <wpg:cNvGrpSpPr/>
                        <wpg:grpSpPr>
                          <a:xfrm>
                            <a:off x="0" y="685800"/>
                            <a:ext cx="6781800" cy="762000"/>
                            <a:chOff x="0" y="0"/>
                            <a:chExt cx="6781800" cy="762000"/>
                          </a:xfrm>
                        </wpg:grpSpPr>
                        <wps:wsp>
                          <wps:cNvPr id="267" name="Rektangel 299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2098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602DBA6" w14:textId="77777777" w:rsidR="002E179B" w:rsidRPr="00E42264" w:rsidRDefault="000F6BBE" w:rsidP="002E179B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DINE ARGUMENTER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kstboks 300"/>
                          <wps:cNvSpPr txBox="1">
                            <a:spLocks/>
                          </wps:cNvSpPr>
                          <wps:spPr>
                            <a:xfrm>
                              <a:off x="8467" y="304800"/>
                              <a:ext cx="22098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BCC641" w14:textId="2AC5DE43" w:rsidR="007A1F3A" w:rsidRPr="00A1581D" w:rsidRDefault="007A1F3A" w:rsidP="007A1F3A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 w:rsidRPr="007A1F3A">
                                  <w:rPr>
                                    <w:lang w:val="nb-NO"/>
                                  </w:rPr>
                                  <w:t xml:space="preserve">Ta et standpunkt. 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Styrk </w:t>
                                </w:r>
                                <w:r w:rsidRPr="00A1581D">
                                  <w:rPr>
                                    <w:lang w:val="nb-NO"/>
                                  </w:rPr>
                                  <w:t>din</w:t>
                                </w:r>
                                <w:r>
                                  <w:rPr>
                                    <w:lang w:val="nb-NO"/>
                                  </w:rPr>
                                  <w:t>e</w:t>
                                </w:r>
                                <w:r w:rsidRPr="00A1581D">
                                  <w:rPr>
                                    <w:lang w:val="nb-NO"/>
                                  </w:rPr>
                                  <w:t xml:space="preserve"> begrunnelse</w:t>
                                </w:r>
                                <w:r>
                                  <w:rPr>
                                    <w:lang w:val="nb-NO"/>
                                  </w:rPr>
                                  <w:t>r og forklaringer</w:t>
                                </w:r>
                                <w:r w:rsidRPr="00A1581D">
                                  <w:rPr>
                                    <w:lang w:val="nb-NO"/>
                                  </w:rPr>
                                  <w:t xml:space="preserve"> med bevis, fakta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 og</w:t>
                                </w:r>
                                <w:r w:rsidR="00E6739A">
                                  <w:rPr>
                                    <w:lang w:val="nb-NO"/>
                                  </w:rPr>
                                  <w:t xml:space="preserve"> saklige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 eksempler. </w:t>
                                </w:r>
                              </w:p>
                              <w:p w14:paraId="310E842E" w14:textId="77777777" w:rsidR="002E179B" w:rsidRPr="007A1F3A" w:rsidRDefault="002E179B" w:rsidP="002E179B">
                                <w:pPr>
                                  <w:pStyle w:val="Subtitle"/>
                                  <w:rPr>
                                    <w:szCs w:val="18"/>
                                    <w:lang w:val="nb-NO" w:eastAsia="nb-NO"/>
                                  </w:rPr>
                                </w:pPr>
                              </w:p>
                              <w:p w14:paraId="14F1A704" w14:textId="77777777" w:rsidR="002E179B" w:rsidRPr="007A1F3A" w:rsidRDefault="002E179B" w:rsidP="002E179B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ktangel 301"/>
                          <wps:cNvSpPr>
                            <a:spLocks/>
                          </wps:cNvSpPr>
                          <wps:spPr>
                            <a:xfrm>
                              <a:off x="2286000" y="0"/>
                              <a:ext cx="22098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43236B" w14:textId="77777777" w:rsidR="002E179B" w:rsidRPr="004A7212" w:rsidRDefault="000F6BBE" w:rsidP="002E179B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4A7212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MOTARGUMENTER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kstboks 302"/>
                          <wps:cNvSpPr txBox="1">
                            <a:spLocks/>
                          </wps:cNvSpPr>
                          <wps:spPr>
                            <a:xfrm>
                              <a:off x="2286000" y="304800"/>
                              <a:ext cx="22098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DC3FFC" w14:textId="77777777" w:rsidR="00267B6B" w:rsidRPr="000E7171" w:rsidRDefault="00267B6B" w:rsidP="00267B6B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 w:rsidRPr="008A7A9D">
                                  <w:rPr>
                                    <w:lang w:val="nb-NO"/>
                                  </w:rPr>
                                  <w:t xml:space="preserve">Forutse hva </w:t>
                                </w:r>
                                <w:r>
                                  <w:rPr>
                                    <w:lang w:val="nb-NO"/>
                                  </w:rPr>
                                  <w:t>en</w:t>
                                </w:r>
                                <w:r w:rsidRPr="008A7A9D">
                                  <w:rPr>
                                    <w:lang w:val="nb-NO"/>
                                  </w:rPr>
                                  <w:t xml:space="preserve"> som er uenig med deg vi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l svare: tolke dine bevis annerledes, peke ut svakheter eller falske antakelser. </w:t>
                                </w:r>
                              </w:p>
                              <w:p w14:paraId="5B8F8DF2" w14:textId="77777777" w:rsidR="002E179B" w:rsidRPr="00267B6B" w:rsidRDefault="002E179B" w:rsidP="002E179B">
                                <w:pPr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Rektangel 303"/>
                          <wps:cNvSpPr>
                            <a:spLocks/>
                          </wps:cNvSpPr>
                          <wps:spPr>
                            <a:xfrm>
                              <a:off x="4572000" y="0"/>
                              <a:ext cx="22098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EF4FD0" w14:textId="77777777" w:rsidR="002E179B" w:rsidRPr="00E42264" w:rsidRDefault="00DA7120" w:rsidP="002E179B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 xml:space="preserve">DITT </w:t>
                                </w:r>
                                <w:r w:rsidR="000F6BBE">
                                  <w:rPr>
                                    <w:color w:val="FFFFFF" w:themeColor="background1"/>
                                    <w:lang w:val="nb-NO"/>
                                  </w:rPr>
                                  <w:t>FORSVAR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kstboks 304"/>
                          <wps:cNvSpPr txBox="1">
                            <a:spLocks/>
                          </wps:cNvSpPr>
                          <wps:spPr>
                            <a:xfrm>
                              <a:off x="4572000" y="304800"/>
                              <a:ext cx="220980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C3A4F" w14:textId="77777777" w:rsidR="002E179B" w:rsidRPr="00063056" w:rsidRDefault="009901AF" w:rsidP="002E179B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 w:rsidRPr="009901AF">
                                  <w:rPr>
                                    <w:lang w:val="nb-NO"/>
                                  </w:rPr>
                                  <w:t>Vær klar med et</w:t>
                                </w:r>
                                <w:r w:rsidR="00377128" w:rsidRPr="009901AF">
                                  <w:rPr>
                                    <w:lang w:val="nb-NO"/>
                                  </w:rPr>
                                  <w:t xml:space="preserve"> </w:t>
                                </w:r>
                                <w:r w:rsidR="00063056" w:rsidRPr="009901AF">
                                  <w:rPr>
                                    <w:lang w:val="nb-NO"/>
                                  </w:rPr>
                                  <w:t>comeback</w:t>
                                </w:r>
                                <w:r w:rsidR="002E179B" w:rsidRPr="009901AF">
                                  <w:rPr>
                                    <w:lang w:val="nb-NO"/>
                                  </w:rPr>
                                  <w:t xml:space="preserve">. </w:t>
                                </w:r>
                                <w:r w:rsidRPr="00063056">
                                  <w:rPr>
                                    <w:lang w:val="nb-NO"/>
                                  </w:rPr>
                                  <w:t xml:space="preserve">Tilbakevis motargumentene </w:t>
                                </w:r>
                                <w:r w:rsidR="00063056" w:rsidRPr="00664683">
                                  <w:rPr>
                                    <w:lang w:val="nb-NO"/>
                                  </w:rPr>
                                  <w:t xml:space="preserve">ved å vise hvordan/hvorfor </w:t>
                                </w:r>
                                <w:r w:rsidR="00063056">
                                  <w:rPr>
                                    <w:lang w:val="nb-NO"/>
                                  </w:rPr>
                                  <w:t>de er ugyldig</w:t>
                                </w:r>
                                <w:r w:rsidR="00BF70A0">
                                  <w:rPr>
                                    <w:lang w:val="nb-NO"/>
                                  </w:rPr>
                                  <w:t>e</w:t>
                                </w:r>
                                <w:r w:rsidR="00063056">
                                  <w:rPr>
                                    <w:lang w:val="nb-NO"/>
                                  </w:rPr>
                                  <w:t>, ulogisk</w:t>
                                </w:r>
                                <w:r w:rsidR="00BF70A0">
                                  <w:rPr>
                                    <w:lang w:val="nb-NO"/>
                                  </w:rPr>
                                  <w:t>e</w:t>
                                </w:r>
                                <w:r w:rsidR="00063056">
                                  <w:rPr>
                                    <w:lang w:val="nb-NO"/>
                                  </w:rPr>
                                  <w:t xml:space="preserve"> eller irrelevant</w:t>
                                </w:r>
                                <w:r w:rsidR="00BF70A0">
                                  <w:rPr>
                                    <w:lang w:val="nb-NO"/>
                                  </w:rPr>
                                  <w:t>e</w:t>
                                </w:r>
                                <w:r w:rsidR="00063056">
                                  <w:rPr>
                                    <w:lang w:val="nb-NO"/>
                                  </w:rPr>
                                  <w:t>.</w:t>
                                </w:r>
                                <w:r w:rsidR="002E179B" w:rsidRPr="00063056">
                                  <w:rPr>
                                    <w:lang w:val="nb-NO"/>
                                  </w:rPr>
                                  <w:t xml:space="preserve"> </w:t>
                                </w:r>
                              </w:p>
                              <w:p w14:paraId="1A15D2BA" w14:textId="77777777" w:rsidR="002E179B" w:rsidRPr="00063056" w:rsidRDefault="002E179B" w:rsidP="002E179B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uppe 27"/>
                        <wpg:cNvGrpSpPr/>
                        <wpg:grpSpPr>
                          <a:xfrm>
                            <a:off x="0" y="1524000"/>
                            <a:ext cx="6781800" cy="990600"/>
                            <a:chOff x="0" y="0"/>
                            <a:chExt cx="6781800" cy="1066800"/>
                          </a:xfrm>
                        </wpg:grpSpPr>
                        <wps:wsp>
                          <wps:cNvPr id="274" name="Rektangel 306"/>
                          <wps:cNvSpPr/>
                          <wps:spPr>
                            <a:xfrm>
                              <a:off x="4572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ktangel 308"/>
                          <wps:cNvSpPr/>
                          <wps:spPr>
                            <a:xfrm>
                              <a:off x="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Likebent trekant 309"/>
                          <wps:cNvSpPr/>
                          <wps:spPr>
                            <a:xfrm rot="5400000">
                              <a:off x="2133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ktangel 311"/>
                          <wps:cNvSpPr/>
                          <wps:spPr>
                            <a:xfrm>
                              <a:off x="2286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Likebent trekant 312"/>
                          <wps:cNvSpPr/>
                          <wps:spPr>
                            <a:xfrm rot="5400000">
                              <a:off x="4419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Tekstboks 24"/>
                        <wps:cNvSpPr txBox="1"/>
                        <wps:spPr>
                          <a:xfrm>
                            <a:off x="0" y="457200"/>
                            <a:ext cx="678116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723EE6" w14:textId="77777777" w:rsidR="000F6BBE" w:rsidRPr="00862D3C" w:rsidRDefault="000F6BBE" w:rsidP="000F6BBE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Forbered deg på å forsvare dine argumenter</w:t>
                              </w:r>
                            </w:p>
                            <w:p w14:paraId="28E3C5F0" w14:textId="77777777" w:rsidR="003B37DC" w:rsidRPr="000F6BBE" w:rsidRDefault="003B37DC" w:rsidP="003B37DC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e 28"/>
                        <wpg:cNvGrpSpPr/>
                        <wpg:grpSpPr>
                          <a:xfrm>
                            <a:off x="0" y="2590800"/>
                            <a:ext cx="6781800" cy="990600"/>
                            <a:chOff x="0" y="0"/>
                            <a:chExt cx="6781800" cy="1066800"/>
                          </a:xfrm>
                        </wpg:grpSpPr>
                        <wps:wsp>
                          <wps:cNvPr id="224" name="Rektangel 306"/>
                          <wps:cNvSpPr/>
                          <wps:spPr>
                            <a:xfrm>
                              <a:off x="4572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Rektangel 308"/>
                          <wps:cNvSpPr/>
                          <wps:spPr>
                            <a:xfrm>
                              <a:off x="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Likebent trekant 309"/>
                          <wps:cNvSpPr/>
                          <wps:spPr>
                            <a:xfrm rot="5400000">
                              <a:off x="2133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ktangel 311"/>
                          <wps:cNvSpPr/>
                          <wps:spPr>
                            <a:xfrm>
                              <a:off x="2286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Likebent trekant 312"/>
                          <wps:cNvSpPr/>
                          <wps:spPr>
                            <a:xfrm rot="5400000">
                              <a:off x="4419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B5FD2D" id="Gruppe 334" o:spid="_x0000_s1032" style="position:absolute;margin-left:0;margin-top:49.95pt;width:535pt;height:282pt;z-index:251670528;mso-position-horizontal-relative:text;mso-position-vertical-relative:text" coordsize="67945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">
                <v:group id="Gruppe 12" o:spid="_x0000_s1033" style="position:absolute;width:67945;height:3048" coordorigin="-762" coordsize="70104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ktangel 13" o:spid="_x0000_s1034" style="position:absolute;left:16992;width:3467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<v:textbox>
                      <w:txbxContent>
                        <w:p w14:paraId="6CB09666" w14:textId="77777777" w:rsidR="002E179B" w:rsidRPr="008A0698" w:rsidRDefault="002E179B" w:rsidP="002E179B">
                          <w:pPr>
                            <w:ind w:left="360"/>
                            <w:jc w:val="center"/>
                            <w:rPr>
                              <w:b/>
                              <w:color w:val="1D7EBE"/>
                              <w:lang w:val="nb-NO"/>
                            </w:rPr>
                          </w:pPr>
                          <w:r w:rsidRPr="008A0698">
                            <w:rPr>
                              <w:b/>
                              <w:color w:val="1D7EBE"/>
                              <w:lang w:val="nb-NO"/>
                            </w:rPr>
                            <w:t xml:space="preserve">1. </w:t>
                          </w:r>
                          <w:r w:rsidR="000F6BBE">
                            <w:rPr>
                              <w:b/>
                              <w:color w:val="1D7EBE"/>
                              <w:lang w:val="nb-NO"/>
                            </w:rPr>
                            <w:t>FORBEREDELSE</w:t>
                          </w:r>
                        </w:p>
                      </w:txbxContent>
                    </v:textbox>
                  </v:rect>
                  <v:line id="Rett linje 14" o:spid="_x0000_s1035" style="position:absolute;visibility:visible;mso-wrap-style:square" from="-762,3048" to="6934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" strokecolor="#1d7ebe" strokeweight="1pt">
                    <v:stroke joinstyle="miter"/>
                  </v:line>
                </v:group>
                <v:group id="Gruppe 25" o:spid="_x0000_s1036" style="position:absolute;top:6858;width:67818;height:7620" coordsize="678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ktangel 299" o:spid="_x0000_s1037" style="position:absolute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" fillcolor="#1d7ebe" stroked="f" strokeweight="1pt">
                    <v:textbox>
                      <w:txbxContent>
                        <w:p w14:paraId="7602DBA6" w14:textId="77777777" w:rsidR="002E179B" w:rsidRPr="00E42264" w:rsidRDefault="000F6BBE" w:rsidP="002E179B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lang w:val="nb-NO"/>
                            </w:rPr>
                            <w:t>DINE ARGUMENTER</w:t>
                          </w:r>
                        </w:p>
                      </w:txbxContent>
                    </v:textbox>
                  </v:rect>
                  <v:shape id="Tekstboks 300" o:spid="_x0000_s1038" type="#_x0000_t202" style="position:absolute;left:84;top:3048;width:220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" filled="f" stroked="f" strokeweight=".5pt">
                    <v:textbox inset="0,0,0,0">
                      <w:txbxContent>
                        <w:p w14:paraId="3CBCC641" w14:textId="2AC5DE43" w:rsidR="007A1F3A" w:rsidRPr="00A1581D" w:rsidRDefault="007A1F3A" w:rsidP="007A1F3A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 w:rsidRPr="007A1F3A">
                            <w:rPr>
                              <w:lang w:val="nb-NO"/>
                            </w:rPr>
                            <w:t xml:space="preserve">Ta et standpunkt. </w:t>
                          </w:r>
                          <w:r>
                            <w:rPr>
                              <w:lang w:val="nb-NO"/>
                            </w:rPr>
                            <w:t xml:space="preserve">Styrk </w:t>
                          </w:r>
                          <w:r w:rsidRPr="00A1581D">
                            <w:rPr>
                              <w:lang w:val="nb-NO"/>
                            </w:rPr>
                            <w:t>din</w:t>
                          </w:r>
                          <w:r>
                            <w:rPr>
                              <w:lang w:val="nb-NO"/>
                            </w:rPr>
                            <w:t>e</w:t>
                          </w:r>
                          <w:r w:rsidRPr="00A1581D">
                            <w:rPr>
                              <w:lang w:val="nb-NO"/>
                            </w:rPr>
                            <w:t xml:space="preserve"> begrunnelse</w:t>
                          </w:r>
                          <w:r>
                            <w:rPr>
                              <w:lang w:val="nb-NO"/>
                            </w:rPr>
                            <w:t>r og forklaringer</w:t>
                          </w:r>
                          <w:r w:rsidRPr="00A1581D">
                            <w:rPr>
                              <w:lang w:val="nb-NO"/>
                            </w:rPr>
                            <w:t xml:space="preserve"> med bevis, fakta</w:t>
                          </w:r>
                          <w:r>
                            <w:rPr>
                              <w:lang w:val="nb-NO"/>
                            </w:rPr>
                            <w:t xml:space="preserve"> og</w:t>
                          </w:r>
                          <w:r w:rsidR="00E6739A">
                            <w:rPr>
                              <w:lang w:val="nb-NO"/>
                            </w:rPr>
                            <w:t xml:space="preserve"> saklige</w:t>
                          </w:r>
                          <w:r>
                            <w:rPr>
                              <w:lang w:val="nb-NO"/>
                            </w:rPr>
                            <w:t xml:space="preserve"> eksempler. </w:t>
                          </w:r>
                        </w:p>
                        <w:p w14:paraId="310E842E" w14:textId="77777777" w:rsidR="002E179B" w:rsidRPr="007A1F3A" w:rsidRDefault="002E179B" w:rsidP="002E179B">
                          <w:pPr>
                            <w:pStyle w:val="Subtitle"/>
                            <w:rPr>
                              <w:szCs w:val="18"/>
                              <w:lang w:val="nb-NO" w:eastAsia="nb-NO"/>
                            </w:rPr>
                          </w:pPr>
                        </w:p>
                        <w:p w14:paraId="14F1A704" w14:textId="77777777" w:rsidR="002E179B" w:rsidRPr="007A1F3A" w:rsidRDefault="002E179B" w:rsidP="002E179B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rect id="Rektangel 301" o:spid="_x0000_s1039" style="position:absolute;left:22860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" fillcolor="#cce6f7 [660]" stroked="f" strokeweight="1pt">
                    <v:textbox>
                      <w:txbxContent>
                        <w:p w14:paraId="5A43236B" w14:textId="77777777" w:rsidR="002E179B" w:rsidRPr="004A7212" w:rsidRDefault="000F6BBE" w:rsidP="002E179B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4A7212">
                            <w:rPr>
                              <w:color w:val="155E8E" w:themeColor="accent1" w:themeShade="BF"/>
                              <w:lang w:val="nb-NO"/>
                            </w:rPr>
                            <w:t>MOTARGUMENTER</w:t>
                          </w:r>
                        </w:p>
                      </w:txbxContent>
                    </v:textbox>
                  </v:rect>
                  <v:shape id="Tekstboks 302" o:spid="_x0000_s1040" type="#_x0000_t202" style="position:absolute;left:22860;top:3048;width:220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" filled="f" stroked="f" strokeweight=".5pt">
                    <v:textbox inset="0,0,0,0">
                      <w:txbxContent>
                        <w:p w14:paraId="4BDC3FFC" w14:textId="77777777" w:rsidR="00267B6B" w:rsidRPr="000E7171" w:rsidRDefault="00267B6B" w:rsidP="00267B6B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 w:rsidRPr="008A7A9D">
                            <w:rPr>
                              <w:lang w:val="nb-NO"/>
                            </w:rPr>
                            <w:t xml:space="preserve">Forutse hva </w:t>
                          </w:r>
                          <w:r>
                            <w:rPr>
                              <w:lang w:val="nb-NO"/>
                            </w:rPr>
                            <w:t>en</w:t>
                          </w:r>
                          <w:r w:rsidRPr="008A7A9D">
                            <w:rPr>
                              <w:lang w:val="nb-NO"/>
                            </w:rPr>
                            <w:t xml:space="preserve"> som er uenig med deg vi</w:t>
                          </w:r>
                          <w:r>
                            <w:rPr>
                              <w:lang w:val="nb-NO"/>
                            </w:rPr>
                            <w:t xml:space="preserve">l svare: tolke dine bevis annerledes, peke ut svakheter eller falske antakelser. </w:t>
                          </w:r>
                        </w:p>
                        <w:p w14:paraId="5B8F8DF2" w14:textId="77777777" w:rsidR="002E179B" w:rsidRPr="00267B6B" w:rsidRDefault="002E179B" w:rsidP="002E179B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rect id="Rektangel 303" o:spid="_x0000_s1041" style="position:absolute;left:45720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" fillcolor="#1d7ebe" stroked="f" strokeweight="1pt">
                    <v:textbox>
                      <w:txbxContent>
                        <w:p w14:paraId="5BEF4FD0" w14:textId="77777777" w:rsidR="002E179B" w:rsidRPr="00E42264" w:rsidRDefault="00DA7120" w:rsidP="002E179B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lang w:val="nb-NO"/>
                            </w:rPr>
                            <w:t xml:space="preserve">DITT </w:t>
                          </w:r>
                          <w:r w:rsidR="000F6BBE">
                            <w:rPr>
                              <w:color w:val="FFFFFF" w:themeColor="background1"/>
                              <w:lang w:val="nb-NO"/>
                            </w:rPr>
                            <w:t>FORSVAR</w:t>
                          </w:r>
                        </w:p>
                      </w:txbxContent>
                    </v:textbox>
                  </v:rect>
                  <v:shape id="Tekstboks 304" o:spid="_x0000_s1042" type="#_x0000_t202" style="position:absolute;left:45720;top:3048;width:220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" filled="f" stroked="f" strokeweight=".5pt">
                    <v:textbox inset="0,0,0,0">
                      <w:txbxContent>
                        <w:p w14:paraId="52BC3A4F" w14:textId="77777777" w:rsidR="002E179B" w:rsidRPr="00063056" w:rsidRDefault="009901AF" w:rsidP="002E179B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 w:rsidRPr="009901AF">
                            <w:rPr>
                              <w:lang w:val="nb-NO"/>
                            </w:rPr>
                            <w:t>Vær klar med et</w:t>
                          </w:r>
                          <w:r w:rsidR="00377128" w:rsidRPr="009901AF">
                            <w:rPr>
                              <w:lang w:val="nb-NO"/>
                            </w:rPr>
                            <w:t xml:space="preserve"> </w:t>
                          </w:r>
                          <w:r w:rsidR="00063056" w:rsidRPr="009901AF">
                            <w:rPr>
                              <w:lang w:val="nb-NO"/>
                            </w:rPr>
                            <w:t>comeback</w:t>
                          </w:r>
                          <w:r w:rsidR="002E179B" w:rsidRPr="009901AF">
                            <w:rPr>
                              <w:lang w:val="nb-NO"/>
                            </w:rPr>
                            <w:t xml:space="preserve">. </w:t>
                          </w:r>
                          <w:r w:rsidRPr="00063056">
                            <w:rPr>
                              <w:lang w:val="nb-NO"/>
                            </w:rPr>
                            <w:t xml:space="preserve">Tilbakevis motargumentene </w:t>
                          </w:r>
                          <w:r w:rsidR="00063056" w:rsidRPr="00664683">
                            <w:rPr>
                              <w:lang w:val="nb-NO"/>
                            </w:rPr>
                            <w:t xml:space="preserve">ved å vise hvordan/hvorfor </w:t>
                          </w:r>
                          <w:r w:rsidR="00063056">
                            <w:rPr>
                              <w:lang w:val="nb-NO"/>
                            </w:rPr>
                            <w:t>de er ugyldig</w:t>
                          </w:r>
                          <w:r w:rsidR="00BF70A0">
                            <w:rPr>
                              <w:lang w:val="nb-NO"/>
                            </w:rPr>
                            <w:t>e</w:t>
                          </w:r>
                          <w:r w:rsidR="00063056">
                            <w:rPr>
                              <w:lang w:val="nb-NO"/>
                            </w:rPr>
                            <w:t>, ulogisk</w:t>
                          </w:r>
                          <w:r w:rsidR="00BF70A0">
                            <w:rPr>
                              <w:lang w:val="nb-NO"/>
                            </w:rPr>
                            <w:t>e</w:t>
                          </w:r>
                          <w:r w:rsidR="00063056">
                            <w:rPr>
                              <w:lang w:val="nb-NO"/>
                            </w:rPr>
                            <w:t xml:space="preserve"> eller irrelevant</w:t>
                          </w:r>
                          <w:r w:rsidR="00BF70A0">
                            <w:rPr>
                              <w:lang w:val="nb-NO"/>
                            </w:rPr>
                            <w:t>e</w:t>
                          </w:r>
                          <w:r w:rsidR="00063056">
                            <w:rPr>
                              <w:lang w:val="nb-NO"/>
                            </w:rPr>
                            <w:t>.</w:t>
                          </w:r>
                          <w:r w:rsidR="002E179B" w:rsidRPr="00063056">
                            <w:rPr>
                              <w:lang w:val="nb-NO"/>
                            </w:rPr>
                            <w:t xml:space="preserve"> </w:t>
                          </w:r>
                        </w:p>
                        <w:p w14:paraId="1A15D2BA" w14:textId="77777777" w:rsidR="002E179B" w:rsidRPr="00063056" w:rsidRDefault="002E179B" w:rsidP="002E179B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</v:group>
                <v:group id="Gruppe 27" o:spid="_x0000_s1043" style="position:absolute;top:15240;width:67818;height:9906" coordsize="6781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ktangel 306" o:spid="_x0000_s1044" style="position:absolute;left:4572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" fillcolor="#d9d9d8" stroked="f" strokeweight="1pt"/>
                  <v:rect id="Rektangel 308" o:spid="_x0000_s1045" style="position:absolute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" fillcolor="#d9d9d8" stroked="f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Likebent trekant 309" o:spid="_x0000_s1046" type="#_x0000_t5" style="position:absolute;left:2133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" fillcolor="#1d7ebe" stroked="f" strokeweight="1pt"/>
                  <v:rect id="Rektangel 311" o:spid="_x0000_s1047" style="position:absolute;left:2286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" fillcolor="#f3f3f3 [3214]" stroked="f" strokeweight="1pt"/>
                  <v:shape id="Likebent trekant 312" o:spid="_x0000_s1048" type="#_x0000_t5" style="position:absolute;left:4419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" fillcolor="#1d7ebe" stroked="f" strokeweight="1pt"/>
                </v:group>
                <v:shape id="Tekstboks 24" o:spid="_x0000_s1049" type="#_x0000_t202" style="position:absolute;top:4572;width:6781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<v:textbox inset="0,0,0,0">
                    <w:txbxContent>
                      <w:p w14:paraId="3B723EE6" w14:textId="77777777" w:rsidR="000F6BBE" w:rsidRPr="00862D3C" w:rsidRDefault="000F6BBE" w:rsidP="000F6BBE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Forbered deg på å forsvare dine argumenter</w:t>
                        </w:r>
                      </w:p>
                      <w:p w14:paraId="28E3C5F0" w14:textId="77777777" w:rsidR="003B37DC" w:rsidRPr="000F6BBE" w:rsidRDefault="003B37DC" w:rsidP="003B37DC">
                        <w:pPr>
                          <w:jc w:val="center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group id="Gruppe 28" o:spid="_x0000_s1050" style="position:absolute;top:25908;width:67818;height:9906" coordsize="6781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ktangel 306" o:spid="_x0000_s1051" style="position:absolute;left:4572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" fillcolor="#d9d9d8" stroked="f" strokeweight="1pt"/>
                  <v:rect id="Rektangel 308" o:spid="_x0000_s1052" style="position:absolute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" fillcolor="#d9d9d8" stroked="f" strokeweight="1pt"/>
                  <v:shape id="Likebent trekant 309" o:spid="_x0000_s1053" type="#_x0000_t5" style="position:absolute;left:2133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" fillcolor="#1d7ebe" stroked="f" strokeweight="1pt"/>
                  <v:rect id="Rektangel 311" o:spid="_x0000_s1054" style="position:absolute;left:2286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" fillcolor="#f3f3f3 [3214]" stroked="f" strokeweight="1pt"/>
                  <v:shape id="Likebent trekant 312" o:spid="_x0000_s1055" type="#_x0000_t5" style="position:absolute;left:4419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" fillcolor="#1d7ebe" stroked="f" strokeweight="1pt"/>
                </v:group>
                <w10:wrap type="topAndBottom"/>
              </v:group>
            </w:pict>
          </mc:Fallback>
        </mc:AlternateContent>
      </w:r>
    </w:p>
    <w:p w14:paraId="7AE4A652" w14:textId="2F50A29A" w:rsidR="002E179B" w:rsidRDefault="00FF7673" w:rsidP="002E179B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A70B91D" wp14:editId="4F147B99">
                <wp:simplePos x="0" y="0"/>
                <wp:positionH relativeFrom="column">
                  <wp:posOffset>0</wp:posOffset>
                </wp:positionH>
                <wp:positionV relativeFrom="paragraph">
                  <wp:posOffset>4142740</wp:posOffset>
                </wp:positionV>
                <wp:extent cx="6790690" cy="3200400"/>
                <wp:effectExtent l="0" t="0" r="0" b="0"/>
                <wp:wrapNone/>
                <wp:docPr id="335" name="Gruppe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3200400"/>
                          <a:chOff x="0" y="0"/>
                          <a:chExt cx="6790765" cy="3200400"/>
                        </a:xfrm>
                      </wpg:grpSpPr>
                      <wps:wsp>
                        <wps:cNvPr id="229" name="Tekstboks 229"/>
                        <wps:cNvSpPr txBox="1"/>
                        <wps:spPr>
                          <a:xfrm>
                            <a:off x="0" y="0"/>
                            <a:ext cx="678116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F2FC96" w14:textId="63E73FF9" w:rsidR="001067EB" w:rsidRPr="00C44580" w:rsidRDefault="00C44580" w:rsidP="001067EB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 xml:space="preserve">Forbered deg på å </w:t>
                              </w:r>
                              <w:r w:rsidR="00366C79">
                                <w:rPr>
                                  <w:b/>
                                  <w:lang w:val="nb-NO"/>
                                </w:rPr>
                                <w:t>bestride</w:t>
                              </w:r>
                              <w:r>
                                <w:rPr>
                                  <w:b/>
                                  <w:lang w:val="nb-NO"/>
                                </w:rPr>
                                <w:t xml:space="preserve"> </w:t>
                              </w:r>
                              <w:r w:rsidR="008827C6">
                                <w:rPr>
                                  <w:b/>
                                  <w:lang w:val="nb-NO"/>
                                </w:rPr>
                                <w:t>motpartens</w:t>
                              </w:r>
                              <w:r w:rsidR="00C87F0D">
                                <w:rPr>
                                  <w:b/>
                                  <w:lang w:val="nb-NO"/>
                                </w:rPr>
                                <w:t xml:space="preserve"> argumenter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Gruppe 242"/>
                        <wpg:cNvGrpSpPr/>
                        <wpg:grpSpPr>
                          <a:xfrm>
                            <a:off x="0" y="255494"/>
                            <a:ext cx="6781165" cy="812800"/>
                            <a:chOff x="0" y="0"/>
                            <a:chExt cx="6781165" cy="813223"/>
                          </a:xfrm>
                        </wpg:grpSpPr>
                        <wps:wsp>
                          <wps:cNvPr id="230" name="Rektangel 230"/>
                          <wps:cNvSpPr>
                            <a:spLocks/>
                          </wps:cNvSpPr>
                          <wps:spPr>
                            <a:xfrm>
                              <a:off x="0" y="8467"/>
                              <a:ext cx="2209165" cy="3041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0B12045" w14:textId="77777777" w:rsidR="00DB380D" w:rsidRPr="004A7212" w:rsidRDefault="00DA7120" w:rsidP="00DB380D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4A7212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MOTSTANDERENS 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Tekstboks 231"/>
                          <wps:cNvSpPr txBox="1">
                            <a:spLocks/>
                          </wps:cNvSpPr>
                          <wps:spPr>
                            <a:xfrm>
                              <a:off x="8467" y="321733"/>
                              <a:ext cx="2209165" cy="491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BEF95A" w14:textId="15AE585A" w:rsidR="00DA7120" w:rsidRPr="00664683" w:rsidRDefault="00DA7120" w:rsidP="00DA7120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>
                                  <w:rPr>
                                    <w:lang w:val="nb-NO"/>
                                  </w:rPr>
                                  <w:t xml:space="preserve">Se saken fra den andre siden og legg frem </w:t>
                                </w:r>
                                <w:r w:rsidR="00CE09A5">
                                  <w:rPr>
                                    <w:lang w:val="nb-NO"/>
                                  </w:rPr>
                                  <w:t>motstanderens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 argumenter</w:t>
                                </w:r>
                                <w:r w:rsidR="00CE09A5">
                                  <w:rPr>
                                    <w:lang w:val="nb-NO"/>
                                  </w:rPr>
                                  <w:t>.</w:t>
                                </w:r>
                                <w:r w:rsidRPr="00664683">
                                  <w:rPr>
                                    <w:lang w:val="nb-NO"/>
                                  </w:rPr>
                                  <w:t xml:space="preserve"> </w:t>
                                </w:r>
                              </w:p>
                              <w:p w14:paraId="7670CF6D" w14:textId="77777777" w:rsidR="00DB380D" w:rsidRPr="00DA1962" w:rsidRDefault="00DB380D" w:rsidP="00DB380D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ktangel 232"/>
                          <wps:cNvSpPr>
                            <a:spLocks/>
                          </wps:cNvSpPr>
                          <wps:spPr>
                            <a:xfrm>
                              <a:off x="2286000" y="0"/>
                              <a:ext cx="2209165" cy="304165"/>
                            </a:xfrm>
                            <a:prstGeom prst="rect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92D02E9" w14:textId="0F3F906A" w:rsidR="00DB380D" w:rsidRPr="00E42264" w:rsidRDefault="00DA7120" w:rsidP="00DB380D">
                                <w:pPr>
                                  <w:jc w:val="center"/>
                                  <w:rPr>
                                    <w:color w:val="FFFFFF" w:themeColor="background1"/>
                                    <w:lang w:val="nb-NO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>DIN</w:t>
                                </w:r>
                                <w:r w:rsidR="00881DBC">
                                  <w:rPr>
                                    <w:color w:val="FFFFFF" w:themeColor="background1"/>
                                    <w:lang w:val="nb-NO"/>
                                  </w:rPr>
                                  <w:t>E</w:t>
                                </w:r>
                                <w:r>
                                  <w:rPr>
                                    <w:color w:val="FFFFFF" w:themeColor="background1"/>
                                    <w:lang w:val="nb-NO"/>
                                  </w:rPr>
                                  <w:t xml:space="preserve"> INNVENDING</w:t>
                                </w:r>
                                <w:r w:rsidR="00881DBC">
                                  <w:rPr>
                                    <w:color w:val="FFFFFF" w:themeColor="background1"/>
                                    <w:lang w:val="nb-NO"/>
                                  </w:rPr>
                                  <w:t>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kstboks 233"/>
                          <wps:cNvSpPr txBox="1">
                            <a:spLocks/>
                          </wps:cNvSpPr>
                          <wps:spPr>
                            <a:xfrm>
                              <a:off x="2286000" y="313267"/>
                              <a:ext cx="2209165" cy="499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272B83" w14:textId="0140BCBC" w:rsidR="00DB380D" w:rsidRPr="00886B4B" w:rsidRDefault="00886B4B" w:rsidP="00DB380D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 w:rsidRPr="00886B4B">
                                  <w:rPr>
                                    <w:lang w:val="nb-NO"/>
                                  </w:rPr>
                                  <w:t>Kom med et svar</w:t>
                                </w:r>
                                <w:r w:rsidR="00DB380D" w:rsidRPr="00886B4B">
                                  <w:rPr>
                                    <w:lang w:val="nb-NO"/>
                                  </w:rPr>
                                  <w:t xml:space="preserve">. </w:t>
                                </w:r>
                                <w:r w:rsidRPr="00886B4B">
                                  <w:rPr>
                                    <w:lang w:val="nb-NO"/>
                                  </w:rPr>
                                  <w:t>Pr</w:t>
                                </w:r>
                                <w:r>
                                  <w:rPr>
                                    <w:lang w:val="nb-NO"/>
                                  </w:rPr>
                                  <w:t>øv å kom med argument</w:t>
                                </w:r>
                                <w:r w:rsidR="00BE5E3F">
                                  <w:rPr>
                                    <w:lang w:val="nb-NO"/>
                                  </w:rPr>
                                  <w:t>er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 som det blir vanskelig </w:t>
                                </w:r>
                                <w:r w:rsidR="00114EDD">
                                  <w:rPr>
                                    <w:lang w:val="nb-NO"/>
                                  </w:rPr>
                                  <w:t xml:space="preserve">for motstanderen </w:t>
                                </w:r>
                                <w:r>
                                  <w:rPr>
                                    <w:lang w:val="nb-NO"/>
                                  </w:rPr>
                                  <w:t xml:space="preserve">å bestride. </w:t>
                                </w:r>
                              </w:p>
                              <w:p w14:paraId="34BD3661" w14:textId="77777777" w:rsidR="00DB380D" w:rsidRPr="00886B4B" w:rsidRDefault="00DB380D" w:rsidP="00DB380D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ektangel 240"/>
                          <wps:cNvSpPr>
                            <a:spLocks/>
                          </wps:cNvSpPr>
                          <wps:spPr>
                            <a:xfrm>
                              <a:off x="4572000" y="0"/>
                              <a:ext cx="2209165" cy="3041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7BCC75" w14:textId="77777777" w:rsidR="00DB380D" w:rsidRPr="004A7212" w:rsidRDefault="00624C4A" w:rsidP="00DB380D">
                                <w:pPr>
                                  <w:jc w:val="center"/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</w:pPr>
                                <w:r w:rsidRPr="004A7212">
                                  <w:rPr>
                                    <w:color w:val="155E8E" w:themeColor="accent1" w:themeShade="BF"/>
                                    <w:lang w:val="nb-NO"/>
                                  </w:rPr>
                                  <w:t>MOTSTANDERENS FORSVAR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kstboks 241"/>
                          <wps:cNvSpPr txBox="1">
                            <a:spLocks/>
                          </wps:cNvSpPr>
                          <wps:spPr>
                            <a:xfrm>
                              <a:off x="4572000" y="313267"/>
                              <a:ext cx="2209165" cy="499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93E84F" w14:textId="77777777" w:rsidR="00881DBC" w:rsidRPr="00114EDD" w:rsidRDefault="00881DBC" w:rsidP="00881DBC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  <w:r w:rsidRPr="00114EDD">
                                  <w:rPr>
                                    <w:lang w:val="nb-NO"/>
                                  </w:rPr>
                                  <w:t>Forutse hvordan motstanderen vil p</w:t>
                                </w:r>
                                <w:r>
                                  <w:rPr>
                                    <w:lang w:val="nb-NO"/>
                                  </w:rPr>
                                  <w:t>røve å forsvare sitt synspunkt ved å vise hvordan/hvorfor dine innvendinger er ugyldige</w:t>
                                </w:r>
                              </w:p>
                              <w:p w14:paraId="0943E237" w14:textId="77777777" w:rsidR="00881DBC" w:rsidRPr="00114EDD" w:rsidRDefault="00881DBC" w:rsidP="00881DBC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  <w:p w14:paraId="7199B0F1" w14:textId="77777777" w:rsidR="00DB380D" w:rsidRPr="00114EDD" w:rsidRDefault="00DB380D" w:rsidP="00DB380D">
                                <w:pPr>
                                  <w:pStyle w:val="Subtitle"/>
                                  <w:rPr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5" name="Gruppe 255"/>
                        <wpg:cNvGrpSpPr/>
                        <wpg:grpSpPr>
                          <a:xfrm>
                            <a:off x="8965" y="1143000"/>
                            <a:ext cx="6781800" cy="990600"/>
                            <a:chOff x="0" y="0"/>
                            <a:chExt cx="6781800" cy="1066800"/>
                          </a:xfrm>
                        </wpg:grpSpPr>
                        <wps:wsp>
                          <wps:cNvPr id="256" name="Rektangel 306"/>
                          <wps:cNvSpPr/>
                          <wps:spPr>
                            <a:xfrm>
                              <a:off x="4572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ktangel 308"/>
                          <wps:cNvSpPr/>
                          <wps:spPr>
                            <a:xfrm>
                              <a:off x="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Likebent trekant 309"/>
                          <wps:cNvSpPr/>
                          <wps:spPr>
                            <a:xfrm rot="5400000">
                              <a:off x="2133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ktangel 311"/>
                          <wps:cNvSpPr/>
                          <wps:spPr>
                            <a:xfrm>
                              <a:off x="2286000" y="0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Likebent trekant 312"/>
                          <wps:cNvSpPr/>
                          <wps:spPr>
                            <a:xfrm rot="5400000">
                              <a:off x="4419600" y="499533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1" name="Gruppe 261"/>
                        <wpg:cNvGrpSpPr/>
                        <wpg:grpSpPr>
                          <a:xfrm>
                            <a:off x="8965" y="2209800"/>
                            <a:ext cx="6781800" cy="990600"/>
                            <a:chOff x="0" y="28963"/>
                            <a:chExt cx="6781800" cy="1066800"/>
                          </a:xfrm>
                        </wpg:grpSpPr>
                        <wps:wsp>
                          <wps:cNvPr id="262" name="Rektangel 306"/>
                          <wps:cNvSpPr/>
                          <wps:spPr>
                            <a:xfrm>
                              <a:off x="4572000" y="28963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ktangel 308"/>
                          <wps:cNvSpPr/>
                          <wps:spPr>
                            <a:xfrm>
                              <a:off x="0" y="28963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Likebent trekant 309"/>
                          <wps:cNvSpPr/>
                          <wps:spPr>
                            <a:xfrm rot="5400000">
                              <a:off x="2133600" y="528496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ktangel 311"/>
                          <wps:cNvSpPr/>
                          <wps:spPr>
                            <a:xfrm>
                              <a:off x="2286000" y="28963"/>
                              <a:ext cx="22098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D9D9D8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Likebent trekant 312"/>
                          <wps:cNvSpPr/>
                          <wps:spPr>
                            <a:xfrm rot="5400000">
                              <a:off x="4419600" y="528496"/>
                              <a:ext cx="228600" cy="76200"/>
                            </a:xfrm>
                            <a:prstGeom prst="triangle">
                              <a:avLst/>
                            </a:prstGeom>
                            <a:solidFill>
                              <a:srgbClr val="1D7EB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0B91D" id="Gruppe 335" o:spid="_x0000_s1056" style="position:absolute;margin-left:0;margin-top:326.2pt;width:534.7pt;height:252pt;z-index:251684864;mso-position-horizontal-relative:text;mso-position-vertical-relative:text;mso-height-relative:margin" coordsize="6790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">
                <v:shape id="Tekstboks 229" o:spid="_x0000_s1057" type="#_x0000_t202" style="position:absolute;width:6781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" filled="f" stroked="f" strokeweight=".5pt">
                  <v:textbox inset="0,0,0,0">
                    <w:txbxContent>
                      <w:p w14:paraId="46F2FC96" w14:textId="63E73FF9" w:rsidR="001067EB" w:rsidRPr="00C44580" w:rsidRDefault="00C44580" w:rsidP="001067EB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 xml:space="preserve">Forbered deg på å </w:t>
                        </w:r>
                        <w:r w:rsidR="00366C79">
                          <w:rPr>
                            <w:b/>
                            <w:lang w:val="nb-NO"/>
                          </w:rPr>
                          <w:t>bestride</w:t>
                        </w:r>
                        <w:r>
                          <w:rPr>
                            <w:b/>
                            <w:lang w:val="nb-NO"/>
                          </w:rPr>
                          <w:t xml:space="preserve"> </w:t>
                        </w:r>
                        <w:r w:rsidR="008827C6">
                          <w:rPr>
                            <w:b/>
                            <w:lang w:val="nb-NO"/>
                          </w:rPr>
                          <w:t>motpartens</w:t>
                        </w:r>
                        <w:r w:rsidR="00C87F0D">
                          <w:rPr>
                            <w:b/>
                            <w:lang w:val="nb-NO"/>
                          </w:rPr>
                          <w:t xml:space="preserve"> argumenter</w:t>
                        </w:r>
                      </w:p>
                    </w:txbxContent>
                  </v:textbox>
                </v:shape>
                <v:group id="Gruppe 242" o:spid="_x0000_s1058" style="position:absolute;top:2554;width:67811;height:8128" coordsize="67811,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ect id="Rektangel 230" o:spid="_x0000_s1059" style="position:absolute;top:84;width:22091;height:3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" fillcolor="#cce6f7 [660]" stroked="f" strokeweight="1pt">
                    <v:textbox>
                      <w:txbxContent>
                        <w:p w14:paraId="50B12045" w14:textId="77777777" w:rsidR="00DB380D" w:rsidRPr="004A7212" w:rsidRDefault="00DA7120" w:rsidP="00DB380D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4A7212">
                            <w:rPr>
                              <w:color w:val="155E8E" w:themeColor="accent1" w:themeShade="BF"/>
                              <w:lang w:val="nb-NO"/>
                            </w:rPr>
                            <w:t>MOTSTANDERENS ARGUMENT</w:t>
                          </w:r>
                        </w:p>
                      </w:txbxContent>
                    </v:textbox>
                  </v:rect>
                  <v:shape id="Tekstboks 231" o:spid="_x0000_s1060" type="#_x0000_t202" style="position:absolute;left:84;top:3217;width:22092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" filled="f" stroked="f" strokeweight=".5pt">
                    <v:textbox inset="0,0,0,0">
                      <w:txbxContent>
                        <w:p w14:paraId="61BEF95A" w14:textId="15AE585A" w:rsidR="00DA7120" w:rsidRPr="00664683" w:rsidRDefault="00DA7120" w:rsidP="00DA7120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>
                            <w:rPr>
                              <w:lang w:val="nb-NO"/>
                            </w:rPr>
                            <w:t xml:space="preserve">Se saken fra den andre siden og legg frem </w:t>
                          </w:r>
                          <w:r w:rsidR="00CE09A5">
                            <w:rPr>
                              <w:lang w:val="nb-NO"/>
                            </w:rPr>
                            <w:t>motstanderens</w:t>
                          </w:r>
                          <w:r>
                            <w:rPr>
                              <w:lang w:val="nb-NO"/>
                            </w:rPr>
                            <w:t xml:space="preserve"> argumenter</w:t>
                          </w:r>
                          <w:r w:rsidR="00CE09A5">
                            <w:rPr>
                              <w:lang w:val="nb-NO"/>
                            </w:rPr>
                            <w:t>.</w:t>
                          </w:r>
                          <w:r w:rsidRPr="00664683">
                            <w:rPr>
                              <w:lang w:val="nb-NO"/>
                            </w:rPr>
                            <w:t xml:space="preserve"> </w:t>
                          </w:r>
                        </w:p>
                        <w:p w14:paraId="7670CF6D" w14:textId="77777777" w:rsidR="00DB380D" w:rsidRPr="00DA1962" w:rsidRDefault="00DB380D" w:rsidP="00DB380D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rect id="Rektangel 232" o:spid="_x0000_s1061" style="position:absolute;left:22860;width:22091;height:3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" fillcolor="#1d7ebe" stroked="f" strokeweight="1pt">
                    <v:textbox>
                      <w:txbxContent>
                        <w:p w14:paraId="092D02E9" w14:textId="0F3F906A" w:rsidR="00DB380D" w:rsidRPr="00E42264" w:rsidRDefault="00DA7120" w:rsidP="00DB380D">
                          <w:pPr>
                            <w:jc w:val="center"/>
                            <w:rPr>
                              <w:color w:val="FFFFFF" w:themeColor="background1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lang w:val="nb-NO"/>
                            </w:rPr>
                            <w:t>DIN</w:t>
                          </w:r>
                          <w:r w:rsidR="00881DBC">
                            <w:rPr>
                              <w:color w:val="FFFFFF" w:themeColor="background1"/>
                              <w:lang w:val="nb-NO"/>
                            </w:rPr>
                            <w:t>E</w:t>
                          </w:r>
                          <w:r>
                            <w:rPr>
                              <w:color w:val="FFFFFF" w:themeColor="background1"/>
                              <w:lang w:val="nb-NO"/>
                            </w:rPr>
                            <w:t xml:space="preserve"> INNVENDING</w:t>
                          </w:r>
                          <w:r w:rsidR="00881DBC">
                            <w:rPr>
                              <w:color w:val="FFFFFF" w:themeColor="background1"/>
                              <w:lang w:val="nb-NO"/>
                            </w:rPr>
                            <w:t>ER</w:t>
                          </w:r>
                        </w:p>
                      </w:txbxContent>
                    </v:textbox>
                  </v:rect>
                  <v:shape id="Tekstboks 233" o:spid="_x0000_s1062" type="#_x0000_t202" style="position:absolute;left:22860;top:3132;width:22091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" filled="f" stroked="f" strokeweight=".5pt">
                    <v:textbox inset="0,0,0,0">
                      <w:txbxContent>
                        <w:p w14:paraId="77272B83" w14:textId="0140BCBC" w:rsidR="00DB380D" w:rsidRPr="00886B4B" w:rsidRDefault="00886B4B" w:rsidP="00DB380D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 w:rsidRPr="00886B4B">
                            <w:rPr>
                              <w:lang w:val="nb-NO"/>
                            </w:rPr>
                            <w:t>Kom med et svar</w:t>
                          </w:r>
                          <w:r w:rsidR="00DB380D" w:rsidRPr="00886B4B">
                            <w:rPr>
                              <w:lang w:val="nb-NO"/>
                            </w:rPr>
                            <w:t xml:space="preserve">. </w:t>
                          </w:r>
                          <w:r w:rsidRPr="00886B4B">
                            <w:rPr>
                              <w:lang w:val="nb-NO"/>
                            </w:rPr>
                            <w:t>Pr</w:t>
                          </w:r>
                          <w:r>
                            <w:rPr>
                              <w:lang w:val="nb-NO"/>
                            </w:rPr>
                            <w:t>øv å kom med argument</w:t>
                          </w:r>
                          <w:r w:rsidR="00BE5E3F">
                            <w:rPr>
                              <w:lang w:val="nb-NO"/>
                            </w:rPr>
                            <w:t>er</w:t>
                          </w:r>
                          <w:r>
                            <w:rPr>
                              <w:lang w:val="nb-NO"/>
                            </w:rPr>
                            <w:t xml:space="preserve"> som det blir vanskelig </w:t>
                          </w:r>
                          <w:r w:rsidR="00114EDD">
                            <w:rPr>
                              <w:lang w:val="nb-NO"/>
                            </w:rPr>
                            <w:t xml:space="preserve">for motstanderen </w:t>
                          </w:r>
                          <w:r>
                            <w:rPr>
                              <w:lang w:val="nb-NO"/>
                            </w:rPr>
                            <w:t xml:space="preserve">å bestride. </w:t>
                          </w:r>
                        </w:p>
                        <w:p w14:paraId="34BD3661" w14:textId="77777777" w:rsidR="00DB380D" w:rsidRPr="00886B4B" w:rsidRDefault="00DB380D" w:rsidP="00DB380D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rect id="Rektangel 240" o:spid="_x0000_s1063" style="position:absolute;left:45720;width:22091;height:3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" fillcolor="#cce6f7 [660]" stroked="f" strokeweight="1pt">
                    <v:textbox>
                      <w:txbxContent>
                        <w:p w14:paraId="657BCC75" w14:textId="77777777" w:rsidR="00DB380D" w:rsidRPr="004A7212" w:rsidRDefault="00624C4A" w:rsidP="00DB380D">
                          <w:pPr>
                            <w:jc w:val="center"/>
                            <w:rPr>
                              <w:color w:val="155E8E" w:themeColor="accent1" w:themeShade="BF"/>
                              <w:lang w:val="nb-NO"/>
                            </w:rPr>
                          </w:pPr>
                          <w:r w:rsidRPr="004A7212">
                            <w:rPr>
                              <w:color w:val="155E8E" w:themeColor="accent1" w:themeShade="BF"/>
                              <w:lang w:val="nb-NO"/>
                            </w:rPr>
                            <w:t>MOTSTANDERENS FORSVAR</w:t>
                          </w:r>
                        </w:p>
                      </w:txbxContent>
                    </v:textbox>
                  </v:rect>
                  <v:shape id="Tekstboks 241" o:spid="_x0000_s1064" type="#_x0000_t202" style="position:absolute;left:45720;top:3132;width:22091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" filled="f" stroked="f" strokeweight=".5pt">
                    <v:textbox inset="0,0,0,0">
                      <w:txbxContent>
                        <w:p w14:paraId="1493E84F" w14:textId="77777777" w:rsidR="00881DBC" w:rsidRPr="00114EDD" w:rsidRDefault="00881DBC" w:rsidP="00881DBC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  <w:r w:rsidRPr="00114EDD">
                            <w:rPr>
                              <w:lang w:val="nb-NO"/>
                            </w:rPr>
                            <w:t>Forutse hvordan motstanderen vil p</w:t>
                          </w:r>
                          <w:r>
                            <w:rPr>
                              <w:lang w:val="nb-NO"/>
                            </w:rPr>
                            <w:t>røve å forsvare sitt synspunkt ved å vise hvordan/hvorfor dine innvendinger er ugyldige</w:t>
                          </w:r>
                        </w:p>
                        <w:p w14:paraId="0943E237" w14:textId="77777777" w:rsidR="00881DBC" w:rsidRPr="00114EDD" w:rsidRDefault="00881DBC" w:rsidP="00881DBC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  <w:p w14:paraId="7199B0F1" w14:textId="77777777" w:rsidR="00DB380D" w:rsidRPr="00114EDD" w:rsidRDefault="00DB380D" w:rsidP="00DB380D">
                          <w:pPr>
                            <w:pStyle w:val="Subtitle"/>
                            <w:rPr>
                              <w:lang w:val="nb-NO"/>
                            </w:rPr>
                          </w:pPr>
                        </w:p>
                      </w:txbxContent>
                    </v:textbox>
                  </v:shape>
                </v:group>
                <v:group id="Gruppe 255" o:spid="_x0000_s1065" style="position:absolute;left:89;top:11430;width:67818;height:9906" coordsize="6781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rect id="Rektangel 306" o:spid="_x0000_s1066" style="position:absolute;left:4572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" fillcolor="#f3f3f3 [3214]" stroked="f" strokeweight="1pt"/>
                  <v:rect id="Rektangel 308" o:spid="_x0000_s1067" style="position:absolute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" fillcolor="#f3f3f3 [3214]" stroked="f" strokeweight="1pt"/>
                  <v:shape id="Likebent trekant 309" o:spid="_x0000_s1068" type="#_x0000_t5" style="position:absolute;left:2133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" fillcolor="#1d7ebe" stroked="f" strokeweight="1pt"/>
                  <v:rect id="Rektangel 311" o:spid="_x0000_s1069" style="position:absolute;left:22860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" fillcolor="#d9d9d8" stroked="f" strokeweight="1pt"/>
                  <v:shape id="Likebent trekant 312" o:spid="_x0000_s1070" type="#_x0000_t5" style="position:absolute;left:44196;top:4995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" fillcolor="#1d7ebe" stroked="f" strokeweight="1pt"/>
                </v:group>
                <v:group id="Gruppe 261" o:spid="_x0000_s1071" style="position:absolute;left:89;top:22098;width:67818;height:9906" coordorigin=",289" coordsize="6781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rect id="Rektangel 306" o:spid="_x0000_s1072" style="position:absolute;left:45720;top:289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" fillcolor="#f3f3f3 [3214]" stroked="f" strokeweight="1pt"/>
                  <v:rect id="Rektangel 308" o:spid="_x0000_s1073" style="position:absolute;top:289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" fillcolor="#f3f3f3 [3214]" stroked="f" strokeweight="1pt"/>
                  <v:shape id="Likebent trekant 309" o:spid="_x0000_s1074" type="#_x0000_t5" style="position:absolute;left:21336;top:5284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" fillcolor="#1d7ebe" stroked="f" strokeweight="1pt"/>
                  <v:rect id="Rektangel 311" o:spid="_x0000_s1075" style="position:absolute;left:22860;top:289;width:22098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" fillcolor="#d9d9d8" stroked="f" strokeweight="1pt"/>
                  <v:shape id="Likebent trekant 312" o:spid="_x0000_s1076" type="#_x0000_t5" style="position:absolute;left:44196;top:5284;width:2286;height:76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" fillcolor="#1d7ebe" stroked="f" strokeweight="1pt"/>
                </v:group>
              </v:group>
            </w:pict>
          </mc:Fallback>
        </mc:AlternateContent>
      </w:r>
      <w:r w:rsidR="00FC5993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40635EF" wp14:editId="476DDEB3">
                <wp:simplePos x="0" y="0"/>
                <wp:positionH relativeFrom="column">
                  <wp:posOffset>0</wp:posOffset>
                </wp:positionH>
                <wp:positionV relativeFrom="paragraph">
                  <wp:posOffset>179929</wp:posOffset>
                </wp:positionV>
                <wp:extent cx="3886200" cy="152400"/>
                <wp:effectExtent l="0" t="0" r="0" b="19050"/>
                <wp:wrapTopAndBottom/>
                <wp:docPr id="1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2400"/>
                          <a:chOff x="1" y="0"/>
                          <a:chExt cx="3897106" cy="152400"/>
                        </a:xfrm>
                      </wpg:grpSpPr>
                      <wps:wsp>
                        <wps:cNvPr id="16" name="Rektangel 16"/>
                        <wps:cNvSpPr/>
                        <wps:spPr>
                          <a:xfrm>
                            <a:off x="1148107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boks 18"/>
                        <wps:cNvSpPr txBox="1"/>
                        <wps:spPr>
                          <a:xfrm>
                            <a:off x="1" y="0"/>
                            <a:ext cx="993061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4A5E9B" w14:textId="06B48F10" w:rsidR="002E179B" w:rsidRPr="00603E35" w:rsidRDefault="002E179B" w:rsidP="00FC5993">
                              <w:pPr>
                                <w:pStyle w:val="TAG"/>
                              </w:pPr>
                              <w:r>
                                <w:t>M</w:t>
                              </w:r>
                              <w:r w:rsidR="00C00145">
                                <w:t xml:space="preserve">itt </w:t>
                              </w:r>
                              <w:r w:rsidR="003B41B4">
                                <w:t>synspunkt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boks 19"/>
                        <wps:cNvSpPr txBox="1"/>
                        <wps:spPr>
                          <a:xfrm>
                            <a:off x="1376370" y="0"/>
                            <a:ext cx="687504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63955D" w14:textId="77777777" w:rsidR="002E179B" w:rsidRPr="00603E35" w:rsidRDefault="00C00145" w:rsidP="00FC5993">
                              <w:pPr>
                                <w:pStyle w:val="TAG"/>
                              </w:pPr>
                              <w:r>
                                <w:t>JA</w:t>
                              </w:r>
                              <w:r w:rsidR="002E179B">
                                <w:t>/For/</w:t>
                              </w:r>
                              <w:r>
                                <w:t>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ktangel 20"/>
                        <wps:cNvSpPr/>
                        <wps:spPr>
                          <a:xfrm>
                            <a:off x="229637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boks 21"/>
                        <wps:cNvSpPr txBox="1"/>
                        <wps:spPr>
                          <a:xfrm>
                            <a:off x="2525507" y="0"/>
                            <a:ext cx="13716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374A2D" w14:textId="77777777" w:rsidR="002E179B" w:rsidRPr="007F00EF" w:rsidRDefault="00C00145" w:rsidP="00FC5993">
                              <w:pPr>
                                <w:pStyle w:val="TAG"/>
                              </w:pPr>
                              <w:r>
                                <w:t>Nei</w:t>
                              </w:r>
                              <w:r w:rsidR="002E179B">
                                <w:t>/</w:t>
                              </w:r>
                              <w:r>
                                <w:t>imot</w:t>
                              </w:r>
                              <w:r w:rsidR="002E179B">
                                <w:t>/</w:t>
                              </w:r>
                              <w: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635EF" id="Group 8" o:spid="_x0000_s1077" style="position:absolute;margin-left:0;margin-top:14.15pt;width:306pt;height:12pt;z-index:251642880;mso-position-horizontal-relative:text;mso-position-vertical-relative:text;mso-width-relative:margin;mso-height-relative:margin" coordorigin="" coordsize="3897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">
                <v:rect id="Rektangel 16" o:spid="_x0000_s1078" style="position:absolute;left:11481;width:151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" filled="f" strokecolor="#125b8b" strokeweight="1pt"/>
                <v:shape id="Tekstboks 18" o:spid="_x0000_s1079" type="#_x0000_t202" style="position:absolute;width:993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<v:textbox inset="0,0,0,0">
                    <w:txbxContent>
                      <w:p w14:paraId="244A5E9B" w14:textId="06B48F10" w:rsidR="002E179B" w:rsidRPr="00603E35" w:rsidRDefault="002E179B" w:rsidP="00FC5993">
                        <w:pPr>
                          <w:pStyle w:val="TAG"/>
                        </w:pPr>
                        <w:r>
                          <w:t>M</w:t>
                        </w:r>
                        <w:r w:rsidR="00C00145">
                          <w:t xml:space="preserve">itt </w:t>
                        </w:r>
                        <w:r w:rsidR="003B41B4">
                          <w:t>synspunkt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kstboks 19" o:spid="_x0000_s1080" type="#_x0000_t202" style="position:absolute;left:13763;width:687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<v:textbox inset="0,0,0,0">
                    <w:txbxContent>
                      <w:p w14:paraId="5463955D" w14:textId="77777777" w:rsidR="002E179B" w:rsidRPr="00603E35" w:rsidRDefault="00C00145" w:rsidP="00FC5993">
                        <w:pPr>
                          <w:pStyle w:val="TAG"/>
                        </w:pPr>
                        <w:r>
                          <w:t>JA</w:t>
                        </w:r>
                        <w:r w:rsidR="002E179B">
                          <w:t>/For/</w:t>
                        </w:r>
                        <w:r>
                          <w:t>enig</w:t>
                        </w:r>
                      </w:p>
                    </w:txbxContent>
                  </v:textbox>
                </v:shape>
                <v:rect id="Rektangel 20" o:spid="_x0000_s1081" style="position:absolute;left:22963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" filled="f" strokecolor="#125b8b" strokeweight="1pt"/>
                <v:shape id="Tekstboks 21" o:spid="_x0000_s1082" type="#_x0000_t202" style="position:absolute;left:25255;width:1371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1wwAAANs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+H5Jf4AufoDAAD//wMAUEsBAi0AFAAGAAgAAAAhANvh9svuAAAAhQEAABMAAAAAAAAAAAAA&#10;AAAAAAAAAFtDb250ZW50X1R5cGVzXS54bWxQSwECLQAUAAYACAAAACEAWvQsW78AAAAVAQAACwAA&#10;AAAAAAAAAAAAAAAfAQAAX3JlbHMvLnJlbHNQSwECLQAUAAYACAAAACEAzmw0tcMAAADbAAAADwAA&#10;AAAAAAAAAAAAAAAHAgAAZHJzL2Rvd25yZXYueG1sUEsFBgAAAAADAAMAtwAAAPcCAAAAAA==&#10;" filled="f" stroked="f" strokeweight=".5pt">
                  <v:textbox inset="0,0,0,0">
                    <w:txbxContent>
                      <w:p w14:paraId="60374A2D" w14:textId="77777777" w:rsidR="002E179B" w:rsidRPr="007F00EF" w:rsidRDefault="00C00145" w:rsidP="00FC5993">
                        <w:pPr>
                          <w:pStyle w:val="TAG"/>
                        </w:pPr>
                        <w:r>
                          <w:t>Nei</w:t>
                        </w:r>
                        <w:r w:rsidR="002E179B">
                          <w:t>/</w:t>
                        </w:r>
                        <w:r>
                          <w:t>imot</w:t>
                        </w:r>
                        <w:r w:rsidR="002E179B">
                          <w:t>/</w:t>
                        </w:r>
                        <w:r>
                          <w:t>Uenig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0CD8E8D" w14:textId="7A0F3D27" w:rsidR="002E179B" w:rsidRDefault="002E179B" w:rsidP="002E179B">
      <w:pPr>
        <w:pStyle w:val="Linebreak6pt"/>
      </w:pPr>
    </w:p>
    <w:p w14:paraId="58E28D50" w14:textId="3236FF2E" w:rsidR="002E179B" w:rsidRDefault="002E179B" w:rsidP="002E179B">
      <w:pPr>
        <w:pStyle w:val="Linebreak6pt"/>
      </w:pPr>
    </w:p>
    <w:p w14:paraId="06542AF4" w14:textId="1D8E9B77" w:rsidR="002E179B" w:rsidRDefault="002E179B" w:rsidP="002E179B">
      <w:pPr>
        <w:jc w:val="center"/>
        <w:rPr>
          <w:b/>
        </w:rPr>
      </w:pPr>
    </w:p>
    <w:p w14:paraId="660093E7" w14:textId="49A77089" w:rsidR="002E179B" w:rsidRDefault="002E179B" w:rsidP="002E179B"/>
    <w:p w14:paraId="3F36E6C6" w14:textId="2BED8475" w:rsidR="00084100" w:rsidRDefault="00084100" w:rsidP="002E179B">
      <w:pPr>
        <w:rPr>
          <w:b/>
          <w:noProof/>
        </w:rPr>
      </w:pPr>
    </w:p>
    <w:p w14:paraId="38401C50" w14:textId="27734615" w:rsidR="00084100" w:rsidRDefault="00084100" w:rsidP="00084100">
      <w:pPr>
        <w:pStyle w:val="Linebreak6pt"/>
      </w:pPr>
    </w:p>
    <w:p w14:paraId="0E8AEF80" w14:textId="7A6F5DE1" w:rsidR="00CA2284" w:rsidRDefault="006009F8" w:rsidP="00CA2284">
      <w:r w:rsidRPr="002C7287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CD9BEFE" wp14:editId="4D96BF36">
                <wp:simplePos x="0" y="0"/>
                <wp:positionH relativeFrom="column">
                  <wp:posOffset>0</wp:posOffset>
                </wp:positionH>
                <wp:positionV relativeFrom="page">
                  <wp:posOffset>1416050</wp:posOffset>
                </wp:positionV>
                <wp:extent cx="6705600" cy="385445"/>
                <wp:effectExtent l="0" t="0" r="0" b="14605"/>
                <wp:wrapTopAndBottom/>
                <wp:docPr id="304" name="Gruppe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85445"/>
                          <a:chOff x="0" y="0"/>
                          <a:chExt cx="6706176" cy="385445"/>
                        </a:xfrm>
                      </wpg:grpSpPr>
                      <wpg:grpSp>
                        <wpg:cNvPr id="305" name="Gruppe 305"/>
                        <wpg:cNvGrpSpPr/>
                        <wpg:grpSpPr>
                          <a:xfrm>
                            <a:off x="0" y="0"/>
                            <a:ext cx="5448602" cy="385445"/>
                            <a:chOff x="0" y="0"/>
                            <a:chExt cx="5448602" cy="385482"/>
                          </a:xfrm>
                        </wpg:grpSpPr>
                        <pic:pic xmlns:pic="http://schemas.openxmlformats.org/drawingml/2006/picture">
                          <pic:nvPicPr>
                            <pic:cNvPr id="306" name="Bilde 3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09" name="Rett linje 309"/>
                          <wps:cNvCnPr/>
                          <wps:spPr>
                            <a:xfrm>
                              <a:off x="466165" y="228600"/>
                              <a:ext cx="144780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Tekstboks 310"/>
                          <wps:cNvSpPr txBox="1"/>
                          <wps:spPr>
                            <a:xfrm>
                              <a:off x="466125" y="255494"/>
                              <a:ext cx="1362675" cy="1299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AB64FD" w14:textId="783A5C5A" w:rsidR="002C7287" w:rsidRPr="004D22D5" w:rsidRDefault="002C7287" w:rsidP="002C7287">
                                <w:pP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N</w:t>
                                </w:r>
                                <w:r w:rsidR="008937CA"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AVN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Bilde 3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05501" y="4482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2" name="Rett linje 312"/>
                          <wps:cNvCnPr/>
                          <wps:spPr>
                            <a:xfrm>
                              <a:off x="3962702" y="228622"/>
                              <a:ext cx="1485900" cy="0"/>
                            </a:xfrm>
                            <a:prstGeom prst="line">
                              <a:avLst/>
                            </a:prstGeom>
                            <a:ln w="12700"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Tekstboks 318"/>
                          <wps:cNvSpPr txBox="1"/>
                          <wps:spPr>
                            <a:xfrm>
                              <a:off x="3957875" y="251011"/>
                              <a:ext cx="1376426" cy="134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289C2" w14:textId="1D0075BB" w:rsidR="002C7287" w:rsidRPr="004D22D5" w:rsidRDefault="002C7287" w:rsidP="002C7287">
                                <w:pP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NA</w:t>
                                </w:r>
                                <w:r w:rsidR="008937CA">
                                  <w:rPr>
                                    <w:i/>
                                    <w:sz w:val="12"/>
                                    <w:szCs w:val="12"/>
                                    <w:lang w:val="nb-NO"/>
                                  </w:rPr>
                                  <w:t>VN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9" name="Gruppe 319"/>
                        <wpg:cNvGrpSpPr/>
                        <wpg:grpSpPr>
                          <a:xfrm>
                            <a:off x="2057576" y="71718"/>
                            <a:ext cx="1066895" cy="309245"/>
                            <a:chOff x="40527" y="0"/>
                            <a:chExt cx="1067163" cy="309584"/>
                          </a:xfrm>
                        </wpg:grpSpPr>
                        <wps:wsp>
                          <wps:cNvPr id="320" name="Rektangel 320"/>
                          <wps:cNvSpPr/>
                          <wps:spPr>
                            <a:xfrm>
                              <a:off x="40527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kstboks 326"/>
                          <wps:cNvSpPr txBox="1"/>
                          <wps:spPr>
                            <a:xfrm>
                              <a:off x="233268" y="0"/>
                              <a:ext cx="837565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7AAFF0" w14:textId="309675C3" w:rsidR="002C7287" w:rsidRPr="004C3C1E" w:rsidRDefault="004C3C1E" w:rsidP="002C7287">
                                <w:pP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  <w:t>JA/FOR/ENIG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Tekstboks 327"/>
                          <wps:cNvSpPr txBox="1"/>
                          <wps:spPr>
                            <a:xfrm>
                              <a:off x="228787" y="192741"/>
                              <a:ext cx="878903" cy="1168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5C747C" w14:textId="2142BCC7" w:rsidR="002C7287" w:rsidRPr="004C3C1E" w:rsidRDefault="004C3C1E" w:rsidP="002C7287">
                                <w:pP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  <w:t>NEI/IMOT/UENIG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ktangel 328"/>
                          <wps:cNvSpPr/>
                          <wps:spPr>
                            <a:xfrm>
                              <a:off x="40527" y="192741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9" name="Gruppe 329"/>
                        <wpg:cNvGrpSpPr/>
                        <wpg:grpSpPr>
                          <a:xfrm>
                            <a:off x="5634318" y="76200"/>
                            <a:ext cx="1071858" cy="306705"/>
                            <a:chOff x="0" y="0"/>
                            <a:chExt cx="1072128" cy="307041"/>
                          </a:xfrm>
                        </wpg:grpSpPr>
                        <wps:wsp>
                          <wps:cNvPr id="330" name="Rektangel 330"/>
                          <wps:cNvSpPr/>
                          <wps:spPr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kstboks 331"/>
                          <wps:cNvSpPr txBox="1"/>
                          <wps:spPr>
                            <a:xfrm>
                              <a:off x="192741" y="0"/>
                              <a:ext cx="837565" cy="11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C6A201" w14:textId="1CF5DE01" w:rsidR="002C7287" w:rsidRPr="004C3C1E" w:rsidRDefault="004C3C1E" w:rsidP="002C7287">
                                <w:pP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  <w:t>JA/FOR/ENIG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kstboks 332"/>
                          <wps:cNvSpPr txBox="1"/>
                          <wps:spPr>
                            <a:xfrm>
                              <a:off x="188260" y="192741"/>
                              <a:ext cx="883868" cy="1123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F333D0" w14:textId="77777777" w:rsidR="004C3C1E" w:rsidRPr="004C3C1E" w:rsidRDefault="004C3C1E" w:rsidP="004C3C1E">
                                <w:pP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nb-NO"/>
                                  </w:rPr>
                                  <w:t>NEI/IMOT/UENIG</w:t>
                                </w:r>
                              </w:p>
                              <w:p w14:paraId="61207147" w14:textId="729A210F" w:rsidR="002C7287" w:rsidRPr="00A1731A" w:rsidRDefault="002C7287" w:rsidP="002C728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Rektangel 333"/>
                          <wps:cNvSpPr/>
                          <wps:spPr>
                            <a:xfrm>
                              <a:off x="0" y="192741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1D7EBE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D9BEFE" id="Gruppe 304" o:spid="_x0000_s1083" style="position:absolute;margin-left:0;margin-top:111.5pt;width:528pt;height:30.35pt;z-index:251700224;mso-position-horizontal-relative:text;mso-position-vertical-relative:page;mso-width-relative:margin" coordsize="67061,3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">
                <v:group id="Gruppe 305" o:spid="_x0000_s1084" style="position:absolute;width:54486;height:3854" coordsize="54486,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e 306" o:spid="_x0000_s1085" type="#_x0000_t75" style="position:absolute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">
                    <v:imagedata r:id="rId9" o:title=""/>
                  </v:shape>
                  <v:line id="Rett linje 309" o:spid="_x0000_s1086" style="position:absolute;visibility:visible;mso-wrap-style:square" from="4661,2286" to="1913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" strokecolor="#1d7ebe [3204]" strokeweight="1pt">
                    <v:stroke dashstyle="longDash" joinstyle="miter"/>
                  </v:line>
                  <v:shape id="Tekstboks 310" o:spid="_x0000_s1087" type="#_x0000_t202" style="position:absolute;left:4661;top:2554;width:1362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" filled="f" stroked="f" strokeweight=".5pt">
                    <v:textbox inset="0,0,0,0">
                      <w:txbxContent>
                        <w:p w14:paraId="4DAB64FD" w14:textId="783A5C5A" w:rsidR="002C7287" w:rsidRPr="004D22D5" w:rsidRDefault="002C7287" w:rsidP="002C7287">
                          <w:pP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N</w:t>
                          </w:r>
                          <w:r w:rsidR="008937CA"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AVN</w:t>
                          </w:r>
                        </w:p>
                      </w:txbxContent>
                    </v:textbox>
                  </v:shape>
                  <v:shape id="Bilde 311" o:spid="_x0000_s1088" type="#_x0000_t75" style="position:absolute;left:35055;top:44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">
                    <v:imagedata r:id="rId10" o:title=""/>
                  </v:shape>
                  <v:line id="Rett linje 312" o:spid="_x0000_s1089" style="position:absolute;visibility:visible;mso-wrap-style:square" from="39627,2286" to="54486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" strokecolor="#1d7ebe [3204]" strokeweight="1pt">
                    <v:stroke dashstyle="longDash" joinstyle="miter"/>
                  </v:line>
                  <v:shape id="Tekstboks 318" o:spid="_x0000_s1090" type="#_x0000_t202" style="position:absolute;left:39578;top:2510;width:13765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" filled="f" stroked="f" strokeweight=".5pt">
                    <v:textbox inset="0,0,0,0">
                      <w:txbxContent>
                        <w:p w14:paraId="26B289C2" w14:textId="1D0075BB" w:rsidR="002C7287" w:rsidRPr="004D22D5" w:rsidRDefault="002C7287" w:rsidP="002C7287">
                          <w:pP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NA</w:t>
                          </w:r>
                          <w:r w:rsidR="008937CA">
                            <w:rPr>
                              <w:i/>
                              <w:sz w:val="12"/>
                              <w:szCs w:val="12"/>
                              <w:lang w:val="nb-NO"/>
                            </w:rPr>
                            <w:t>VN</w:t>
                          </w:r>
                        </w:p>
                      </w:txbxContent>
                    </v:textbox>
                  </v:shape>
                </v:group>
                <v:group id="Gruppe 319" o:spid="_x0000_s1091" style="position:absolute;left:20575;top:717;width:10669;height:3092" coordorigin="405" coordsize="10671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Rektangel 320" o:spid="_x0000_s1092" style="position:absolute;left:405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" filled="f" strokecolor="#125b8b" strokeweight="1pt"/>
                  <v:shape id="Tekstboks 326" o:spid="_x0000_s1093" type="#_x0000_t202" style="position:absolute;left:2332;width:837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" filled="f" stroked="f" strokeweight=".5pt">
                    <v:textbox inset="0,0,0,0">
                      <w:txbxContent>
                        <w:p w14:paraId="197AAFF0" w14:textId="309675C3" w:rsidR="002C7287" w:rsidRPr="004C3C1E" w:rsidRDefault="004C3C1E" w:rsidP="002C7287">
                          <w:pPr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>JA/FOR/ENIG</w:t>
                          </w:r>
                        </w:p>
                      </w:txbxContent>
                    </v:textbox>
                  </v:shape>
                  <v:shape id="Tekstboks 327" o:spid="_x0000_s1094" type="#_x0000_t202" style="position:absolute;left:2287;top:1927;width:8789;height:1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" filled="f" stroked="f" strokeweight=".5pt">
                    <v:textbox inset="0,0,0,0">
                      <w:txbxContent>
                        <w:p w14:paraId="5D5C747C" w14:textId="2142BCC7" w:rsidR="002C7287" w:rsidRPr="004C3C1E" w:rsidRDefault="004C3C1E" w:rsidP="002C7287">
                          <w:pPr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>NEI/IMOT/UENIG</w:t>
                          </w:r>
                        </w:p>
                      </w:txbxContent>
                    </v:textbox>
                  </v:shape>
                  <v:rect id="Rektangel 328" o:spid="_x0000_s1095" style="position:absolute;left:405;top:192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" filled="f" strokecolor="#125b8b" strokeweight="1pt"/>
                </v:group>
                <v:group id="Gruppe 329" o:spid="_x0000_s1096" style="position:absolute;left:56343;top:762;width:10718;height:3067" coordsize="10721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Rektangel 330" o:spid="_x0000_s1097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" filled="f" strokecolor="#125b8b" strokeweight="1pt"/>
                  <v:shape id="Tekstboks 331" o:spid="_x0000_s1098" type="#_x0000_t202" style="position:absolute;left:1927;width:837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" filled="f" stroked="f" strokeweight=".5pt">
                    <v:textbox inset="0,0,0,0">
                      <w:txbxContent>
                        <w:p w14:paraId="3DC6A201" w14:textId="1CF5DE01" w:rsidR="002C7287" w:rsidRPr="004C3C1E" w:rsidRDefault="004C3C1E" w:rsidP="002C7287">
                          <w:pPr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>JA/FOR/ENIG</w:t>
                          </w:r>
                        </w:p>
                      </w:txbxContent>
                    </v:textbox>
                  </v:shape>
                  <v:shape id="Tekstboks 332" o:spid="_x0000_s1099" type="#_x0000_t202" style="position:absolute;left:1882;top:1927;width:8839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" filled="f" stroked="f" strokeweight=".5pt">
                    <v:textbox inset="0,0,0,0">
                      <w:txbxContent>
                        <w:p w14:paraId="1DF333D0" w14:textId="77777777" w:rsidR="004C3C1E" w:rsidRPr="004C3C1E" w:rsidRDefault="004C3C1E" w:rsidP="004C3C1E">
                          <w:pPr>
                            <w:rPr>
                              <w:sz w:val="18"/>
                              <w:szCs w:val="18"/>
                              <w:lang w:val="nb-NO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nb-NO"/>
                            </w:rPr>
                            <w:t>NEI/IMOT/UENIG</w:t>
                          </w:r>
                        </w:p>
                        <w:p w14:paraId="61207147" w14:textId="729A210F" w:rsidR="002C7287" w:rsidRPr="00A1731A" w:rsidRDefault="002C7287" w:rsidP="002C728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rect id="Rektangel 333" o:spid="_x0000_s1100" style="position:absolute;top:1927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" filled="f" strokecolor="#125b8b" strokeweight="1pt"/>
                </v:group>
                <w10:wrap type="topAndBottom" anchory="page"/>
              </v:group>
            </w:pict>
          </mc:Fallback>
        </mc:AlternateContent>
      </w:r>
      <w:r w:rsidR="00FB5DCB" w:rsidRPr="001C571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4D83D02D" wp14:editId="3E530BCB">
                <wp:simplePos x="0" y="0"/>
                <wp:positionH relativeFrom="page">
                  <wp:posOffset>0</wp:posOffset>
                </wp:positionH>
                <wp:positionV relativeFrom="page">
                  <wp:posOffset>-1905</wp:posOffset>
                </wp:positionV>
                <wp:extent cx="152400" cy="10774680"/>
                <wp:effectExtent l="0" t="0" r="0" b="7620"/>
                <wp:wrapNone/>
                <wp:docPr id="336" name="Rektangel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3AEDE" w14:textId="77777777" w:rsidR="00FB5DCB" w:rsidRDefault="00FB5DCB" w:rsidP="00FB5D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3D02D" id="Rektangel 336" o:spid="_x0000_s1101" style="position:absolute;margin-left:0;margin-top:-.15pt;width:12pt;height:848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" fillcolor="#1d7ebe [3204]" stroked="f" strokeweight="1pt">
                <v:textbox>
                  <w:txbxContent>
                    <w:p w14:paraId="2FF3AEDE" w14:textId="77777777" w:rsidR="00FB5DCB" w:rsidRDefault="00FB5DCB" w:rsidP="00FB5DC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B063ED" w:rsidRPr="002C7287">
        <w:rPr>
          <w:b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E193D3" wp14:editId="0DFA76DE">
                <wp:simplePos x="0" y="0"/>
                <wp:positionH relativeFrom="column">
                  <wp:posOffset>13335</wp:posOffset>
                </wp:positionH>
                <wp:positionV relativeFrom="page">
                  <wp:posOffset>2052320</wp:posOffset>
                </wp:positionV>
                <wp:extent cx="7002145" cy="3352800"/>
                <wp:effectExtent l="0" t="0" r="8255" b="0"/>
                <wp:wrapTopAndBottom/>
                <wp:docPr id="359" name="Gruppe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145" cy="3352800"/>
                          <a:chOff x="0" y="0"/>
                          <a:chExt cx="7002780" cy="3352800"/>
                        </a:xfrm>
                      </wpg:grpSpPr>
                      <wps:wsp>
                        <wps:cNvPr id="3" name="Tekstboks 3"/>
                        <wps:cNvSpPr txBox="1"/>
                        <wps:spPr>
                          <a:xfrm>
                            <a:off x="0" y="0"/>
                            <a:ext cx="700278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7AE1D5" w14:textId="4561EE0D" w:rsidR="002C7287" w:rsidRPr="005C0980" w:rsidRDefault="00490203" w:rsidP="002C72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Cs w:val="18"/>
                                </w:rPr>
                                <w:t>Runde</w:t>
                              </w:r>
                              <w:proofErr w:type="spellEnd"/>
                              <w:r w:rsidR="002C7287" w:rsidRPr="005C0980">
                                <w:rPr>
                                  <w:b/>
                                  <w:szCs w:val="18"/>
                                </w:rPr>
                                <w:t xml:space="preserve"> 1:</w:t>
                              </w:r>
                            </w:p>
                            <w:p w14:paraId="25366BE4" w14:textId="77777777" w:rsidR="002C7287" w:rsidRPr="005C0980" w:rsidRDefault="002C7287" w:rsidP="002C728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3" name="Gruppe 313"/>
                        <wpg:cNvGrpSpPr/>
                        <wpg:grpSpPr>
                          <a:xfrm>
                            <a:off x="0" y="228600"/>
                            <a:ext cx="6767158" cy="990600"/>
                            <a:chOff x="0" y="10160"/>
                            <a:chExt cx="6767158" cy="990600"/>
                          </a:xfrm>
                        </wpg:grpSpPr>
                        <wps:wsp>
                          <wps:cNvPr id="292" name="Tekstboks 292"/>
                          <wps:cNvSpPr txBox="1"/>
                          <wps:spPr>
                            <a:xfrm>
                              <a:off x="1" y="467360"/>
                              <a:ext cx="381000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D5D68E" w14:textId="5E96563B" w:rsidR="002C7287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Hoved-</w:t>
                                </w:r>
                              </w:p>
                              <w:p w14:paraId="62CB2A30" w14:textId="294531DB" w:rsidR="00490203" w:rsidRPr="00353881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6" name="Gruppe 296"/>
                          <wpg:cNvGrpSpPr/>
                          <wpg:grpSpPr>
                            <a:xfrm>
                              <a:off x="0" y="10160"/>
                              <a:ext cx="6767158" cy="990600"/>
                              <a:chOff x="0" y="10160"/>
                              <a:chExt cx="6767230" cy="990600"/>
                            </a:xfrm>
                          </wpg:grpSpPr>
                          <wpg:grpSp>
                            <wpg:cNvPr id="324" name="Gruppe 324"/>
                            <wpg:cNvGrpSpPr/>
                            <wpg:grpSpPr>
                              <a:xfrm>
                                <a:off x="466165" y="10160"/>
                                <a:ext cx="6301065" cy="990600"/>
                                <a:chOff x="-71201" y="10160"/>
                                <a:chExt cx="6301165" cy="990600"/>
                              </a:xfrm>
                            </wpg:grpSpPr>
                            <wps:wsp>
                              <wps:cNvPr id="265" name="Rektangel 265"/>
                              <wps:cNvSpPr/>
                              <wps:spPr>
                                <a:xfrm>
                                  <a:off x="5001" y="10160"/>
                                  <a:ext cx="6224963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D94DF6D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Likebent trekant 323"/>
                              <wps:cNvSpPr/>
                              <wps:spPr>
                                <a:xfrm rot="16200000">
                                  <a:off x="-147401" y="163064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4" name="Bilde 28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016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315" name="Gruppe 315"/>
                        <wpg:cNvGrpSpPr/>
                        <wpg:grpSpPr>
                          <a:xfrm>
                            <a:off x="533400" y="1295400"/>
                            <a:ext cx="6234472" cy="990600"/>
                            <a:chOff x="0" y="76200"/>
                            <a:chExt cx="6234472" cy="990600"/>
                          </a:xfrm>
                        </wpg:grpSpPr>
                        <wpg:grpSp>
                          <wpg:cNvPr id="307" name="Gruppe 307"/>
                          <wpg:cNvGrpSpPr/>
                          <wpg:grpSpPr>
                            <a:xfrm>
                              <a:off x="0" y="76200"/>
                              <a:ext cx="6234472" cy="990600"/>
                              <a:chOff x="0" y="76200"/>
                              <a:chExt cx="6234472" cy="990600"/>
                            </a:xfrm>
                          </wpg:grpSpPr>
                          <wpg:grpSp>
                            <wpg:cNvPr id="1" name="Gruppe 242"/>
                            <wpg:cNvGrpSpPr/>
                            <wpg:grpSpPr>
                              <a:xfrm>
                                <a:off x="457200" y="76200"/>
                                <a:ext cx="5777272" cy="990600"/>
                                <a:chOff x="-78813" y="76200"/>
                                <a:chExt cx="5778018" cy="990600"/>
                              </a:xfrm>
                            </wpg:grpSpPr>
                            <wps:wsp>
                              <wps:cNvPr id="243" name="Rektangel 243"/>
                              <wps:cNvSpPr/>
                              <wps:spPr>
                                <a:xfrm>
                                  <a:off x="-2658" y="76200"/>
                                  <a:ext cx="5701863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4C2A45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Likebent trekant 244"/>
                              <wps:cNvSpPr/>
                              <wps:spPr>
                                <a:xfrm rot="16200000">
                                  <a:off x="-155013" y="2286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7" name="Bilde 2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7620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14" name="Tekstboks 314"/>
                          <wps:cNvSpPr txBox="1"/>
                          <wps:spPr>
                            <a:xfrm>
                              <a:off x="8965" y="533400"/>
                              <a:ext cx="372032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79C0BB" w14:textId="303F38C4" w:rsidR="002C7287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Mot-</w:t>
                                </w:r>
                              </w:p>
                              <w:p w14:paraId="047175B3" w14:textId="24755ECE" w:rsidR="00490203" w:rsidRPr="00353881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7" name="Gruppe 317"/>
                        <wpg:cNvGrpSpPr/>
                        <wpg:grpSpPr>
                          <a:xfrm>
                            <a:off x="1051560" y="2362200"/>
                            <a:ext cx="5716884" cy="990600"/>
                            <a:chOff x="0" y="152400"/>
                            <a:chExt cx="5717048" cy="990600"/>
                          </a:xfrm>
                        </wpg:grpSpPr>
                        <wpg:grpSp>
                          <wpg:cNvPr id="308" name="Gruppe 308"/>
                          <wpg:cNvGrpSpPr/>
                          <wpg:grpSpPr>
                            <a:xfrm>
                              <a:off x="13447" y="152400"/>
                              <a:ext cx="5703601" cy="990600"/>
                              <a:chOff x="0" y="152400"/>
                              <a:chExt cx="5703601" cy="990600"/>
                            </a:xfrm>
                          </wpg:grpSpPr>
                          <wpg:grpSp>
                            <wpg:cNvPr id="247" name="Gruppe 247"/>
                            <wpg:cNvGrpSpPr/>
                            <wpg:grpSpPr>
                              <a:xfrm>
                                <a:off x="466165" y="152400"/>
                                <a:ext cx="5237436" cy="990600"/>
                                <a:chOff x="-2580" y="152400"/>
                                <a:chExt cx="5238580" cy="990600"/>
                              </a:xfrm>
                            </wpg:grpSpPr>
                            <wps:wsp>
                              <wps:cNvPr id="248" name="Rektangel 248"/>
                              <wps:cNvSpPr/>
                              <wps:spPr>
                                <a:xfrm>
                                  <a:off x="64653" y="152400"/>
                                  <a:ext cx="5171347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E391B0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Likebent trekant 249"/>
                              <wps:cNvSpPr/>
                              <wps:spPr>
                                <a:xfrm rot="16200000">
                                  <a:off x="-78780" y="3048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5" name="Bilde 28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5240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16" name="Tekstboks 316"/>
                          <wps:cNvSpPr txBox="1"/>
                          <wps:spPr>
                            <a:xfrm>
                              <a:off x="0" y="645459"/>
                              <a:ext cx="394447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58D8EA" w14:textId="50F9E5D3" w:rsidR="002C7287" w:rsidRPr="00353881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Forsvar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193D3" id="Gruppe 359" o:spid="_x0000_s1102" style="position:absolute;margin-left:1.05pt;margin-top:161.6pt;width:551.35pt;height:264pt;z-index:251698176;mso-position-horizontal-relative:text;mso-position-vertical-relative:page;mso-width-relative:margin;mso-height-relative:margin" coordsize="70027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">
                <v:shape id="Tekstboks 3" o:spid="_x0000_s1103" type="#_x0000_t202" style="position:absolute;width:7002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207AE1D5" w14:textId="4561EE0D" w:rsidR="002C7287" w:rsidRPr="005C0980" w:rsidRDefault="00490203" w:rsidP="002C7287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szCs w:val="18"/>
                          </w:rPr>
                          <w:t>Runde</w:t>
                        </w:r>
                        <w:proofErr w:type="spellEnd"/>
                        <w:r w:rsidR="002C7287" w:rsidRPr="005C0980">
                          <w:rPr>
                            <w:b/>
                            <w:szCs w:val="18"/>
                          </w:rPr>
                          <w:t xml:space="preserve"> 1:</w:t>
                        </w:r>
                      </w:p>
                      <w:p w14:paraId="25366BE4" w14:textId="77777777" w:rsidR="002C7287" w:rsidRPr="005C0980" w:rsidRDefault="002C7287" w:rsidP="002C728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pe 313" o:spid="_x0000_s1104" style="position:absolute;top:2286;width:67671;height:9906" coordorigin=",101" coordsize="6767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Tekstboks 292" o:spid="_x0000_s1105" type="#_x0000_t202" style="position:absolute;top:4673;width:381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" filled="f" stroked="f" strokeweight=".5pt">
                    <v:textbox inset="0,0,0,0">
                      <w:txbxContent>
                        <w:p w14:paraId="33D5D68E" w14:textId="5E96563B" w:rsidR="002C7287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Hoved-</w:t>
                          </w:r>
                        </w:p>
                        <w:p w14:paraId="62CB2A30" w14:textId="294531DB" w:rsidR="00490203" w:rsidRPr="00353881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</w:txbxContent>
                    </v:textbox>
                  </v:shape>
                  <v:group id="Gruppe 296" o:spid="_x0000_s1106" style="position:absolute;top:101;width:67671;height:9906" coordorigin=",101" coordsize="67672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<v:group id="Gruppe 324" o:spid="_x0000_s1107" style="position:absolute;left:4661;top:101;width:63011;height:9906" coordorigin="-712,101" coordsize="6301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<v:rect id="Rektangel 265" o:spid="_x0000_s1108" style="position:absolute;left:50;top:101;width:62249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" fillcolor="#d9d9d8" stroked="f" strokeweight="1pt">
                        <v:textbox>
                          <w:txbxContent>
                            <w:p w14:paraId="2D94DF6D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23" o:spid="_x0000_s1109" type="#_x0000_t5" style="position:absolute;left:-1474;top:1630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" fillcolor="#d9d9d8" stroked="f" strokeweight="1pt"/>
                    </v:group>
                    <v:shape id="Bilde 284" o:spid="_x0000_s1110" type="#_x0000_t75" style="position:absolute;top:101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">
                      <v:imagedata r:id="rId9" o:title=""/>
                    </v:shape>
                  </v:group>
                </v:group>
                <v:group id="Gruppe 315" o:spid="_x0000_s1111" style="position:absolute;left:5334;top:12954;width:62344;height:9906" coordorigin=",762" coordsize="623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Gruppe 307" o:spid="_x0000_s1112" style="position:absolute;top:762;width:62344;height:9906" coordorigin=",762" coordsize="623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group id="Gruppe 242" o:spid="_x0000_s1113" style="position:absolute;left:4572;top:762;width:57772;height:9906" coordorigin="-788,762" coordsize="5778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ect id="Rektangel 243" o:spid="_x0000_s1114" style="position:absolute;left:-26;top:762;width:57018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" fillcolor="#f3f3f3 [3214]" stroked="f" strokeweight="1pt">
                        <v:textbox>
                          <w:txbxContent>
                            <w:p w14:paraId="434C2A45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44" o:spid="_x0000_s1115" type="#_x0000_t5" style="position:absolute;left:-1550;top:2286;width:2286;height: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" fillcolor="#f3f3f3 [3214]" stroked="f" strokeweight="1pt"/>
                    </v:group>
                    <v:shape id="Bilde 287" o:spid="_x0000_s1116" type="#_x0000_t75" style="position:absolute;top:762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">
                      <v:imagedata r:id="rId10" o:title=""/>
                    </v:shape>
                  </v:group>
                  <v:shape id="Tekstboks 314" o:spid="_x0000_s1117" type="#_x0000_t202" style="position:absolute;left:89;top:5334;width:372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" filled="f" stroked="f" strokeweight=".5pt">
                    <v:textbox inset="0,0,0,0">
                      <w:txbxContent>
                        <w:p w14:paraId="4B79C0BB" w14:textId="303F38C4" w:rsidR="002C7287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Mot-</w:t>
                          </w:r>
                        </w:p>
                        <w:p w14:paraId="047175B3" w14:textId="24755ECE" w:rsidR="00490203" w:rsidRPr="00353881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</w:txbxContent>
                    </v:textbox>
                  </v:shape>
                </v:group>
                <v:group id="Gruppe 317" o:spid="_x0000_s1118" style="position:absolute;left:10515;top:23622;width:57169;height:9906" coordorigin=",1524" coordsize="57170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group id="Gruppe 308" o:spid="_x0000_s1119" style="position:absolute;left:134;top:1524;width:57036;height:9906" coordorigin=",1524" coordsize="57036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group id="Gruppe 247" o:spid="_x0000_s1120" style="position:absolute;left:4661;top:1524;width:52375;height:9906" coordorigin="-25,1524" coordsize="52385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rect id="Rektangel 248" o:spid="_x0000_s1121" style="position:absolute;left:646;top:1524;width:5171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" fillcolor="#d9d9d8" stroked="f" strokeweight="1pt">
                        <v:textbox>
                          <w:txbxContent>
                            <w:p w14:paraId="18E391B0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49" o:spid="_x0000_s1122" type="#_x0000_t5" style="position:absolute;left:-787;top:3048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" fillcolor="#d9d9d8" stroked="f" strokeweight="1pt"/>
                    </v:group>
                    <v:shape id="Bilde 285" o:spid="_x0000_s1123" type="#_x0000_t75" style="position:absolute;top:1524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">
                      <v:imagedata r:id="rId9" o:title=""/>
                    </v:shape>
                  </v:group>
                  <v:shape id="Tekstboks 316" o:spid="_x0000_s1124" type="#_x0000_t202" style="position:absolute;top:6454;width:394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" filled="f" stroked="f" strokeweight=".5pt">
                    <v:textbox inset="0,0,0,0">
                      <w:txbxContent>
                        <w:p w14:paraId="6D58D8EA" w14:textId="50F9E5D3" w:rsidR="002C7287" w:rsidRPr="00353881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Forsvar</w:t>
                          </w:r>
                        </w:p>
                      </w:txbxContent>
                    </v:textbox>
                  </v:shape>
                </v:group>
                <w10:wrap type="topAndBottom" anchory="page"/>
              </v:group>
            </w:pict>
          </mc:Fallback>
        </mc:AlternateContent>
      </w:r>
      <w:r w:rsidR="00E721F2" w:rsidRPr="002C7287">
        <w:rPr>
          <w:b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EA46585" wp14:editId="7A00DBBA">
                <wp:simplePos x="0" y="0"/>
                <wp:positionH relativeFrom="column">
                  <wp:posOffset>8890</wp:posOffset>
                </wp:positionH>
                <wp:positionV relativeFrom="page">
                  <wp:posOffset>5334000</wp:posOffset>
                </wp:positionV>
                <wp:extent cx="7002145" cy="3352800"/>
                <wp:effectExtent l="0" t="0" r="8255" b="0"/>
                <wp:wrapTopAndBottom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145" cy="3352800"/>
                          <a:chOff x="0" y="0"/>
                          <a:chExt cx="7002780" cy="3352800"/>
                        </a:xfrm>
                      </wpg:grpSpPr>
                      <wps:wsp>
                        <wps:cNvPr id="9" name="Tekstboks 9"/>
                        <wps:cNvSpPr txBox="1"/>
                        <wps:spPr>
                          <a:xfrm>
                            <a:off x="0" y="0"/>
                            <a:ext cx="700278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8669E5" w14:textId="5C2161B8" w:rsidR="002C7287" w:rsidRPr="004667CB" w:rsidRDefault="002C7287" w:rsidP="002C7287">
                              <w:pPr>
                                <w:rPr>
                                  <w:b/>
                                  <w:szCs w:val="18"/>
                                </w:rPr>
                              </w:pPr>
                              <w:proofErr w:type="spellStart"/>
                              <w:r w:rsidRPr="005C0980">
                                <w:rPr>
                                  <w:b/>
                                  <w:szCs w:val="18"/>
                                </w:rPr>
                                <w:t>R</w:t>
                              </w:r>
                              <w:r w:rsidR="00A40CC0">
                                <w:rPr>
                                  <w:b/>
                                  <w:szCs w:val="18"/>
                                </w:rPr>
                                <w:t>un</w:t>
                              </w:r>
                              <w:r w:rsidRPr="005C0980">
                                <w:rPr>
                                  <w:b/>
                                  <w:szCs w:val="18"/>
                                </w:rPr>
                                <w:t>d</w:t>
                              </w:r>
                              <w:r w:rsidR="00A40CC0">
                                <w:rPr>
                                  <w:b/>
                                  <w:szCs w:val="18"/>
                                </w:rPr>
                                <w:t>e</w:t>
                              </w:r>
                              <w:proofErr w:type="spellEnd"/>
                              <w:r w:rsidRPr="005C0980">
                                <w:rPr>
                                  <w:b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Cs w:val="18"/>
                                </w:rPr>
                                <w:t>2</w:t>
                              </w:r>
                              <w:r w:rsidRPr="005C0980">
                                <w:rPr>
                                  <w:b/>
                                  <w:szCs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uppe 22"/>
                        <wpg:cNvGrpSpPr/>
                        <wpg:grpSpPr>
                          <a:xfrm>
                            <a:off x="0" y="228600"/>
                            <a:ext cx="6784474" cy="990600"/>
                            <a:chOff x="0" y="0"/>
                            <a:chExt cx="6784474" cy="990600"/>
                          </a:xfrm>
                        </wpg:grpSpPr>
                        <wps:wsp>
                          <wps:cNvPr id="23" name="Tekstboks 23"/>
                          <wps:cNvSpPr txBox="1"/>
                          <wps:spPr>
                            <a:xfrm>
                              <a:off x="0" y="457200"/>
                              <a:ext cx="381001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4876D3" w14:textId="77777777" w:rsidR="00490203" w:rsidRDefault="00490203" w:rsidP="0049020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Hoved-</w:t>
                                </w:r>
                              </w:p>
                              <w:p w14:paraId="6B033260" w14:textId="77777777" w:rsidR="00490203" w:rsidRPr="00353881" w:rsidRDefault="00490203" w:rsidP="0049020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  <w:p w14:paraId="15171FD9" w14:textId="1DF2BCFA" w:rsidR="002C7287" w:rsidRPr="00353881" w:rsidRDefault="002C7287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uppe 26"/>
                          <wpg:cNvGrpSpPr/>
                          <wpg:grpSpPr>
                            <a:xfrm>
                              <a:off x="0" y="0"/>
                              <a:ext cx="6784474" cy="990600"/>
                              <a:chOff x="0" y="0"/>
                              <a:chExt cx="6784546" cy="990600"/>
                            </a:xfrm>
                          </wpg:grpSpPr>
                          <wpg:grpSp>
                            <wpg:cNvPr id="237" name="Gruppe 237"/>
                            <wpg:cNvGrpSpPr/>
                            <wpg:grpSpPr>
                              <a:xfrm>
                                <a:off x="466165" y="0"/>
                                <a:ext cx="6318381" cy="990600"/>
                                <a:chOff x="-71201" y="0"/>
                                <a:chExt cx="6318481" cy="990600"/>
                              </a:xfrm>
                            </wpg:grpSpPr>
                            <wps:wsp>
                              <wps:cNvPr id="238" name="Rektangel 238"/>
                              <wps:cNvSpPr/>
                              <wps:spPr>
                                <a:xfrm>
                                  <a:off x="5001" y="0"/>
                                  <a:ext cx="6242279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5CBB5BE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Likebent trekant 281"/>
                              <wps:cNvSpPr/>
                              <wps:spPr>
                                <a:xfrm rot="16200000">
                                  <a:off x="-147401" y="152904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82" name="Bilde 28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"/>
                                <a:ext cx="381000" cy="38099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83" name="Gruppe 283"/>
                        <wpg:cNvGrpSpPr/>
                        <wpg:grpSpPr>
                          <a:xfrm>
                            <a:off x="533400" y="1295400"/>
                            <a:ext cx="6251073" cy="990600"/>
                            <a:chOff x="0" y="76200"/>
                            <a:chExt cx="6251115" cy="990600"/>
                          </a:xfrm>
                        </wpg:grpSpPr>
                        <wpg:grpSp>
                          <wpg:cNvPr id="286" name="Gruppe 286"/>
                          <wpg:cNvGrpSpPr/>
                          <wpg:grpSpPr>
                            <a:xfrm>
                              <a:off x="0" y="76200"/>
                              <a:ext cx="6251115" cy="990600"/>
                              <a:chOff x="0" y="76200"/>
                              <a:chExt cx="6251115" cy="990600"/>
                            </a:xfrm>
                          </wpg:grpSpPr>
                          <wpg:grpSp>
                            <wpg:cNvPr id="288" name="Gruppe 288"/>
                            <wpg:cNvGrpSpPr/>
                            <wpg:grpSpPr>
                              <a:xfrm>
                                <a:off x="457200" y="76200"/>
                                <a:ext cx="5793915" cy="990600"/>
                                <a:chOff x="-78813" y="76200"/>
                                <a:chExt cx="5794663" cy="990600"/>
                              </a:xfrm>
                            </wpg:grpSpPr>
                            <wps:wsp>
                              <wps:cNvPr id="289" name="Rektangel 289"/>
                              <wps:cNvSpPr/>
                              <wps:spPr>
                                <a:xfrm>
                                  <a:off x="-2658" y="76200"/>
                                  <a:ext cx="5718508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E04D0F1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Likebent trekant 290"/>
                              <wps:cNvSpPr/>
                              <wps:spPr>
                                <a:xfrm rot="16200000">
                                  <a:off x="-155013" y="2286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91" name="Bilde 29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76201"/>
                                <a:ext cx="381000" cy="3809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93" name="Tekstboks 293"/>
                          <wps:cNvSpPr txBox="1"/>
                          <wps:spPr>
                            <a:xfrm>
                              <a:off x="8965" y="533400"/>
                              <a:ext cx="372038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DEBB53" w14:textId="731D604D" w:rsidR="002C7287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Mot-</w:t>
                                </w:r>
                              </w:p>
                              <w:p w14:paraId="49046A2D" w14:textId="3B1C2FA6" w:rsidR="00490203" w:rsidRPr="00353881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argument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4" name="Gruppe 294"/>
                        <wpg:cNvGrpSpPr/>
                        <wpg:grpSpPr>
                          <a:xfrm>
                            <a:off x="1053353" y="2362200"/>
                            <a:ext cx="5731119" cy="990600"/>
                            <a:chOff x="0" y="152400"/>
                            <a:chExt cx="5731284" cy="990600"/>
                          </a:xfrm>
                        </wpg:grpSpPr>
                        <wpg:grpSp>
                          <wpg:cNvPr id="295" name="Gruppe 295"/>
                          <wpg:cNvGrpSpPr/>
                          <wpg:grpSpPr>
                            <a:xfrm>
                              <a:off x="13447" y="152400"/>
                              <a:ext cx="5717837" cy="990600"/>
                              <a:chOff x="0" y="152400"/>
                              <a:chExt cx="5717837" cy="990600"/>
                            </a:xfrm>
                          </wpg:grpSpPr>
                          <wpg:grpSp>
                            <wpg:cNvPr id="299" name="Gruppe 299"/>
                            <wpg:cNvGrpSpPr/>
                            <wpg:grpSpPr>
                              <a:xfrm>
                                <a:off x="466165" y="152400"/>
                                <a:ext cx="5251672" cy="990600"/>
                                <a:chOff x="-2580" y="152400"/>
                                <a:chExt cx="5252819" cy="990600"/>
                              </a:xfrm>
                            </wpg:grpSpPr>
                            <wps:wsp>
                              <wps:cNvPr id="300" name="Rektangel 300"/>
                              <wps:cNvSpPr/>
                              <wps:spPr>
                                <a:xfrm>
                                  <a:off x="64653" y="152400"/>
                                  <a:ext cx="5185586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3EC5F30" w14:textId="77777777" w:rsidR="002C7287" w:rsidRPr="008A0698" w:rsidRDefault="002C7287" w:rsidP="002C7287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lang w:val="nb-NO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Likebent trekant 301"/>
                              <wps:cNvSpPr/>
                              <wps:spPr>
                                <a:xfrm rot="16200000">
                                  <a:off x="-78780" y="304800"/>
                                  <a:ext cx="228600" cy="762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D9D9D8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302" name="Bilde 30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52405"/>
                                <a:ext cx="381000" cy="3809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03" name="Tekstboks 303"/>
                          <wps:cNvSpPr txBox="1"/>
                          <wps:spPr>
                            <a:xfrm>
                              <a:off x="0" y="645459"/>
                              <a:ext cx="394447" cy="3496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0D8E3D" w14:textId="2CB3270D" w:rsidR="002C7287" w:rsidRPr="00353881" w:rsidRDefault="00490203" w:rsidP="002C728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  <w:lang w:val="nb-NO"/>
                                  </w:rPr>
                                  <w:t>Forsvar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46585" id="Gruppe 8" o:spid="_x0000_s1125" style="position:absolute;margin-left:.7pt;margin-top:420pt;width:551.35pt;height:264pt;z-index:251699200;mso-position-horizontal-relative:text;mso-position-vertical-relative:page;mso-width-relative:margin;mso-height-relative:margin" coordsize="70027,33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">
                <v:shape id="Tekstboks 9" o:spid="_x0000_s1126" type="#_x0000_t202" style="position:absolute;width:7002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14:paraId="048669E5" w14:textId="5C2161B8" w:rsidR="002C7287" w:rsidRPr="004667CB" w:rsidRDefault="002C7287" w:rsidP="002C7287">
                        <w:pPr>
                          <w:rPr>
                            <w:b/>
                            <w:szCs w:val="18"/>
                          </w:rPr>
                        </w:pPr>
                        <w:proofErr w:type="spellStart"/>
                        <w:r w:rsidRPr="005C0980">
                          <w:rPr>
                            <w:b/>
                            <w:szCs w:val="18"/>
                          </w:rPr>
                          <w:t>R</w:t>
                        </w:r>
                        <w:r w:rsidR="00A40CC0">
                          <w:rPr>
                            <w:b/>
                            <w:szCs w:val="18"/>
                          </w:rPr>
                          <w:t>un</w:t>
                        </w:r>
                        <w:r w:rsidRPr="005C0980">
                          <w:rPr>
                            <w:b/>
                            <w:szCs w:val="18"/>
                          </w:rPr>
                          <w:t>d</w:t>
                        </w:r>
                        <w:r w:rsidR="00A40CC0">
                          <w:rPr>
                            <w:b/>
                            <w:szCs w:val="18"/>
                          </w:rPr>
                          <w:t>e</w:t>
                        </w:r>
                        <w:proofErr w:type="spellEnd"/>
                        <w:r w:rsidRPr="005C0980">
                          <w:rPr>
                            <w:b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2</w:t>
                        </w:r>
                        <w:r w:rsidRPr="005C0980">
                          <w:rPr>
                            <w:b/>
                            <w:szCs w:val="18"/>
                          </w:rPr>
                          <w:t>:</w:t>
                        </w:r>
                      </w:p>
                    </w:txbxContent>
                  </v:textbox>
                </v:shape>
                <v:group id="Gruppe 22" o:spid="_x0000_s1127" style="position:absolute;top:2286;width:67844;height:9906" coordsize="6784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kstboks 23" o:spid="_x0000_s1128" type="#_x0000_t202" style="position:absolute;top:4572;width:3810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<v:textbox inset="0,0,0,0">
                      <w:txbxContent>
                        <w:p w14:paraId="044876D3" w14:textId="77777777" w:rsidR="00490203" w:rsidRDefault="00490203" w:rsidP="00490203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Hoved-</w:t>
                          </w:r>
                        </w:p>
                        <w:p w14:paraId="6B033260" w14:textId="77777777" w:rsidR="00490203" w:rsidRPr="00353881" w:rsidRDefault="00490203" w:rsidP="00490203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  <w:p w14:paraId="15171FD9" w14:textId="1DF2BCFA" w:rsidR="002C7287" w:rsidRPr="00353881" w:rsidRDefault="002C7287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</w:p>
                      </w:txbxContent>
                    </v:textbox>
                  </v:shape>
                  <v:group id="Gruppe 26" o:spid="_x0000_s1129" style="position:absolute;width:67844;height:9906" coordsize="67845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uppe 237" o:spid="_x0000_s1130" style="position:absolute;left:4661;width:63184;height:9906" coordorigin="-712" coordsize="6318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<v:rect id="Rektangel 238" o:spid="_x0000_s1131" style="position:absolute;left:50;width:62422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" fillcolor="#d9d9d8" stroked="f" strokeweight="1pt">
                        <v:textbox>
                          <w:txbxContent>
                            <w:p w14:paraId="75CBB5BE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81" o:spid="_x0000_s1132" type="#_x0000_t5" style="position:absolute;left:-1474;top:1529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" fillcolor="#d9d9d8" stroked="f" strokeweight="1pt"/>
                    </v:group>
                    <v:shape id="Bilde 282" o:spid="_x0000_s1133" type="#_x0000_t75" style="position:absolute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">
                      <v:imagedata r:id="rId10" o:title=""/>
                    </v:shape>
                  </v:group>
                </v:group>
                <v:group id="Gruppe 283" o:spid="_x0000_s1134" style="position:absolute;left:5334;top:12954;width:62510;height:9906" coordorigin=",762" coordsize="6251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Gruppe 286" o:spid="_x0000_s1135" style="position:absolute;top:762;width:62511;height:9906" coordorigin=",762" coordsize="62511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group id="Gruppe 288" o:spid="_x0000_s1136" style="position:absolute;left:4572;top:762;width:57939;height:9906" coordorigin="-788,762" coordsize="57946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<v:rect id="Rektangel 289" o:spid="_x0000_s1137" style="position:absolute;left:-26;top:762;width:5718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" fillcolor="#f3f3f3 [3214]" stroked="f" strokeweight="1pt">
                        <v:textbox>
                          <w:txbxContent>
                            <w:p w14:paraId="0E04D0F1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290" o:spid="_x0000_s1138" type="#_x0000_t5" style="position:absolute;left:-1550;top:2286;width:2286;height: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" fillcolor="#f3f3f3 [3214]" stroked="f" strokeweight="1pt"/>
                    </v:group>
                    <v:shape id="Bilde 291" o:spid="_x0000_s1139" type="#_x0000_t75" style="position:absolute;top:762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">
                      <v:imagedata r:id="rId9" o:title=""/>
                    </v:shape>
                  </v:group>
                  <v:shape id="Tekstboks 293" o:spid="_x0000_s1140" type="#_x0000_t202" style="position:absolute;left:89;top:5334;width:3721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" filled="f" stroked="f" strokeweight=".5pt">
                    <v:textbox inset="0,0,0,0">
                      <w:txbxContent>
                        <w:p w14:paraId="27DEBB53" w14:textId="731D604D" w:rsidR="002C7287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Mot-</w:t>
                          </w:r>
                        </w:p>
                        <w:p w14:paraId="49046A2D" w14:textId="3B1C2FA6" w:rsidR="00490203" w:rsidRPr="00353881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argument</w:t>
                          </w:r>
                        </w:p>
                      </w:txbxContent>
                    </v:textbox>
                  </v:shape>
                </v:group>
                <v:group id="Gruppe 294" o:spid="_x0000_s1141" style="position:absolute;left:10533;top:23622;width:57311;height:9906" coordorigin=",1524" coordsize="57312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group id="Gruppe 295" o:spid="_x0000_s1142" style="position:absolute;left:134;top:1524;width:57178;height:9906" coordorigin=",1524" coordsize="571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group id="Gruppe 299" o:spid="_x0000_s1143" style="position:absolute;left:4661;top:1524;width:52517;height:9906" coordorigin="-25,1524" coordsize="5252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<v:rect id="Rektangel 300" o:spid="_x0000_s1144" style="position:absolute;left:646;top:1524;width:51856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" fillcolor="#d9d9d8" stroked="f" strokeweight="1pt">
                        <v:textbox>
                          <w:txbxContent>
                            <w:p w14:paraId="73EC5F30" w14:textId="77777777" w:rsidR="002C7287" w:rsidRPr="008A0698" w:rsidRDefault="002C7287" w:rsidP="002C7287">
                              <w:pPr>
                                <w:jc w:val="center"/>
                                <w:rPr>
                                  <w:b/>
                                  <w:color w:val="000000"/>
                                  <w:lang w:val="nb-NO"/>
                                </w:rPr>
                              </w:pPr>
                            </w:p>
                          </w:txbxContent>
                        </v:textbox>
                      </v:rect>
                      <v:shape id="Likebent trekant 301" o:spid="_x0000_s1145" type="#_x0000_t5" style="position:absolute;left:-787;top:3048;width:2286;height:7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" fillcolor="#d9d9d8" stroked="f" strokeweight="1pt"/>
                    </v:group>
                    <v:shape id="Bilde 302" o:spid="_x0000_s1146" type="#_x0000_t75" style="position:absolute;top:1524;width:3810;height:3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">
                      <v:imagedata r:id="rId10" o:title=""/>
                    </v:shape>
                  </v:group>
                  <v:shape id="Tekstboks 303" o:spid="_x0000_s1147" type="#_x0000_t202" style="position:absolute;top:6454;width:394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" filled="f" stroked="f" strokeweight=".5pt">
                    <v:textbox inset="0,0,0,0">
                      <w:txbxContent>
                        <w:p w14:paraId="580D8E3D" w14:textId="2CB3270D" w:rsidR="002C7287" w:rsidRPr="00353881" w:rsidRDefault="00490203" w:rsidP="002C7287">
                          <w:pPr>
                            <w:jc w:val="center"/>
                            <w:rPr>
                              <w:sz w:val="12"/>
                              <w:szCs w:val="12"/>
                              <w:lang w:val="nb-NO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b-NO"/>
                            </w:rPr>
                            <w:t>Forsvar</w:t>
                          </w:r>
                        </w:p>
                      </w:txbxContent>
                    </v:textbox>
                  </v:shape>
                </v:group>
                <w10:wrap type="topAndBottom" anchory="page"/>
              </v:group>
            </w:pict>
          </mc:Fallback>
        </mc:AlternateContent>
      </w:r>
      <w:r w:rsidR="007C0BB9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FDD4BF" wp14:editId="1D718045">
                <wp:simplePos x="0" y="0"/>
                <wp:positionH relativeFrom="column">
                  <wp:posOffset>1270</wp:posOffset>
                </wp:positionH>
                <wp:positionV relativeFrom="page">
                  <wp:posOffset>379356</wp:posOffset>
                </wp:positionV>
                <wp:extent cx="4648200" cy="228600"/>
                <wp:effectExtent l="0" t="0" r="19050" b="19050"/>
                <wp:wrapTopAndBottom/>
                <wp:docPr id="297" name="Grup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8200" cy="228600"/>
                          <a:chOff x="-76200" y="76200"/>
                          <a:chExt cx="7010400" cy="228600"/>
                        </a:xfrm>
                      </wpg:grpSpPr>
                      <wps:wsp>
                        <wps:cNvPr id="298" name="Rektangel 10"/>
                        <wps:cNvSpPr/>
                        <wps:spPr>
                          <a:xfrm>
                            <a:off x="1699260" y="76200"/>
                            <a:ext cx="3467100" cy="2286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BC3A01E" w14:textId="77777777" w:rsidR="00CA2284" w:rsidRPr="00BA361A" w:rsidRDefault="00CA2284" w:rsidP="00CA2284">
                              <w:pPr>
                                <w:ind w:left="360"/>
                                <w:jc w:val="center"/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</w:pPr>
                              <w:r w:rsidRPr="00BA361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 xml:space="preserve">2. </w:t>
                              </w:r>
                              <w:r w:rsidR="00DB5F68" w:rsidRPr="00BA361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DEBATT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tt linje 13"/>
                        <wps:cNvCnPr/>
                        <wps:spPr>
                          <a:xfrm>
                            <a:off x="-76200" y="304800"/>
                            <a:ext cx="70104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DD4BF" id="Gruppe 14" o:spid="_x0000_s1148" style="position:absolute;margin-left:.1pt;margin-top:29.85pt;width:366pt;height:18pt;z-index:251701248;mso-position-horizontal-relative:text;mso-position-vertical-relative:page" coordorigin="-762,762" coordsize="7010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">
                <v:rect id="Rektangel 10" o:spid="_x0000_s1149" style="position:absolute;left:16992;top:762;width:3467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" filled="f" stroked="f" strokeweight="1pt">
                  <v:textbox inset="0,0,0,0">
                    <w:txbxContent>
                      <w:p w14:paraId="1BC3A01E" w14:textId="77777777" w:rsidR="00CA2284" w:rsidRPr="00BA361A" w:rsidRDefault="00CA2284" w:rsidP="00CA2284">
                        <w:pPr>
                          <w:ind w:left="360"/>
                          <w:jc w:val="center"/>
                          <w:rPr>
                            <w:b/>
                            <w:color w:val="1D7EBE" w:themeColor="accent1"/>
                            <w:lang w:val="nb-NO"/>
                          </w:rPr>
                        </w:pPr>
                        <w:r w:rsidRPr="00BA361A">
                          <w:rPr>
                            <w:b/>
                            <w:color w:val="1D7EBE" w:themeColor="accent1"/>
                            <w:lang w:val="nb-NO"/>
                          </w:rPr>
                          <w:t xml:space="preserve">2. </w:t>
                        </w:r>
                        <w:r w:rsidR="00DB5F68" w:rsidRPr="00BA361A">
                          <w:rPr>
                            <w:b/>
                            <w:color w:val="1D7EBE" w:themeColor="accent1"/>
                            <w:lang w:val="nb-NO"/>
                          </w:rPr>
                          <w:t>DEBATT</w:t>
                        </w:r>
                      </w:p>
                    </w:txbxContent>
                  </v:textbox>
                </v:rect>
                <v:line id="Rett linje 13" o:spid="_x0000_s1150" style="position:absolute;visibility:visible;mso-wrap-style:square" from="-762,3048" to="69342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" strokecolor="#1d7ebe" strokeweight="1pt">
                  <v:stroke joinstyle="miter"/>
                </v:line>
                <w10:wrap type="topAndBottom" anchory="page"/>
              </v:group>
            </w:pict>
          </mc:Fallback>
        </mc:AlternateContent>
      </w:r>
      <w:r w:rsidR="002C7287" w:rsidRPr="002C7287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30B468" wp14:editId="56475497">
                <wp:simplePos x="0" y="0"/>
                <wp:positionH relativeFrom="column">
                  <wp:posOffset>8890</wp:posOffset>
                </wp:positionH>
                <wp:positionV relativeFrom="page">
                  <wp:posOffset>685165</wp:posOffset>
                </wp:positionV>
                <wp:extent cx="6771640" cy="609600"/>
                <wp:effectExtent l="0" t="0" r="10160" b="0"/>
                <wp:wrapTopAndBottom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CB017" w14:textId="195ECBAD" w:rsidR="002C7287" w:rsidRPr="00A530C0" w:rsidRDefault="002C7287" w:rsidP="00A530C0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Finn en partner med </w:t>
                            </w:r>
                            <w:r w:rsidR="000E0ACC"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>motsatt</w:t>
                            </w:r>
                            <w:r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synspunkt. </w:t>
                            </w:r>
                            <w:r w:rsidR="00A530C0"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>Bruk liksom-kommentarfeltet til å debattere</w:t>
                            </w:r>
                            <w:r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</w:p>
                          <w:p w14:paraId="496C2A52" w14:textId="3418710A" w:rsidR="00C65F9E" w:rsidRPr="00C65F9E" w:rsidRDefault="00A530C0" w:rsidP="00C65F9E">
                            <w:pPr>
                              <w:contextualSpacing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Forestill deg at </w:t>
                            </w:r>
                            <w:r w:rsidR="003058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du skriver i </w:t>
                            </w:r>
                            <w:r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>kommentarfelt</w:t>
                            </w:r>
                            <w:r w:rsid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>et til e</w:t>
                            </w:r>
                            <w:r w:rsidR="003058C0">
                              <w:rPr>
                                <w:sz w:val="18"/>
                                <w:szCs w:val="18"/>
                                <w:lang w:val="nb-NO"/>
                              </w:rPr>
                              <w:t>n nettavis</w:t>
                            </w:r>
                            <w:r w:rsid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>artikkel</w:t>
                            </w:r>
                            <w:r w:rsidR="002C7287" w:rsidRPr="00A530C0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  <w:r w:rsidR="00B000A7" w:rsidRP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>Det er to runder i debatten</w:t>
                            </w:r>
                            <w:r w:rsidR="002C7287" w:rsidRP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  <w:r w:rsid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Dere bytter på å begynne. </w:t>
                            </w:r>
                            <w:r w:rsidR="00C65F9E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</w:p>
                          <w:p w14:paraId="1335FEC2" w14:textId="46886D8C" w:rsidR="002C7287" w:rsidRPr="0097495F" w:rsidRDefault="00B000A7" w:rsidP="00A530C0">
                            <w:pPr>
                              <w:contextualSpacing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nb-NO"/>
                              </w:rPr>
                              <w:t>Den som begynner</w:t>
                            </w:r>
                            <w:r w:rsidRP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proofErr w:type="gramStart"/>
                            <w:r w:rsidRP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>runde</w:t>
                            </w:r>
                            <w:r w:rsid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>n</w:t>
                            </w:r>
                            <w:proofErr w:type="gramEnd"/>
                            <w:r w:rsidRP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starter </w:t>
                            </w:r>
                            <w:r w:rsidRP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>med å skriv</w:t>
                            </w:r>
                            <w:r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sitt hovedargument</w:t>
                            </w:r>
                            <w:r w:rsidR="002C7287" w:rsidRPr="00B000A7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  <w:r w:rsid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>Deretter svarer</w:t>
                            </w:r>
                            <w:r w:rsidR="0097495F" w:rsidRPr="0097495F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motstanderen med et motargument</w:t>
                            </w:r>
                            <w:r w:rsidR="002C7287" w:rsidRPr="0097495F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. </w:t>
                            </w:r>
                          </w:p>
                          <w:p w14:paraId="197B0BA8" w14:textId="39D879D9" w:rsidR="002C7287" w:rsidRPr="008827C6" w:rsidRDefault="0097495F" w:rsidP="00A530C0">
                            <w:pPr>
                              <w:contextualSpacing/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  <w:r w:rsidRPr="0097495F">
                              <w:rPr>
                                <w:sz w:val="18"/>
                                <w:szCs w:val="18"/>
                                <w:lang w:val="nb-NO"/>
                              </w:rPr>
                              <w:t>Tilslutt</w:t>
                            </w:r>
                            <w:r w:rsidR="002C7287" w:rsidRPr="0097495F">
                              <w:rPr>
                                <w:sz w:val="18"/>
                                <w:szCs w:val="18"/>
                                <w:lang w:val="nb-NO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får den som startet runden</w:t>
                            </w:r>
                            <w:r w:rsidR="00BF012A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lov til å forsvare seg.</w:t>
                            </w:r>
                            <w:r w:rsidR="002C7287" w:rsidRPr="0097495F">
                              <w:rPr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B468" id="Tekstboks 2" o:spid="_x0000_s1151" type="#_x0000_t202" style="position:absolute;margin-left:.7pt;margin-top:53.95pt;width:533.2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" filled="f" stroked="f" strokeweight=".5pt">
                <v:textbox inset="0,0,0,0">
                  <w:txbxContent>
                    <w:p w14:paraId="329CB017" w14:textId="195ECBAD" w:rsidR="002C7287" w:rsidRPr="00A530C0" w:rsidRDefault="002C7287" w:rsidP="00A530C0">
                      <w:pPr>
                        <w:spacing w:after="0"/>
                        <w:contextualSpacing/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A530C0">
                        <w:rPr>
                          <w:sz w:val="18"/>
                          <w:szCs w:val="18"/>
                          <w:lang w:val="nb-NO"/>
                        </w:rPr>
                        <w:t xml:space="preserve">Finn en partner med </w:t>
                      </w:r>
                      <w:r w:rsidR="000E0ACC" w:rsidRPr="00A530C0">
                        <w:rPr>
                          <w:sz w:val="18"/>
                          <w:szCs w:val="18"/>
                          <w:lang w:val="nb-NO"/>
                        </w:rPr>
                        <w:t>motsatt</w:t>
                      </w:r>
                      <w:r w:rsidRPr="00A530C0">
                        <w:rPr>
                          <w:sz w:val="18"/>
                          <w:szCs w:val="18"/>
                          <w:lang w:val="nb-NO"/>
                        </w:rPr>
                        <w:t xml:space="preserve"> synspunkt. </w:t>
                      </w:r>
                      <w:r w:rsidR="00A530C0" w:rsidRPr="00A530C0">
                        <w:rPr>
                          <w:sz w:val="18"/>
                          <w:szCs w:val="18"/>
                          <w:lang w:val="nb-NO"/>
                        </w:rPr>
                        <w:t>Bruk liksom-kommentarfeltet til å debattere</w:t>
                      </w:r>
                      <w:r w:rsidRPr="00A530C0">
                        <w:rPr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</w:p>
                    <w:p w14:paraId="496C2A52" w14:textId="3418710A" w:rsidR="00C65F9E" w:rsidRPr="00C65F9E" w:rsidRDefault="00A530C0" w:rsidP="00C65F9E">
                      <w:pPr>
                        <w:contextualSpacing/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A530C0">
                        <w:rPr>
                          <w:sz w:val="18"/>
                          <w:szCs w:val="18"/>
                          <w:lang w:val="nb-NO"/>
                        </w:rPr>
                        <w:t xml:space="preserve">Forestill deg at </w:t>
                      </w:r>
                      <w:r w:rsidR="003058C0">
                        <w:rPr>
                          <w:sz w:val="18"/>
                          <w:szCs w:val="18"/>
                          <w:lang w:val="nb-NO"/>
                        </w:rPr>
                        <w:t xml:space="preserve">du skriver i </w:t>
                      </w:r>
                      <w:r w:rsidRPr="00A530C0">
                        <w:rPr>
                          <w:sz w:val="18"/>
                          <w:szCs w:val="18"/>
                          <w:lang w:val="nb-NO"/>
                        </w:rPr>
                        <w:t>kommentarfelt</w:t>
                      </w:r>
                      <w:r w:rsidR="00B000A7">
                        <w:rPr>
                          <w:sz w:val="18"/>
                          <w:szCs w:val="18"/>
                          <w:lang w:val="nb-NO"/>
                        </w:rPr>
                        <w:t>et til e</w:t>
                      </w:r>
                      <w:r w:rsidR="003058C0">
                        <w:rPr>
                          <w:sz w:val="18"/>
                          <w:szCs w:val="18"/>
                          <w:lang w:val="nb-NO"/>
                        </w:rPr>
                        <w:t>n nettavis</w:t>
                      </w:r>
                      <w:r w:rsidR="00B000A7">
                        <w:rPr>
                          <w:sz w:val="18"/>
                          <w:szCs w:val="18"/>
                          <w:lang w:val="nb-NO"/>
                        </w:rPr>
                        <w:t>artikkel</w:t>
                      </w:r>
                      <w:r w:rsidR="002C7287" w:rsidRPr="00A530C0">
                        <w:rPr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  <w:r w:rsidR="00B000A7" w:rsidRPr="00BF012A">
                        <w:rPr>
                          <w:sz w:val="18"/>
                          <w:szCs w:val="18"/>
                          <w:lang w:val="nb-NO"/>
                        </w:rPr>
                        <w:t>Det er to runder i debatten</w:t>
                      </w:r>
                      <w:r w:rsidR="002C7287" w:rsidRPr="00BF012A">
                        <w:rPr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  <w:r w:rsidR="00BF012A">
                        <w:rPr>
                          <w:sz w:val="18"/>
                          <w:szCs w:val="18"/>
                          <w:lang w:val="nb-NO"/>
                        </w:rPr>
                        <w:t xml:space="preserve">Dere bytter på å begynne. </w:t>
                      </w:r>
                      <w:r w:rsidR="00C65F9E">
                        <w:rPr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</w:p>
                    <w:p w14:paraId="1335FEC2" w14:textId="46886D8C" w:rsidR="002C7287" w:rsidRPr="0097495F" w:rsidRDefault="00B000A7" w:rsidP="00A530C0">
                      <w:pPr>
                        <w:contextualSpacing/>
                        <w:rPr>
                          <w:sz w:val="18"/>
                          <w:szCs w:val="18"/>
                          <w:lang w:val="nb-NO"/>
                        </w:rPr>
                      </w:pPr>
                      <w:r>
                        <w:rPr>
                          <w:sz w:val="18"/>
                          <w:szCs w:val="18"/>
                          <w:lang w:val="nb-NO"/>
                        </w:rPr>
                        <w:t>Den som begynner</w:t>
                      </w:r>
                      <w:r w:rsidRPr="00B000A7">
                        <w:rPr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proofErr w:type="gramStart"/>
                      <w:r w:rsidRPr="00B000A7">
                        <w:rPr>
                          <w:sz w:val="18"/>
                          <w:szCs w:val="18"/>
                          <w:lang w:val="nb-NO"/>
                        </w:rPr>
                        <w:t>runde</w:t>
                      </w:r>
                      <w:r w:rsidR="00BF012A">
                        <w:rPr>
                          <w:sz w:val="18"/>
                          <w:szCs w:val="18"/>
                          <w:lang w:val="nb-NO"/>
                        </w:rPr>
                        <w:t>n</w:t>
                      </w:r>
                      <w:proofErr w:type="gramEnd"/>
                      <w:r w:rsidRPr="00B000A7">
                        <w:rPr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nb-NO"/>
                        </w:rPr>
                        <w:t xml:space="preserve">starter </w:t>
                      </w:r>
                      <w:r w:rsidRPr="00B000A7">
                        <w:rPr>
                          <w:sz w:val="18"/>
                          <w:szCs w:val="18"/>
                          <w:lang w:val="nb-NO"/>
                        </w:rPr>
                        <w:t>med å skriv</w:t>
                      </w:r>
                      <w:r>
                        <w:rPr>
                          <w:sz w:val="18"/>
                          <w:szCs w:val="18"/>
                          <w:lang w:val="nb-NO"/>
                        </w:rPr>
                        <w:t xml:space="preserve"> sitt hovedargument</w:t>
                      </w:r>
                      <w:r w:rsidR="002C7287" w:rsidRPr="00B000A7">
                        <w:rPr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  <w:r w:rsidR="00BF012A">
                        <w:rPr>
                          <w:sz w:val="18"/>
                          <w:szCs w:val="18"/>
                          <w:lang w:val="nb-NO"/>
                        </w:rPr>
                        <w:t>Deretter svarer</w:t>
                      </w:r>
                      <w:r w:rsidR="0097495F" w:rsidRPr="0097495F">
                        <w:rPr>
                          <w:sz w:val="18"/>
                          <w:szCs w:val="18"/>
                          <w:lang w:val="nb-NO"/>
                        </w:rPr>
                        <w:t xml:space="preserve"> motstanderen med et motargument</w:t>
                      </w:r>
                      <w:r w:rsidR="002C7287" w:rsidRPr="0097495F">
                        <w:rPr>
                          <w:sz w:val="18"/>
                          <w:szCs w:val="18"/>
                          <w:lang w:val="nb-NO"/>
                        </w:rPr>
                        <w:t xml:space="preserve">. </w:t>
                      </w:r>
                    </w:p>
                    <w:p w14:paraId="197B0BA8" w14:textId="39D879D9" w:rsidR="002C7287" w:rsidRPr="008827C6" w:rsidRDefault="0097495F" w:rsidP="00A530C0">
                      <w:pPr>
                        <w:contextualSpacing/>
                        <w:rPr>
                          <w:sz w:val="18"/>
                          <w:szCs w:val="18"/>
                          <w:lang w:val="nb-NO"/>
                        </w:rPr>
                      </w:pPr>
                      <w:r w:rsidRPr="0097495F">
                        <w:rPr>
                          <w:sz w:val="18"/>
                          <w:szCs w:val="18"/>
                          <w:lang w:val="nb-NO"/>
                        </w:rPr>
                        <w:t>Tilslutt</w:t>
                      </w:r>
                      <w:r w:rsidR="002C7287" w:rsidRPr="0097495F">
                        <w:rPr>
                          <w:sz w:val="18"/>
                          <w:szCs w:val="18"/>
                          <w:lang w:val="nb-NO"/>
                        </w:rPr>
                        <w:t>,</w:t>
                      </w:r>
                      <w:r>
                        <w:rPr>
                          <w:sz w:val="18"/>
                          <w:szCs w:val="18"/>
                          <w:lang w:val="nb-NO"/>
                        </w:rPr>
                        <w:t xml:space="preserve"> får den som startet runden</w:t>
                      </w:r>
                      <w:r w:rsidR="00BF012A">
                        <w:rPr>
                          <w:sz w:val="18"/>
                          <w:szCs w:val="18"/>
                          <w:lang w:val="nb-NO"/>
                        </w:rPr>
                        <w:t xml:space="preserve"> lov til å forsvare seg.</w:t>
                      </w:r>
                      <w:r w:rsidR="002C7287" w:rsidRPr="0097495F">
                        <w:rPr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14:paraId="0312AB17" w14:textId="242B7F14" w:rsidR="00CA2284" w:rsidRDefault="00E721F2" w:rsidP="00CA228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DDAFA" wp14:editId="0B9C8462">
                <wp:simplePos x="0" y="0"/>
                <wp:positionH relativeFrom="column">
                  <wp:posOffset>17780</wp:posOffset>
                </wp:positionH>
                <wp:positionV relativeFrom="page">
                  <wp:posOffset>8833485</wp:posOffset>
                </wp:positionV>
                <wp:extent cx="6767830" cy="541020"/>
                <wp:effectExtent l="0" t="0" r="13970" b="11430"/>
                <wp:wrapNone/>
                <wp:docPr id="369" name="Tekstbok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C9088" w14:textId="77777777" w:rsidR="00CA2284" w:rsidRPr="00C3308E" w:rsidRDefault="00C3308E" w:rsidP="00CA2284">
                            <w:pPr>
                              <w:rPr>
                                <w:b/>
                                <w:szCs w:val="18"/>
                                <w:lang w:val="nb-NO"/>
                              </w:rPr>
                            </w:pPr>
                            <w:r w:rsidRPr="00C3308E">
                              <w:rPr>
                                <w:b/>
                                <w:szCs w:val="18"/>
                                <w:lang w:val="nb-NO"/>
                              </w:rPr>
                              <w:t>Hvem vant</w:t>
                            </w:r>
                            <w:r w:rsidR="00CA2284" w:rsidRPr="00C3308E">
                              <w:rPr>
                                <w:b/>
                                <w:szCs w:val="18"/>
                                <w:lang w:val="nb-NO"/>
                              </w:rPr>
                              <w:t>?</w:t>
                            </w:r>
                          </w:p>
                          <w:p w14:paraId="65D1C04B" w14:textId="77777777" w:rsidR="00CA2284" w:rsidRPr="00B6789F" w:rsidRDefault="00C3308E" w:rsidP="00CA2284">
                            <w:pPr>
                              <w:rPr>
                                <w:sz w:val="18"/>
                                <w:lang w:val="nb-NO"/>
                              </w:rPr>
                            </w:pPr>
                            <w:r w:rsidRPr="00C3308E">
                              <w:rPr>
                                <w:sz w:val="18"/>
                                <w:lang w:val="nb-NO"/>
                              </w:rPr>
                              <w:t xml:space="preserve">Sammen bestemmer dere hvem som </w:t>
                            </w:r>
                            <w:r w:rsidR="00746118">
                              <w:rPr>
                                <w:sz w:val="18"/>
                                <w:lang w:val="nb-NO"/>
                              </w:rPr>
                              <w:t>vant</w:t>
                            </w:r>
                            <w:r w:rsidR="00CA2284" w:rsidRPr="00C3308E">
                              <w:rPr>
                                <w:sz w:val="18"/>
                                <w:lang w:val="nb-NO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lang w:val="nb-NO"/>
                              </w:rPr>
                              <w:t>Avgjør</w:t>
                            </w:r>
                            <w:r w:rsidRPr="00C3308E">
                              <w:rPr>
                                <w:sz w:val="18"/>
                                <w:lang w:val="nb-NO"/>
                              </w:rPr>
                              <w:t xml:space="preserve"> først runde 1, så runde 2. </w:t>
                            </w:r>
                            <w:r w:rsidRPr="00B6789F">
                              <w:rPr>
                                <w:sz w:val="18"/>
                                <w:lang w:val="nb-NO"/>
                              </w:rPr>
                              <w:t xml:space="preserve">Vurder bruken av bevis, </w:t>
                            </w:r>
                            <w:r w:rsidR="00B6789F" w:rsidRPr="00B6789F">
                              <w:rPr>
                                <w:sz w:val="18"/>
                                <w:lang w:val="nb-NO"/>
                              </w:rPr>
                              <w:t>logikk og begrunnelser</w:t>
                            </w:r>
                            <w:r w:rsidRPr="00B6789F">
                              <w:rPr>
                                <w:sz w:val="18"/>
                                <w:lang w:val="nb-NO"/>
                              </w:rPr>
                              <w:t xml:space="preserve">; </w:t>
                            </w:r>
                            <w:r w:rsidR="00B6789F" w:rsidRPr="00B6789F">
                              <w:rPr>
                                <w:sz w:val="18"/>
                                <w:lang w:val="nb-NO"/>
                              </w:rPr>
                              <w:t>om sv</w:t>
                            </w:r>
                            <w:r w:rsidR="00B6789F">
                              <w:rPr>
                                <w:sz w:val="18"/>
                                <w:lang w:val="nb-NO"/>
                              </w:rPr>
                              <w:t xml:space="preserve">arene </w:t>
                            </w:r>
                            <w:r w:rsidR="004C240E">
                              <w:rPr>
                                <w:sz w:val="18"/>
                                <w:lang w:val="nb-NO"/>
                              </w:rPr>
                              <w:t xml:space="preserve">har tydelig sammenheng med det </w:t>
                            </w:r>
                            <w:r w:rsidR="008C606C">
                              <w:rPr>
                                <w:sz w:val="18"/>
                                <w:lang w:val="nb-NO"/>
                              </w:rPr>
                              <w:t>forrige</w:t>
                            </w:r>
                            <w:r w:rsidR="004C240E">
                              <w:rPr>
                                <w:sz w:val="18"/>
                                <w:lang w:val="nb-NO"/>
                              </w:rPr>
                              <w:t xml:space="preserve"> argumentet</w:t>
                            </w:r>
                            <w:r w:rsidR="00B6789F">
                              <w:rPr>
                                <w:sz w:val="18"/>
                                <w:lang w:val="nb-NO"/>
                              </w:rPr>
                              <w:t xml:space="preserve">; og </w:t>
                            </w:r>
                            <w:r w:rsidR="004C240E">
                              <w:rPr>
                                <w:sz w:val="18"/>
                                <w:lang w:val="nb-NO"/>
                              </w:rPr>
                              <w:t>om</w:t>
                            </w:r>
                            <w:r w:rsidR="00B6789F">
                              <w:rPr>
                                <w:sz w:val="18"/>
                                <w:lang w:val="nb-NO"/>
                              </w:rPr>
                              <w:t xml:space="preserve"> dere </w:t>
                            </w:r>
                            <w:r w:rsidR="004C240E">
                              <w:rPr>
                                <w:sz w:val="18"/>
                                <w:lang w:val="nb-NO"/>
                              </w:rPr>
                              <w:t>lykkes med</w:t>
                            </w:r>
                            <w:r w:rsidR="00B6789F">
                              <w:rPr>
                                <w:sz w:val="18"/>
                                <w:lang w:val="nb-NO"/>
                              </w:rPr>
                              <w:t xml:space="preserve"> å forsvare</w:t>
                            </w:r>
                            <w:r w:rsidR="004C240E">
                              <w:rPr>
                                <w:sz w:val="18"/>
                                <w:lang w:val="nb-NO"/>
                              </w:rPr>
                              <w:t xml:space="preserve"> argumentene deres</w:t>
                            </w:r>
                            <w:r w:rsidR="00CA2284" w:rsidRPr="00B6789F">
                              <w:rPr>
                                <w:sz w:val="18"/>
                                <w:lang w:val="nb-NO"/>
                              </w:rPr>
                              <w:t xml:space="preserve">.  </w:t>
                            </w:r>
                          </w:p>
                          <w:p w14:paraId="3ACAE612" w14:textId="77777777" w:rsidR="00CA2284" w:rsidRPr="00B6789F" w:rsidRDefault="00CA2284" w:rsidP="00CA2284">
                            <w:pPr>
                              <w:rPr>
                                <w:sz w:val="18"/>
                                <w:szCs w:val="1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DAFA" id="Tekstboks 369" o:spid="_x0000_s1152" type="#_x0000_t202" style="position:absolute;margin-left:1.4pt;margin-top:695.55pt;width:532.9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" filled="f" stroked="f" strokeweight=".5pt">
                <v:textbox inset="0,0,0,0">
                  <w:txbxContent>
                    <w:p w14:paraId="7FCC9088" w14:textId="77777777" w:rsidR="00CA2284" w:rsidRPr="00C3308E" w:rsidRDefault="00C3308E" w:rsidP="00CA2284">
                      <w:pPr>
                        <w:rPr>
                          <w:b/>
                          <w:szCs w:val="18"/>
                          <w:lang w:val="nb-NO"/>
                        </w:rPr>
                      </w:pPr>
                      <w:r w:rsidRPr="00C3308E">
                        <w:rPr>
                          <w:b/>
                          <w:szCs w:val="18"/>
                          <w:lang w:val="nb-NO"/>
                        </w:rPr>
                        <w:t>Hvem vant</w:t>
                      </w:r>
                      <w:r w:rsidR="00CA2284" w:rsidRPr="00C3308E">
                        <w:rPr>
                          <w:b/>
                          <w:szCs w:val="18"/>
                          <w:lang w:val="nb-NO"/>
                        </w:rPr>
                        <w:t>?</w:t>
                      </w:r>
                    </w:p>
                    <w:p w14:paraId="65D1C04B" w14:textId="77777777" w:rsidR="00CA2284" w:rsidRPr="00B6789F" w:rsidRDefault="00C3308E" w:rsidP="00CA2284">
                      <w:pPr>
                        <w:rPr>
                          <w:sz w:val="18"/>
                          <w:lang w:val="nb-NO"/>
                        </w:rPr>
                      </w:pPr>
                      <w:r w:rsidRPr="00C3308E">
                        <w:rPr>
                          <w:sz w:val="18"/>
                          <w:lang w:val="nb-NO"/>
                        </w:rPr>
                        <w:t xml:space="preserve">Sammen bestemmer dere hvem som </w:t>
                      </w:r>
                      <w:r w:rsidR="00746118">
                        <w:rPr>
                          <w:sz w:val="18"/>
                          <w:lang w:val="nb-NO"/>
                        </w:rPr>
                        <w:t>vant</w:t>
                      </w:r>
                      <w:r w:rsidR="00CA2284" w:rsidRPr="00C3308E">
                        <w:rPr>
                          <w:sz w:val="18"/>
                          <w:lang w:val="nb-NO"/>
                        </w:rPr>
                        <w:t xml:space="preserve">. </w:t>
                      </w:r>
                      <w:r>
                        <w:rPr>
                          <w:sz w:val="18"/>
                          <w:lang w:val="nb-NO"/>
                        </w:rPr>
                        <w:t>Avgjør</w:t>
                      </w:r>
                      <w:r w:rsidRPr="00C3308E">
                        <w:rPr>
                          <w:sz w:val="18"/>
                          <w:lang w:val="nb-NO"/>
                        </w:rPr>
                        <w:t xml:space="preserve"> først runde 1, så runde 2. </w:t>
                      </w:r>
                      <w:r w:rsidRPr="00B6789F">
                        <w:rPr>
                          <w:sz w:val="18"/>
                          <w:lang w:val="nb-NO"/>
                        </w:rPr>
                        <w:t xml:space="preserve">Vurder bruken av bevis, </w:t>
                      </w:r>
                      <w:r w:rsidR="00B6789F" w:rsidRPr="00B6789F">
                        <w:rPr>
                          <w:sz w:val="18"/>
                          <w:lang w:val="nb-NO"/>
                        </w:rPr>
                        <w:t>logikk og begrunnelser</w:t>
                      </w:r>
                      <w:r w:rsidRPr="00B6789F">
                        <w:rPr>
                          <w:sz w:val="18"/>
                          <w:lang w:val="nb-NO"/>
                        </w:rPr>
                        <w:t xml:space="preserve">; </w:t>
                      </w:r>
                      <w:r w:rsidR="00B6789F" w:rsidRPr="00B6789F">
                        <w:rPr>
                          <w:sz w:val="18"/>
                          <w:lang w:val="nb-NO"/>
                        </w:rPr>
                        <w:t>om sv</w:t>
                      </w:r>
                      <w:r w:rsidR="00B6789F">
                        <w:rPr>
                          <w:sz w:val="18"/>
                          <w:lang w:val="nb-NO"/>
                        </w:rPr>
                        <w:t xml:space="preserve">arene </w:t>
                      </w:r>
                      <w:r w:rsidR="004C240E">
                        <w:rPr>
                          <w:sz w:val="18"/>
                          <w:lang w:val="nb-NO"/>
                        </w:rPr>
                        <w:t xml:space="preserve">har tydelig sammenheng med det </w:t>
                      </w:r>
                      <w:r w:rsidR="008C606C">
                        <w:rPr>
                          <w:sz w:val="18"/>
                          <w:lang w:val="nb-NO"/>
                        </w:rPr>
                        <w:t>forrige</w:t>
                      </w:r>
                      <w:r w:rsidR="004C240E">
                        <w:rPr>
                          <w:sz w:val="18"/>
                          <w:lang w:val="nb-NO"/>
                        </w:rPr>
                        <w:t xml:space="preserve"> argumentet</w:t>
                      </w:r>
                      <w:r w:rsidR="00B6789F">
                        <w:rPr>
                          <w:sz w:val="18"/>
                          <w:lang w:val="nb-NO"/>
                        </w:rPr>
                        <w:t xml:space="preserve">; og </w:t>
                      </w:r>
                      <w:r w:rsidR="004C240E">
                        <w:rPr>
                          <w:sz w:val="18"/>
                          <w:lang w:val="nb-NO"/>
                        </w:rPr>
                        <w:t>om</w:t>
                      </w:r>
                      <w:r w:rsidR="00B6789F">
                        <w:rPr>
                          <w:sz w:val="18"/>
                          <w:lang w:val="nb-NO"/>
                        </w:rPr>
                        <w:t xml:space="preserve"> dere </w:t>
                      </w:r>
                      <w:r w:rsidR="004C240E">
                        <w:rPr>
                          <w:sz w:val="18"/>
                          <w:lang w:val="nb-NO"/>
                        </w:rPr>
                        <w:t>lykkes med</w:t>
                      </w:r>
                      <w:r w:rsidR="00B6789F">
                        <w:rPr>
                          <w:sz w:val="18"/>
                          <w:lang w:val="nb-NO"/>
                        </w:rPr>
                        <w:t xml:space="preserve"> å forsvare</w:t>
                      </w:r>
                      <w:r w:rsidR="004C240E">
                        <w:rPr>
                          <w:sz w:val="18"/>
                          <w:lang w:val="nb-NO"/>
                        </w:rPr>
                        <w:t xml:space="preserve"> argumentene deres</w:t>
                      </w:r>
                      <w:r w:rsidR="00CA2284" w:rsidRPr="00B6789F">
                        <w:rPr>
                          <w:sz w:val="18"/>
                          <w:lang w:val="nb-NO"/>
                        </w:rPr>
                        <w:t xml:space="preserve">.  </w:t>
                      </w:r>
                    </w:p>
                    <w:p w14:paraId="3ACAE612" w14:textId="77777777" w:rsidR="00CA2284" w:rsidRPr="00B6789F" w:rsidRDefault="00CA2284" w:rsidP="00CA2284">
                      <w:pPr>
                        <w:rPr>
                          <w:sz w:val="18"/>
                          <w:szCs w:val="18"/>
                          <w:lang w:val="nb-NO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3A3D8F" w14:textId="33AE4A8B" w:rsidR="00CA2284" w:rsidRDefault="00CA2284" w:rsidP="00CA2284">
      <w:pPr>
        <w:rPr>
          <w:b/>
        </w:rPr>
      </w:pPr>
    </w:p>
    <w:p w14:paraId="406E7B81" w14:textId="6984E8DD" w:rsidR="00C15142" w:rsidRDefault="00C15142" w:rsidP="00CA2284">
      <w:pPr>
        <w:rPr>
          <w:b/>
        </w:rPr>
      </w:pPr>
    </w:p>
    <w:p w14:paraId="2AE660CB" w14:textId="2BA01879" w:rsidR="00C15142" w:rsidRPr="00C15142" w:rsidRDefault="00C15142" w:rsidP="00CA2284">
      <w:pPr>
        <w:rPr>
          <w:b/>
        </w:rPr>
      </w:pPr>
    </w:p>
    <w:p w14:paraId="4B3AA327" w14:textId="77777777" w:rsidR="00C15142" w:rsidRPr="00C15142" w:rsidRDefault="00C15142" w:rsidP="00C15142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C15142">
        <w:rPr>
          <w:rFonts w:eastAsiaTheme="minorEastAsia"/>
          <w:color w:val="1D7EBE" w:themeColor="accent1"/>
          <w:spacing w:val="15"/>
          <w:lang w:val="nb-NO"/>
        </w:rPr>
        <w:t>REFLEKSJON</w:t>
      </w:r>
    </w:p>
    <w:p w14:paraId="2391ECC1" w14:textId="77777777" w:rsidR="00C15142" w:rsidRPr="00C15142" w:rsidRDefault="00C15142" w:rsidP="00C15142">
      <w:pPr>
        <w:rPr>
          <w:rFonts w:eastAsiaTheme="minorEastAsia"/>
          <w:color w:val="1D7EBE" w:themeColor="accent1"/>
          <w:spacing w:val="15"/>
          <w:lang w:val="nb-NO"/>
        </w:rPr>
      </w:pPr>
    </w:p>
    <w:p w14:paraId="30347CEF" w14:textId="77777777" w:rsidR="00C15142" w:rsidRPr="00C15142" w:rsidRDefault="00C15142" w:rsidP="00C15142">
      <w:pPr>
        <w:rPr>
          <w:lang w:val="nb-NO"/>
        </w:rPr>
      </w:pPr>
      <w:r w:rsidRPr="00C15142">
        <w:rPr>
          <w:b/>
          <w:bCs/>
          <w:lang w:val="nb-NO"/>
        </w:rPr>
        <w:t>1. Hvordan opplevde du denne aktiviteten?</w:t>
      </w:r>
      <w:r w:rsidRPr="00C15142">
        <w:rPr>
          <w:lang w:val="nb-NO"/>
        </w:rPr>
        <w:t xml:space="preserve"> </w:t>
      </w:r>
    </w:p>
    <w:p w14:paraId="68A9A7FA" w14:textId="12B253E6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>Sett e</w:t>
      </w:r>
      <w:r>
        <w:rPr>
          <w:sz w:val="22"/>
          <w:szCs w:val="20"/>
          <w:lang w:val="nb-NO"/>
        </w:rPr>
        <w:t>t kryss</w:t>
      </w:r>
      <w:r w:rsidRPr="00C15142">
        <w:rPr>
          <w:sz w:val="22"/>
          <w:szCs w:val="20"/>
          <w:lang w:val="nb-NO"/>
        </w:rPr>
        <w:t xml:space="preserve"> (</w:t>
      </w:r>
      <w:proofErr w:type="spellStart"/>
      <w:r w:rsidRPr="00C15142">
        <w:rPr>
          <w:sz w:val="22"/>
          <w:szCs w:val="20"/>
          <w:lang w:val="nb-NO"/>
        </w:rPr>
        <w:t>X</w:t>
      </w:r>
      <w:proofErr w:type="spellEnd"/>
      <w:r w:rsidRPr="00C15142">
        <w:rPr>
          <w:sz w:val="22"/>
          <w:szCs w:val="20"/>
          <w:lang w:val="nb-NO"/>
        </w:rPr>
        <w:t xml:space="preserve">) over den </w:t>
      </w:r>
      <w:proofErr w:type="spellStart"/>
      <w:r w:rsidRPr="00C15142">
        <w:rPr>
          <w:sz w:val="22"/>
          <w:szCs w:val="20"/>
          <w:lang w:val="nb-NO"/>
        </w:rPr>
        <w:t>emojien</w:t>
      </w:r>
      <w:proofErr w:type="spellEnd"/>
      <w:r w:rsidRPr="00C15142">
        <w:rPr>
          <w:sz w:val="22"/>
          <w:szCs w:val="20"/>
          <w:lang w:val="nb-NO"/>
        </w:rPr>
        <w:t xml:space="preserve"> som best</w:t>
      </w:r>
      <w:r w:rsidRPr="00C15142">
        <w:rPr>
          <w:lang w:val="nb-NO"/>
        </w:rPr>
        <w:t xml:space="preserve"> </w:t>
      </w:r>
      <w:r w:rsidRPr="00C15142">
        <w:rPr>
          <w:sz w:val="22"/>
          <w:szCs w:val="20"/>
          <w:lang w:val="nb-NO"/>
        </w:rPr>
        <w:t xml:space="preserve">stemmer overens med din opplevelse. </w:t>
      </w:r>
    </w:p>
    <w:p w14:paraId="4F9E02C7" w14:textId="77777777" w:rsidR="00C15142" w:rsidRPr="00C15142" w:rsidRDefault="00C15142" w:rsidP="00C15142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58"/>
        <w:gridCol w:w="2069"/>
        <w:gridCol w:w="2247"/>
        <w:gridCol w:w="2060"/>
      </w:tblGrid>
      <w:tr w:rsidR="00C15142" w:rsidRPr="00AF0660" w14:paraId="5480A450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7BDD67C7" w14:textId="77777777" w:rsidR="00C15142" w:rsidRPr="00C15142" w:rsidRDefault="00C15142" w:rsidP="00C15142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77E3352D" w14:textId="77777777" w:rsidR="00C15142" w:rsidRPr="00C15142" w:rsidRDefault="00C15142" w:rsidP="00C15142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627BF129" w14:textId="77777777" w:rsidR="00C15142" w:rsidRPr="00C15142" w:rsidRDefault="00C15142" w:rsidP="00C15142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47DFAECD" w14:textId="77777777" w:rsidR="00C15142" w:rsidRPr="00C15142" w:rsidRDefault="00C15142" w:rsidP="00C15142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6B41C071" w14:textId="77777777" w:rsidR="00C15142" w:rsidRPr="00C15142" w:rsidRDefault="00C15142" w:rsidP="00C15142">
            <w:pPr>
              <w:jc w:val="center"/>
              <w:rPr>
                <w:lang w:val="nb-NO"/>
              </w:rPr>
            </w:pPr>
          </w:p>
        </w:tc>
      </w:tr>
      <w:tr w:rsidR="00C15142" w:rsidRPr="00C15142" w14:paraId="529A9FBE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662C753D" w14:textId="77777777" w:rsidR="00C15142" w:rsidRPr="00C15142" w:rsidRDefault="00C15142" w:rsidP="00C15142">
            <w:pPr>
              <w:rPr>
                <w:lang w:val="nb-NO"/>
              </w:rPr>
            </w:pPr>
            <w:r w:rsidRPr="00C15142">
              <w:rPr>
                <w:noProof/>
                <w:lang w:val="nb-NO"/>
              </w:rPr>
              <w:drawing>
                <wp:inline distT="0" distB="0" distL="0" distR="0" wp14:anchorId="67EEABD5" wp14:editId="4A42F095">
                  <wp:extent cx="6798945" cy="1363345"/>
                  <wp:effectExtent l="0" t="0" r="1905" b="825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F1C29" w14:textId="77777777" w:rsidR="00C15142" w:rsidRPr="00C15142" w:rsidRDefault="00C15142" w:rsidP="00C15142">
      <w:pPr>
        <w:rPr>
          <w:lang w:val="nb-NO"/>
        </w:rPr>
      </w:pPr>
    </w:p>
    <w:p w14:paraId="40180618" w14:textId="77777777" w:rsidR="00C15142" w:rsidRPr="00C15142" w:rsidRDefault="00C15142" w:rsidP="00C15142">
      <w:pPr>
        <w:rPr>
          <w:lang w:val="nb-NO"/>
        </w:rPr>
      </w:pPr>
    </w:p>
    <w:p w14:paraId="74AE9F35" w14:textId="77777777" w:rsidR="00C15142" w:rsidRPr="00C15142" w:rsidRDefault="00C15142" w:rsidP="00C15142">
      <w:pPr>
        <w:rPr>
          <w:b/>
          <w:bCs/>
          <w:lang w:val="nb-NO"/>
        </w:rPr>
      </w:pPr>
      <w:r w:rsidRPr="00C15142">
        <w:rPr>
          <w:b/>
          <w:bCs/>
          <w:lang w:val="nb-NO"/>
        </w:rPr>
        <w:t xml:space="preserve">2. Skriv ned dine refleksjoner om denne aktiviteten in boksen under. </w:t>
      </w:r>
    </w:p>
    <w:p w14:paraId="6A1EA1F2" w14:textId="77777777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 xml:space="preserve">Her er noen spørsmål som du kan tenke igjennom når du reflekterer:  </w:t>
      </w:r>
    </w:p>
    <w:p w14:paraId="3437BE1F" w14:textId="77777777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 xml:space="preserve">- Hvorfor opplevede du aktiviteten slik du gjorde? </w:t>
      </w:r>
    </w:p>
    <w:p w14:paraId="598572BE" w14:textId="08747336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 xml:space="preserve"> - Hva likte </w:t>
      </w:r>
      <w:proofErr w:type="gramStart"/>
      <w:r w:rsidR="00AF0660">
        <w:rPr>
          <w:sz w:val="22"/>
          <w:szCs w:val="20"/>
          <w:lang w:val="nb-NO"/>
        </w:rPr>
        <w:t>du</w:t>
      </w:r>
      <w:bookmarkStart w:id="0" w:name="_GoBack"/>
      <w:bookmarkEnd w:id="0"/>
      <w:proofErr w:type="gramEnd"/>
      <w:r w:rsidR="00AF0660">
        <w:rPr>
          <w:sz w:val="22"/>
          <w:szCs w:val="20"/>
          <w:lang w:val="nb-NO"/>
        </w:rPr>
        <w:t xml:space="preserve"> og hva likte du ikke </w:t>
      </w:r>
      <w:r w:rsidRPr="00C15142">
        <w:rPr>
          <w:sz w:val="22"/>
          <w:szCs w:val="20"/>
          <w:lang w:val="nb-NO"/>
        </w:rPr>
        <w:t xml:space="preserve">med aktiviteten? </w:t>
      </w:r>
    </w:p>
    <w:p w14:paraId="6F8FC7CD" w14:textId="77777777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 xml:space="preserve">- Var det noe som var spesielt vanskelig eller lett?  </w:t>
      </w:r>
    </w:p>
    <w:p w14:paraId="79F0E912" w14:textId="77777777" w:rsidR="00C15142" w:rsidRPr="00C15142" w:rsidRDefault="00C15142" w:rsidP="00C15142">
      <w:pPr>
        <w:rPr>
          <w:sz w:val="22"/>
          <w:szCs w:val="20"/>
          <w:lang w:val="nb-NO"/>
        </w:rPr>
      </w:pPr>
      <w:r w:rsidRPr="00C15142">
        <w:rPr>
          <w:sz w:val="22"/>
          <w:szCs w:val="20"/>
          <w:lang w:val="nb-NO"/>
        </w:rPr>
        <w:t xml:space="preserve">- Hva lærte du? </w:t>
      </w:r>
    </w:p>
    <w:p w14:paraId="2A2A636F" w14:textId="77777777" w:rsidR="00C15142" w:rsidRPr="00C15142" w:rsidRDefault="00C15142" w:rsidP="00C15142">
      <w:pPr>
        <w:rPr>
          <w:lang w:val="nb-NO"/>
        </w:rPr>
      </w:pPr>
      <w:r w:rsidRPr="00C15142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454AE" wp14:editId="780154CD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781800" cy="2709334"/>
                <wp:effectExtent l="0" t="0" r="0" b="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0933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85DFD" w14:textId="77777777" w:rsidR="00C15142" w:rsidRPr="00A36C54" w:rsidRDefault="00C15142" w:rsidP="00C15142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454AE" id="Rectangle 252" o:spid="_x0000_s1153" style="position:absolute;margin-left:0;margin-top:14.7pt;width:534pt;height:213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" fillcolor="#f3f3f3" stroked="f" strokeweight="1pt">
                <v:textbox>
                  <w:txbxContent>
                    <w:p w14:paraId="58F85DFD" w14:textId="77777777" w:rsidR="00C15142" w:rsidRPr="00A36C54" w:rsidRDefault="00C15142" w:rsidP="00C15142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355199" w14:textId="77777777" w:rsidR="00C15142" w:rsidRPr="00C15142" w:rsidRDefault="00C15142" w:rsidP="00C15142">
      <w:pPr>
        <w:rPr>
          <w:lang w:val="nb-NO"/>
        </w:rPr>
      </w:pPr>
    </w:p>
    <w:p w14:paraId="13881DDF" w14:textId="77777777" w:rsidR="00C15142" w:rsidRPr="00C15142" w:rsidRDefault="00C15142" w:rsidP="00C15142">
      <w:pPr>
        <w:rPr>
          <w:lang w:val="nb-NO"/>
        </w:rPr>
      </w:pPr>
    </w:p>
    <w:p w14:paraId="2F86C5D7" w14:textId="77777777" w:rsidR="00C15142" w:rsidRDefault="00C15142" w:rsidP="00CA2284">
      <w:pPr>
        <w:rPr>
          <w:b/>
        </w:rPr>
      </w:pPr>
    </w:p>
    <w:p w14:paraId="49C0DE54" w14:textId="77777777" w:rsidR="00C15142" w:rsidRPr="00E63034" w:rsidRDefault="00C15142" w:rsidP="00CA2284">
      <w:pPr>
        <w:rPr>
          <w:b/>
        </w:rPr>
      </w:pPr>
    </w:p>
    <w:sectPr w:rsidR="00C15142" w:rsidRPr="00E63034" w:rsidSect="00101F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00" w:right="600" w:bottom="600" w:left="600" w:header="24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D37F" w14:textId="77777777" w:rsidR="00E65DBD" w:rsidRDefault="00E65DBD" w:rsidP="00E46F9D">
      <w:pPr>
        <w:spacing w:after="0"/>
      </w:pPr>
      <w:r>
        <w:separator/>
      </w:r>
    </w:p>
  </w:endnote>
  <w:endnote w:type="continuationSeparator" w:id="0">
    <w:p w14:paraId="6EE45546" w14:textId="77777777" w:rsidR="00E65DBD" w:rsidRDefault="00E65DBD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B6F9" w14:textId="77777777" w:rsidR="007B2318" w:rsidRDefault="007B2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173C" w14:textId="74411402" w:rsidR="00EC2B9D" w:rsidRDefault="00C3506E" w:rsidP="00334B5A">
    <w:pPr>
      <w:pStyle w:val="Footer"/>
      <w:tabs>
        <w:tab w:val="clear" w:pos="4680"/>
        <w:tab w:val="clear" w:pos="9360"/>
        <w:tab w:val="left" w:pos="9660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FA97C18" wp14:editId="0EFE36C1">
              <wp:simplePos x="0" y="0"/>
              <wp:positionH relativeFrom="margin">
                <wp:posOffset>417286</wp:posOffset>
              </wp:positionH>
              <wp:positionV relativeFrom="paragraph">
                <wp:posOffset>101237</wp:posOffset>
              </wp:positionV>
              <wp:extent cx="5957069" cy="398780"/>
              <wp:effectExtent l="0" t="0" r="5715" b="1270"/>
              <wp:wrapNone/>
              <wp:docPr id="239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069" cy="398780"/>
                        <a:chOff x="0" y="0"/>
                        <a:chExt cx="5957069" cy="398780"/>
                      </a:xfrm>
                    </wpg:grpSpPr>
                    <pic:pic xmlns:pic="http://schemas.openxmlformats.org/drawingml/2006/picture">
                      <pic:nvPicPr>
                        <pic:cNvPr id="275" name="Bilde 27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77453" y="48126"/>
                          <a:ext cx="2258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78" name="Rett linje 278"/>
                      <wps:cNvCnPr/>
                      <wps:spPr>
                        <a:xfrm flipV="1">
                          <a:off x="4467727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5" name="Tekstboks 235"/>
                      <wps:cNvSpPr txBox="1"/>
                      <wps:spPr>
                        <a:xfrm>
                          <a:off x="0" y="84221"/>
                          <a:ext cx="181418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6207D" w14:textId="77777777" w:rsidR="00C3506E" w:rsidRPr="00124306" w:rsidRDefault="00C3506E" w:rsidP="00C3506E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</w:pPr>
                            <w:r w:rsidRPr="00124306"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24992BBC" w14:textId="77777777" w:rsidR="00C3506E" w:rsidRPr="00124306" w:rsidRDefault="00C3506E" w:rsidP="00C3506E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  <w:t>Forskningsprosjekt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Rett linje 347"/>
                      <wps:cNvCnPr/>
                      <wps:spPr>
                        <a:xfrm flipV="1">
                          <a:off x="1945106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10" name="Gruppe 238"/>
                      <wpg:cNvGrpSpPr/>
                      <wpg:grpSpPr>
                        <a:xfrm>
                          <a:off x="4600074" y="0"/>
                          <a:ext cx="1356995" cy="398780"/>
                          <a:chOff x="0" y="0"/>
                          <a:chExt cx="1356995" cy="399047"/>
                        </a:xfrm>
                      </wpg:grpSpPr>
                      <pic:pic xmlns:pic="http://schemas.openxmlformats.org/drawingml/2006/picture">
                        <pic:nvPicPr>
                          <pic:cNvPr id="234" name="Bilde 23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6" name="Tekstboks 10"/>
                        <wps:cNvSpPr txBox="1"/>
                        <wps:spPr>
                          <a:xfrm>
                            <a:off x="316640" y="284747"/>
                            <a:ext cx="1038784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F9A59" w14:textId="77777777" w:rsidR="00C3506E" w:rsidRPr="00DA2200" w:rsidRDefault="00E65DBD" w:rsidP="007B2318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hyperlink r:id="rId3" w:history="1">
                                <w:r w:rsidR="00C3506E" w:rsidRPr="00DA2200">
                                  <w:rPr>
                                    <w:rStyle w:val="Hyperlink"/>
                                    <w:sz w:val="14"/>
                                    <w:szCs w:val="12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FA97C18" id="Gruppe 239" o:spid="_x0000_s1154" style="position:absolute;margin-left:32.85pt;margin-top:7.95pt;width:469.05pt;height:31.4pt;z-index:251668480;mso-position-horizontal-relative:margin;mso-position-vertical-relative:text" coordsize="59570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155" type="#_x0000_t75" style="position:absolute;left:20774;top:481;width:2258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">
                <v:imagedata r:id="rId4" o:title=""/>
              </v:shape>
              <v:line id="Rett linje 278" o:spid="_x0000_s1156" style="position:absolute;flip:y;visibility:visible;mso-wrap-style:square" from="44677,842" to="44677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" strokecolor="#1d7ebe [3204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35" o:spid="_x0000_s1157" type="#_x0000_t202" style="position:absolute;top:842;width:18141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" filled="f" stroked="f" strokeweight=".5pt">
                <v:textbox inset="4pt,0,0,0">
                  <w:txbxContent>
                    <w:p w14:paraId="3086207D" w14:textId="77777777" w:rsidR="00C3506E" w:rsidRPr="00124306" w:rsidRDefault="00C3506E" w:rsidP="00C3506E">
                      <w:pPr>
                        <w:spacing w:after="0"/>
                        <w:jc w:val="center"/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</w:pPr>
                      <w:r w:rsidRPr="00124306"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  <w:t>Understanding Teachers as Designers</w:t>
                      </w:r>
                    </w:p>
                    <w:p w14:paraId="24992BBC" w14:textId="77777777" w:rsidR="00C3506E" w:rsidRPr="00124306" w:rsidRDefault="00C3506E" w:rsidP="00C3506E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color w:val="3C3C3C" w:themeColor="background2" w:themeShade="40"/>
                          <w:sz w:val="12"/>
                          <w:szCs w:val="12"/>
                        </w:rPr>
                        <w:t>Forskningsprosjekt</w:t>
                      </w:r>
                      <w:proofErr w:type="spellEnd"/>
                    </w:p>
                  </w:txbxContent>
                </v:textbox>
              </v:shape>
              <v:line id="Rett linje 347" o:spid="_x0000_s1158" style="position:absolute;flip:y;visibility:visible;mso-wrap-style:square" from="19451,842" to="1945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" strokecolor="#1d7ebe [3204]" strokeweight=".5pt">
                <v:stroke joinstyle="miter"/>
              </v:line>
              <v:group id="Gruppe 238" o:spid="_x0000_s1159" style="position:absolute;left:46000;width:13570;height:3987" coordsize="13569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Bilde 237" o:spid="_x0000_s1160" type="#_x0000_t75" style="position:absolute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">
                  <v:imagedata r:id="rId5" o:title=""/>
                </v:shape>
                <v:shape id="Tekstboks 10" o:spid="_x0000_s1161" type="#_x0000_t202" style="position:absolute;left:3166;top:2847;width:10388;height:11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" filled="f" stroked="f" strokeweight=".5pt">
                  <v:textbox inset="2pt,0,0,0">
                    <w:txbxContent>
                      <w:p w14:paraId="232F9A59" w14:textId="77777777" w:rsidR="00C3506E" w:rsidRPr="00DA2200" w:rsidRDefault="00E65DBD" w:rsidP="007B2318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hyperlink r:id="rId6" w:history="1">
                          <w:r w:rsidR="00C3506E" w:rsidRPr="00DA2200">
                            <w:rPr>
                              <w:rStyle w:val="Hyperlink"/>
                              <w:sz w:val="14"/>
                              <w:szCs w:val="12"/>
                              <w:u w:val="none"/>
                              <w:lang w:val="nb-NO"/>
                            </w:rPr>
                            <w:t>www.readingways.org</w:t>
                          </w:r>
                        </w:hyperlink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34552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52463" wp14:editId="3000FA11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6781165" cy="0"/>
              <wp:effectExtent l="0" t="0" r="0" b="0"/>
              <wp:wrapNone/>
              <wp:docPr id="245" name="Rett linje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1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C4CAA7" id="Rett linje 23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35pt" to="533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" strokecolor="#1d7ebe [3204]" strokeweight="1pt">
              <v:stroke joinstyle="miter"/>
            </v:line>
          </w:pict>
        </mc:Fallback>
      </mc:AlternateContent>
    </w:r>
    <w:r w:rsidR="00334B5A">
      <w:rPr>
        <w:noProof/>
      </w:rPr>
      <w:tab/>
    </w:r>
  </w:p>
  <w:p w14:paraId="3CA4558E" w14:textId="1EB87F45" w:rsidR="008732E9" w:rsidRDefault="00101F20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 w:rsidRPr="00101F20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3D7BD09" wp14:editId="77DB29AD">
              <wp:simplePos x="0" y="0"/>
              <wp:positionH relativeFrom="column">
                <wp:posOffset>0</wp:posOffset>
              </wp:positionH>
              <wp:positionV relativeFrom="paragraph">
                <wp:posOffset>388620</wp:posOffset>
              </wp:positionV>
              <wp:extent cx="7018655" cy="228600"/>
              <wp:effectExtent l="0" t="0" r="10795" b="0"/>
              <wp:wrapNone/>
              <wp:docPr id="24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8655" cy="2286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8A9FF" w14:textId="77777777" w:rsidR="00101F20" w:rsidRPr="002922C9" w:rsidRDefault="00101F20" w:rsidP="00101F20">
                          <w:pPr>
                            <w:jc w:val="center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2922C9">
                            <w:rPr>
                              <w:rFonts w:ascii="Times New Roman" w:hAnsi="Times New Roman"/>
                              <w:b/>
                              <w:sz w:val="12"/>
                              <w:szCs w:val="12"/>
                            </w:rPr>
                            <w:t>Taylor; Lawrence; Connor &amp; Snow (2018).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 xml:space="preserve"> Cognitive and linguistic features of adolescent argumentative writing: Do connectives signal more complex reasoning? </w:t>
                          </w:r>
                          <w:r w:rsidRPr="002922C9">
                            <w:rPr>
                              <w:rFonts w:ascii="Times New Roman" w:hAnsi="Times New Roman"/>
                              <w:i/>
                              <w:sz w:val="12"/>
                              <w:szCs w:val="12"/>
                            </w:rPr>
                            <w:t>Reading and writing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0FDE928D" w14:textId="77777777" w:rsidR="00101F20" w:rsidRPr="002922C9" w:rsidRDefault="00101F20" w:rsidP="00101F20">
                          <w:pPr>
                            <w:jc w:val="center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2922C9">
                            <w:rPr>
                              <w:rFonts w:ascii="Times New Roman" w:hAnsi="Times New Roman"/>
                              <w:b/>
                              <w:sz w:val="12"/>
                              <w:szCs w:val="12"/>
                            </w:rPr>
                            <w:t>Crowell &amp; Kuhn (2014).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 xml:space="preserve"> Developing Dialogic Argumentation Skills: A 3-year Intervention Study. </w:t>
                          </w:r>
                          <w:r w:rsidRPr="002922C9">
                            <w:rPr>
                              <w:rFonts w:ascii="Times New Roman" w:hAnsi="Times New Roman"/>
                              <w:i/>
                              <w:sz w:val="12"/>
                              <w:szCs w:val="12"/>
                            </w:rPr>
                            <w:t>Journal of Cognition and Development</w:t>
                          </w:r>
                          <w:r w:rsidRPr="002922C9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. 15. 363-381.</w:t>
                          </w:r>
                        </w:p>
                        <w:p w14:paraId="68A8E8D0" w14:textId="77777777" w:rsidR="00101F20" w:rsidRPr="002922C9" w:rsidRDefault="00101F20" w:rsidP="00101F20">
                          <w:pPr>
                            <w:jc w:val="center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7BD09" id="_x0000_s1162" type="#_x0000_t202" style="position:absolute;margin-left:0;margin-top:30.6pt;width:552.6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" filled="f" stroked="f" strokeweight=".25pt">
              <v:textbox inset="0,0,0,0">
                <w:txbxContent>
                  <w:p w14:paraId="6338A9FF" w14:textId="77777777" w:rsidR="00101F20" w:rsidRPr="002922C9" w:rsidRDefault="00101F20" w:rsidP="00101F20">
                    <w:pPr>
                      <w:jc w:val="center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2922C9">
                      <w:rPr>
                        <w:rFonts w:ascii="Times New Roman" w:hAnsi="Times New Roman"/>
                        <w:b/>
                        <w:sz w:val="12"/>
                        <w:szCs w:val="12"/>
                      </w:rPr>
                      <w:t>Taylor; Lawrence; Connor &amp; Snow (2018).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 xml:space="preserve"> Cognitive and linguistic features of adolescent argumentative writing: Do connectives signal more complex reasoning? </w:t>
                    </w:r>
                    <w:r w:rsidRPr="002922C9">
                      <w:rPr>
                        <w:rFonts w:ascii="Times New Roman" w:hAnsi="Times New Roman"/>
                        <w:i/>
                        <w:sz w:val="12"/>
                        <w:szCs w:val="12"/>
                      </w:rPr>
                      <w:t>Reading and writing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>.</w:t>
                    </w:r>
                  </w:p>
                  <w:p w14:paraId="0FDE928D" w14:textId="77777777" w:rsidR="00101F20" w:rsidRPr="002922C9" w:rsidRDefault="00101F20" w:rsidP="00101F20">
                    <w:pPr>
                      <w:jc w:val="center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2922C9">
                      <w:rPr>
                        <w:rFonts w:ascii="Times New Roman" w:hAnsi="Times New Roman"/>
                        <w:b/>
                        <w:sz w:val="12"/>
                        <w:szCs w:val="12"/>
                      </w:rPr>
                      <w:t>Crowell &amp; Kuhn (2014).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 xml:space="preserve"> Developing Dialogic Argumentation Skills: A 3-year Intervention Study. </w:t>
                    </w:r>
                    <w:r w:rsidRPr="002922C9">
                      <w:rPr>
                        <w:rFonts w:ascii="Times New Roman" w:hAnsi="Times New Roman"/>
                        <w:i/>
                        <w:sz w:val="12"/>
                        <w:szCs w:val="12"/>
                      </w:rPr>
                      <w:t>Journal of Cognition and Development</w:t>
                    </w:r>
                    <w:r w:rsidRPr="002922C9">
                      <w:rPr>
                        <w:rFonts w:ascii="Times New Roman" w:hAnsi="Times New Roman"/>
                        <w:sz w:val="12"/>
                        <w:szCs w:val="12"/>
                      </w:rPr>
                      <w:t>. 15. 363-381.</w:t>
                    </w:r>
                  </w:p>
                  <w:p w14:paraId="68A8E8D0" w14:textId="77777777" w:rsidR="00101F20" w:rsidRPr="002922C9" w:rsidRDefault="00101F20" w:rsidP="00101F20">
                    <w:pPr>
                      <w:jc w:val="center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192FC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2F348" w14:textId="77777777" w:rsidR="007B2318" w:rsidRDefault="007B2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EC83" w14:textId="77777777" w:rsidR="00E65DBD" w:rsidRDefault="00E65DBD" w:rsidP="00E46F9D">
      <w:pPr>
        <w:spacing w:after="0"/>
      </w:pPr>
      <w:r>
        <w:separator/>
      </w:r>
    </w:p>
  </w:footnote>
  <w:footnote w:type="continuationSeparator" w:id="0">
    <w:p w14:paraId="1EB629A7" w14:textId="77777777" w:rsidR="00E65DBD" w:rsidRDefault="00E65DBD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7A8CA" w14:textId="77777777" w:rsidR="007B2318" w:rsidRDefault="007B2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72F4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926281A" wp14:editId="24C903C0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96B07C" id="Gruppe 11" o:spid="_x0000_s1026" style="position:absolute;margin-left:348pt;margin-top:0;width:250pt;height:98.2pt;z-index:-251652096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3D18" w14:textId="77777777" w:rsidR="007B2318" w:rsidRDefault="007B2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rE0MDM3tLQwszRX0lEKTi0uzszPAykwNKkFAN/vKsotAAAA"/>
  </w:docVars>
  <w:rsids>
    <w:rsidRoot w:val="002E179B"/>
    <w:rsid w:val="00012208"/>
    <w:rsid w:val="00027582"/>
    <w:rsid w:val="00040737"/>
    <w:rsid w:val="000526E2"/>
    <w:rsid w:val="00052C3A"/>
    <w:rsid w:val="00063056"/>
    <w:rsid w:val="00066E59"/>
    <w:rsid w:val="00077185"/>
    <w:rsid w:val="00084100"/>
    <w:rsid w:val="00086BB1"/>
    <w:rsid w:val="00092BCA"/>
    <w:rsid w:val="00097363"/>
    <w:rsid w:val="000A6885"/>
    <w:rsid w:val="000B2EA1"/>
    <w:rsid w:val="000C6BE0"/>
    <w:rsid w:val="000D250B"/>
    <w:rsid w:val="000D3D1F"/>
    <w:rsid w:val="000D6B06"/>
    <w:rsid w:val="000E0ACC"/>
    <w:rsid w:val="000E453C"/>
    <w:rsid w:val="000F154C"/>
    <w:rsid w:val="000F6BBE"/>
    <w:rsid w:val="000F719A"/>
    <w:rsid w:val="00101F20"/>
    <w:rsid w:val="001067EB"/>
    <w:rsid w:val="0011394F"/>
    <w:rsid w:val="00114EDD"/>
    <w:rsid w:val="00116D4C"/>
    <w:rsid w:val="00116FDF"/>
    <w:rsid w:val="00155A05"/>
    <w:rsid w:val="0016188C"/>
    <w:rsid w:val="001811EF"/>
    <w:rsid w:val="00182C6F"/>
    <w:rsid w:val="00184537"/>
    <w:rsid w:val="00187A7B"/>
    <w:rsid w:val="00192FC0"/>
    <w:rsid w:val="001A5556"/>
    <w:rsid w:val="001A70ED"/>
    <w:rsid w:val="001B3ADF"/>
    <w:rsid w:val="001C5710"/>
    <w:rsid w:val="001D74A4"/>
    <w:rsid w:val="001F20ED"/>
    <w:rsid w:val="001F4AEB"/>
    <w:rsid w:val="002077FB"/>
    <w:rsid w:val="00226DC0"/>
    <w:rsid w:val="00246165"/>
    <w:rsid w:val="002660EB"/>
    <w:rsid w:val="00267B6B"/>
    <w:rsid w:val="00271E13"/>
    <w:rsid w:val="0027662B"/>
    <w:rsid w:val="00292DCC"/>
    <w:rsid w:val="002942A5"/>
    <w:rsid w:val="002A38EA"/>
    <w:rsid w:val="002A3EEF"/>
    <w:rsid w:val="002B0901"/>
    <w:rsid w:val="002C7287"/>
    <w:rsid w:val="002C7791"/>
    <w:rsid w:val="002D6270"/>
    <w:rsid w:val="002E179B"/>
    <w:rsid w:val="002E2886"/>
    <w:rsid w:val="002F04CA"/>
    <w:rsid w:val="002F2CA2"/>
    <w:rsid w:val="002F33D9"/>
    <w:rsid w:val="002F7BF6"/>
    <w:rsid w:val="003013A8"/>
    <w:rsid w:val="003058C0"/>
    <w:rsid w:val="0032359B"/>
    <w:rsid w:val="00323EE7"/>
    <w:rsid w:val="00323EF9"/>
    <w:rsid w:val="003337D9"/>
    <w:rsid w:val="00334B5A"/>
    <w:rsid w:val="00341336"/>
    <w:rsid w:val="003448B5"/>
    <w:rsid w:val="00345524"/>
    <w:rsid w:val="00356DA7"/>
    <w:rsid w:val="00366C79"/>
    <w:rsid w:val="00377128"/>
    <w:rsid w:val="0038120B"/>
    <w:rsid w:val="00382D3C"/>
    <w:rsid w:val="003B00D8"/>
    <w:rsid w:val="003B06B6"/>
    <w:rsid w:val="003B37DC"/>
    <w:rsid w:val="003B41B4"/>
    <w:rsid w:val="003D4AC5"/>
    <w:rsid w:val="003D6023"/>
    <w:rsid w:val="003E13B7"/>
    <w:rsid w:val="003E1F64"/>
    <w:rsid w:val="003F6A8D"/>
    <w:rsid w:val="003F7253"/>
    <w:rsid w:val="00405579"/>
    <w:rsid w:val="00423E72"/>
    <w:rsid w:val="00430CAB"/>
    <w:rsid w:val="0043181D"/>
    <w:rsid w:val="00437502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84A11"/>
    <w:rsid w:val="00490203"/>
    <w:rsid w:val="004A7212"/>
    <w:rsid w:val="004B36BE"/>
    <w:rsid w:val="004B6602"/>
    <w:rsid w:val="004B696B"/>
    <w:rsid w:val="004C240E"/>
    <w:rsid w:val="004C3C1E"/>
    <w:rsid w:val="004C7A8A"/>
    <w:rsid w:val="004D0F11"/>
    <w:rsid w:val="004E1BB2"/>
    <w:rsid w:val="004F1C82"/>
    <w:rsid w:val="004F2D9C"/>
    <w:rsid w:val="005123A4"/>
    <w:rsid w:val="0052376D"/>
    <w:rsid w:val="0053679F"/>
    <w:rsid w:val="00554F6E"/>
    <w:rsid w:val="0056113D"/>
    <w:rsid w:val="005722F7"/>
    <w:rsid w:val="0058761D"/>
    <w:rsid w:val="00590D00"/>
    <w:rsid w:val="00596276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009F8"/>
    <w:rsid w:val="00617EBE"/>
    <w:rsid w:val="00622B18"/>
    <w:rsid w:val="00624C4A"/>
    <w:rsid w:val="00625E76"/>
    <w:rsid w:val="00627B6D"/>
    <w:rsid w:val="006303E9"/>
    <w:rsid w:val="00641280"/>
    <w:rsid w:val="00642A02"/>
    <w:rsid w:val="00644627"/>
    <w:rsid w:val="006857E7"/>
    <w:rsid w:val="00693FAC"/>
    <w:rsid w:val="006A6817"/>
    <w:rsid w:val="006A735A"/>
    <w:rsid w:val="006B5C47"/>
    <w:rsid w:val="006C2F5D"/>
    <w:rsid w:val="006C6897"/>
    <w:rsid w:val="007136BD"/>
    <w:rsid w:val="00741F15"/>
    <w:rsid w:val="00744ED5"/>
    <w:rsid w:val="00746118"/>
    <w:rsid w:val="00761A82"/>
    <w:rsid w:val="007645FE"/>
    <w:rsid w:val="00764F92"/>
    <w:rsid w:val="0077290F"/>
    <w:rsid w:val="0077381B"/>
    <w:rsid w:val="00774F49"/>
    <w:rsid w:val="00776707"/>
    <w:rsid w:val="007A17D0"/>
    <w:rsid w:val="007A1F3A"/>
    <w:rsid w:val="007B1C3C"/>
    <w:rsid w:val="007B2318"/>
    <w:rsid w:val="007C0BB9"/>
    <w:rsid w:val="007C4045"/>
    <w:rsid w:val="007E4F4B"/>
    <w:rsid w:val="007F2ED8"/>
    <w:rsid w:val="00805A41"/>
    <w:rsid w:val="008077D9"/>
    <w:rsid w:val="008109E5"/>
    <w:rsid w:val="00816D5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77FD6"/>
    <w:rsid w:val="00881DBC"/>
    <w:rsid w:val="00882788"/>
    <w:rsid w:val="008827C6"/>
    <w:rsid w:val="0088633A"/>
    <w:rsid w:val="00886B4B"/>
    <w:rsid w:val="008937CA"/>
    <w:rsid w:val="00894A6F"/>
    <w:rsid w:val="00895301"/>
    <w:rsid w:val="008A3A9B"/>
    <w:rsid w:val="008A6530"/>
    <w:rsid w:val="008B68BB"/>
    <w:rsid w:val="008C606C"/>
    <w:rsid w:val="008D6515"/>
    <w:rsid w:val="008E04C6"/>
    <w:rsid w:val="008E2507"/>
    <w:rsid w:val="008E4F2C"/>
    <w:rsid w:val="00901310"/>
    <w:rsid w:val="00911E2F"/>
    <w:rsid w:val="00912117"/>
    <w:rsid w:val="00927DB0"/>
    <w:rsid w:val="00931587"/>
    <w:rsid w:val="0094004B"/>
    <w:rsid w:val="00941163"/>
    <w:rsid w:val="009501DC"/>
    <w:rsid w:val="0095186F"/>
    <w:rsid w:val="0095235F"/>
    <w:rsid w:val="00956CB3"/>
    <w:rsid w:val="0095756D"/>
    <w:rsid w:val="0096685B"/>
    <w:rsid w:val="0097495F"/>
    <w:rsid w:val="009830D4"/>
    <w:rsid w:val="00985CF0"/>
    <w:rsid w:val="009901AF"/>
    <w:rsid w:val="0099642A"/>
    <w:rsid w:val="009A62CA"/>
    <w:rsid w:val="009B1043"/>
    <w:rsid w:val="009B32A1"/>
    <w:rsid w:val="009B7B8D"/>
    <w:rsid w:val="009C45E8"/>
    <w:rsid w:val="009C6572"/>
    <w:rsid w:val="009C745F"/>
    <w:rsid w:val="009F2614"/>
    <w:rsid w:val="009F5677"/>
    <w:rsid w:val="00A019C2"/>
    <w:rsid w:val="00A019FB"/>
    <w:rsid w:val="00A01E74"/>
    <w:rsid w:val="00A06980"/>
    <w:rsid w:val="00A11605"/>
    <w:rsid w:val="00A30C47"/>
    <w:rsid w:val="00A37050"/>
    <w:rsid w:val="00A40CC0"/>
    <w:rsid w:val="00A41C35"/>
    <w:rsid w:val="00A449C7"/>
    <w:rsid w:val="00A530C0"/>
    <w:rsid w:val="00A54D49"/>
    <w:rsid w:val="00A57A02"/>
    <w:rsid w:val="00A669FC"/>
    <w:rsid w:val="00A7677B"/>
    <w:rsid w:val="00A83D37"/>
    <w:rsid w:val="00A87F2B"/>
    <w:rsid w:val="00A9274B"/>
    <w:rsid w:val="00A93F6F"/>
    <w:rsid w:val="00AB1F88"/>
    <w:rsid w:val="00AB41F8"/>
    <w:rsid w:val="00AB5DC1"/>
    <w:rsid w:val="00AC1192"/>
    <w:rsid w:val="00AF040F"/>
    <w:rsid w:val="00AF0660"/>
    <w:rsid w:val="00AF4A79"/>
    <w:rsid w:val="00B000A7"/>
    <w:rsid w:val="00B063ED"/>
    <w:rsid w:val="00B069E7"/>
    <w:rsid w:val="00B158E0"/>
    <w:rsid w:val="00B23B54"/>
    <w:rsid w:val="00B24AAD"/>
    <w:rsid w:val="00B34CDE"/>
    <w:rsid w:val="00B4089F"/>
    <w:rsid w:val="00B431E6"/>
    <w:rsid w:val="00B47240"/>
    <w:rsid w:val="00B564AB"/>
    <w:rsid w:val="00B6789F"/>
    <w:rsid w:val="00B67FCA"/>
    <w:rsid w:val="00B70FCA"/>
    <w:rsid w:val="00B7417E"/>
    <w:rsid w:val="00B77AB3"/>
    <w:rsid w:val="00B80E71"/>
    <w:rsid w:val="00B91016"/>
    <w:rsid w:val="00B955BD"/>
    <w:rsid w:val="00BA0D1B"/>
    <w:rsid w:val="00BA361A"/>
    <w:rsid w:val="00BB1FBC"/>
    <w:rsid w:val="00BC2522"/>
    <w:rsid w:val="00BD42CE"/>
    <w:rsid w:val="00BD6879"/>
    <w:rsid w:val="00BE5E3F"/>
    <w:rsid w:val="00BF012A"/>
    <w:rsid w:val="00BF3FD4"/>
    <w:rsid w:val="00BF70A0"/>
    <w:rsid w:val="00C00145"/>
    <w:rsid w:val="00C06EEE"/>
    <w:rsid w:val="00C07F27"/>
    <w:rsid w:val="00C128D1"/>
    <w:rsid w:val="00C15142"/>
    <w:rsid w:val="00C15D36"/>
    <w:rsid w:val="00C23ED7"/>
    <w:rsid w:val="00C3308E"/>
    <w:rsid w:val="00C33610"/>
    <w:rsid w:val="00C3506E"/>
    <w:rsid w:val="00C44580"/>
    <w:rsid w:val="00C53115"/>
    <w:rsid w:val="00C555BB"/>
    <w:rsid w:val="00C55678"/>
    <w:rsid w:val="00C65F9E"/>
    <w:rsid w:val="00C7128D"/>
    <w:rsid w:val="00C746CC"/>
    <w:rsid w:val="00C74B17"/>
    <w:rsid w:val="00C801A5"/>
    <w:rsid w:val="00C836C1"/>
    <w:rsid w:val="00C843B0"/>
    <w:rsid w:val="00C85ADD"/>
    <w:rsid w:val="00C87F0D"/>
    <w:rsid w:val="00C93B6B"/>
    <w:rsid w:val="00C942C5"/>
    <w:rsid w:val="00C94519"/>
    <w:rsid w:val="00C948BA"/>
    <w:rsid w:val="00C96403"/>
    <w:rsid w:val="00CA2284"/>
    <w:rsid w:val="00CA3DD2"/>
    <w:rsid w:val="00CB1A99"/>
    <w:rsid w:val="00CB540C"/>
    <w:rsid w:val="00CB71D3"/>
    <w:rsid w:val="00CC23A6"/>
    <w:rsid w:val="00CC4524"/>
    <w:rsid w:val="00CD7265"/>
    <w:rsid w:val="00CE09A5"/>
    <w:rsid w:val="00CF0A26"/>
    <w:rsid w:val="00CF3ACA"/>
    <w:rsid w:val="00D07FB3"/>
    <w:rsid w:val="00D210FC"/>
    <w:rsid w:val="00D23ACA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870E3"/>
    <w:rsid w:val="00D95871"/>
    <w:rsid w:val="00DA1962"/>
    <w:rsid w:val="00DA7120"/>
    <w:rsid w:val="00DB09EE"/>
    <w:rsid w:val="00DB380D"/>
    <w:rsid w:val="00DB5F68"/>
    <w:rsid w:val="00DC0535"/>
    <w:rsid w:val="00DD4DDB"/>
    <w:rsid w:val="00DE0924"/>
    <w:rsid w:val="00DE134F"/>
    <w:rsid w:val="00DF7DDA"/>
    <w:rsid w:val="00E10830"/>
    <w:rsid w:val="00E12D02"/>
    <w:rsid w:val="00E2015E"/>
    <w:rsid w:val="00E228EB"/>
    <w:rsid w:val="00E31255"/>
    <w:rsid w:val="00E3723F"/>
    <w:rsid w:val="00E40456"/>
    <w:rsid w:val="00E4183C"/>
    <w:rsid w:val="00E433AA"/>
    <w:rsid w:val="00E46F9D"/>
    <w:rsid w:val="00E51164"/>
    <w:rsid w:val="00E55828"/>
    <w:rsid w:val="00E63AAD"/>
    <w:rsid w:val="00E65DBD"/>
    <w:rsid w:val="00E6739A"/>
    <w:rsid w:val="00E721F2"/>
    <w:rsid w:val="00E7282A"/>
    <w:rsid w:val="00E963BA"/>
    <w:rsid w:val="00EA5271"/>
    <w:rsid w:val="00EB482B"/>
    <w:rsid w:val="00EB4C8B"/>
    <w:rsid w:val="00EC2B9D"/>
    <w:rsid w:val="00ED1ADB"/>
    <w:rsid w:val="00ED758E"/>
    <w:rsid w:val="00EE1F0C"/>
    <w:rsid w:val="00EE65B9"/>
    <w:rsid w:val="00EE7A1D"/>
    <w:rsid w:val="00F026B8"/>
    <w:rsid w:val="00F1518B"/>
    <w:rsid w:val="00F40BCF"/>
    <w:rsid w:val="00F44301"/>
    <w:rsid w:val="00F44D7C"/>
    <w:rsid w:val="00F457BA"/>
    <w:rsid w:val="00F627ED"/>
    <w:rsid w:val="00F70E08"/>
    <w:rsid w:val="00F73407"/>
    <w:rsid w:val="00F8242D"/>
    <w:rsid w:val="00F84010"/>
    <w:rsid w:val="00F941AD"/>
    <w:rsid w:val="00F94478"/>
    <w:rsid w:val="00F97055"/>
    <w:rsid w:val="00FA6633"/>
    <w:rsid w:val="00FB5DCB"/>
    <w:rsid w:val="00FC5993"/>
    <w:rsid w:val="00FC5C75"/>
    <w:rsid w:val="00FC6E52"/>
    <w:rsid w:val="00FE51C7"/>
    <w:rsid w:val="00FE6B6E"/>
    <w:rsid w:val="00FF26C1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E9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FC5993"/>
    <w:pPr>
      <w:spacing w:after="0"/>
      <w:jc w:val="both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FC5993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8A6530"/>
    <w:pPr>
      <w:spacing w:after="0" w:line="180" w:lineRule="exact"/>
      <w:jc w:val="center"/>
    </w:pPr>
    <w:rPr>
      <w:rFonts w:ascii="Arial" w:hAnsi="Arial" w:cs="Arial"/>
      <w:color w:val="444444"/>
      <w:sz w:val="12"/>
      <w:szCs w:val="12"/>
      <w:shd w:val="clear" w:color="auto" w:fill="FFFFFF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8A6530"/>
    <w:rPr>
      <w:rFonts w:ascii="Arial" w:hAnsi="Arial" w:cs="Arial"/>
      <w:color w:val="444444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1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dingways.org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hyperlink" Target="http://www.readingways.org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Google%20Drive\Projects\Reading%20Ways%20Graphic%20Design\Designing%20for%20ReadingWays%20V4\Word%20Templates\RW%20Word%20Template%20-%20NO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9C429FF389477697F90261E3AC46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711A8-C498-411C-97D0-0985FA38C4FE}"/>
      </w:docPartPr>
      <w:docPartBody>
        <w:p w:rsidR="00613FED" w:rsidRDefault="00433C4A">
          <w:pPr>
            <w:pStyle w:val="CE9C429FF389477697F90261E3AC4631"/>
          </w:pPr>
          <w:r w:rsidRPr="00221AB0"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4A"/>
    <w:rsid w:val="003061F3"/>
    <w:rsid w:val="00433C4A"/>
    <w:rsid w:val="005108AE"/>
    <w:rsid w:val="00602D62"/>
    <w:rsid w:val="00613FED"/>
    <w:rsid w:val="0067351E"/>
    <w:rsid w:val="00673AA9"/>
    <w:rsid w:val="007A05C5"/>
    <w:rsid w:val="00877842"/>
    <w:rsid w:val="009D5C91"/>
    <w:rsid w:val="00BA3FB0"/>
    <w:rsid w:val="00BF15BD"/>
    <w:rsid w:val="00CE07E1"/>
    <w:rsid w:val="00D115D4"/>
    <w:rsid w:val="00EF1302"/>
    <w:rsid w:val="00F2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E9C429FF389477697F90261E3AC4631">
    <w:name w:val="CE9C429FF389477697F90261E3AC46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1245-A377-44CA-8094-AAD7F069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2019-03-21T23:31:00Z</dcterms:created>
  <dcterms:modified xsi:type="dcterms:W3CDTF">2019-10-29T10:39:00Z</dcterms:modified>
</cp:coreProperties>
</file>