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8681A" w14:textId="5BB93B5F" w:rsidR="00C94519" w:rsidRPr="004B2967" w:rsidRDefault="006A735A" w:rsidP="00E10830">
      <w:pPr>
        <w:pStyle w:val="Title"/>
        <w:rPr>
          <w:lang w:val="nb-NO"/>
        </w:rPr>
      </w:pPr>
      <w:r w:rsidRPr="001C5710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1" layoutInCell="1" allowOverlap="1" wp14:anchorId="0D2AB1B3" wp14:editId="3DA5EE12">
                <wp:simplePos x="0" y="0"/>
                <wp:positionH relativeFrom="page">
                  <wp:posOffset>0</wp:posOffset>
                </wp:positionH>
                <wp:positionV relativeFrom="page">
                  <wp:posOffset>-30480</wp:posOffset>
                </wp:positionV>
                <wp:extent cx="152400" cy="10774680"/>
                <wp:effectExtent l="0" t="0" r="0" b="7620"/>
                <wp:wrapNone/>
                <wp:docPr id="4" name="Rektange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00" cy="1077468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14FF62" w14:textId="77777777" w:rsidR="0027662B" w:rsidRDefault="0027662B" w:rsidP="002766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AB1B3" id="Rektangel 4" o:spid="_x0000_s1026" style="position:absolute;margin-left:0;margin-top:-2.4pt;width:12pt;height:848.4pt;z-index: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" fillcolor="#1d7ebe [3204]" stroked="f" strokeweight="1pt">
                <v:textbox>
                  <w:txbxContent>
                    <w:p w14:paraId="7514FF62" w14:textId="77777777" w:rsidR="0027662B" w:rsidRDefault="0027662B" w:rsidP="0027662B">
                      <w:pPr>
                        <w:jc w:val="center"/>
                      </w:pP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  <w:r w:rsidR="004B2967" w:rsidRPr="004B2967">
        <w:rPr>
          <w:noProof/>
          <w:lang w:val="nb-NO"/>
        </w:rPr>
        <w:t>Hva du tror du vet om</w:t>
      </w:r>
      <w:r w:rsidR="004B2967">
        <w:rPr>
          <w:noProof/>
          <w:lang w:val="nb-NO"/>
        </w:rPr>
        <w:t>…</w:t>
      </w:r>
    </w:p>
    <w:p w14:paraId="588F5018" w14:textId="77777777" w:rsidR="00315E84" w:rsidRDefault="00315E84" w:rsidP="00C843B0">
      <w:pPr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5B1E89B7" wp14:editId="21AB059A">
                <wp:extent cx="4610100" cy="228600"/>
                <wp:effectExtent l="0" t="0" r="0" b="0"/>
                <wp:docPr id="1" name="Tekstbok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286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99FCB6" w14:textId="02364250" w:rsidR="00315E84" w:rsidRPr="005722F7" w:rsidRDefault="0031585C" w:rsidP="00315E84">
                            <w:pPr>
                              <w:pStyle w:val="TAG"/>
                              <w:rPr>
                                <w:lang w:val="nb-N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t>Navn: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6200" tIns="38100" rIns="76200" bIns="381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B1E89B7" id="_x0000_t202" coordsize="21600,21600" o:spt="202" path="m,l,21600r21600,l21600,xe">
                <v:stroke joinstyle="miter"/>
                <v:path gradientshapeok="t" o:connecttype="rect"/>
              </v:shapetype>
              <v:shape id="Tekstboks 17" o:spid="_x0000_s1027" type="#_x0000_t202" style="width:36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" fillcolor="#d9d9d8 [3215]" stroked="f" strokeweight=".5pt">
                <v:textbox inset="6pt,3pt,6pt,3pt">
                  <w:txbxContent>
                    <w:p w14:paraId="3F99FCB6" w14:textId="02364250" w:rsidR="00315E84" w:rsidRPr="005722F7" w:rsidRDefault="0031585C" w:rsidP="00315E84">
                      <w:pPr>
                        <w:pStyle w:val="TAG"/>
                        <w:rPr>
                          <w:lang w:val="nb-N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t>Navn: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C29A53E" w14:textId="77777777" w:rsidR="00315E84" w:rsidRDefault="00315E84" w:rsidP="00315E84">
      <w:pPr>
        <w:pStyle w:val="Linebreak6pt"/>
      </w:pPr>
    </w:p>
    <w:p w14:paraId="65CE7287" w14:textId="17A5682E" w:rsidR="004B6602" w:rsidRDefault="003D6023" w:rsidP="00F933B0">
      <w:pPr>
        <w:tabs>
          <w:tab w:val="left" w:pos="8328"/>
        </w:tabs>
        <w:spacing w:after="0"/>
      </w:pPr>
      <w:r>
        <w:rPr>
          <w:noProof/>
        </w:rPr>
        <mc:AlternateContent>
          <mc:Choice Requires="wps">
            <w:drawing>
              <wp:inline distT="0" distB="0" distL="0" distR="0" wp14:anchorId="3F587BA2" wp14:editId="3902AF5A">
                <wp:extent cx="4610100" cy="228600"/>
                <wp:effectExtent l="0" t="0" r="0" b="0"/>
                <wp:docPr id="17" name="Tekstbok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2286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E29261" w14:textId="290EAE85" w:rsidR="007136BD" w:rsidRPr="005722F7" w:rsidRDefault="0031585C" w:rsidP="005722F7">
                            <w:pPr>
                              <w:pStyle w:val="TAG"/>
                              <w:rPr>
                                <w:lang w:val="nb-NO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t>Tema: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6200" tIns="38100" rIns="76200" bIns="381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587BA2" id="_x0000_s1028" type="#_x0000_t202" style="width:363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" fillcolor="#d9d9d8 [3215]" stroked="f" strokeweight=".5pt">
                <v:textbox inset="6pt,3pt,6pt,3pt">
                  <w:txbxContent>
                    <w:p w14:paraId="3CE29261" w14:textId="290EAE85" w:rsidR="007136BD" w:rsidRPr="005722F7" w:rsidRDefault="0031585C" w:rsidP="005722F7">
                      <w:pPr>
                        <w:pStyle w:val="TAG"/>
                        <w:rPr>
                          <w:lang w:val="nb-NO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t>Tema: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F933B0">
        <w:tab/>
      </w:r>
    </w:p>
    <w:p w14:paraId="3C0C9104" w14:textId="77777777" w:rsidR="00323EF9" w:rsidRPr="001C5710" w:rsidRDefault="00323EF9" w:rsidP="00323EF9">
      <w:pPr>
        <w:pStyle w:val="Linebreak6pt"/>
      </w:pPr>
    </w:p>
    <w:p w14:paraId="4924167A" w14:textId="43AED1E4" w:rsidR="00C843B0" w:rsidRDefault="00315E84" w:rsidP="005B3DD4">
      <w:r>
        <w:rPr>
          <w:noProof/>
        </w:rPr>
        <mc:AlternateContent>
          <mc:Choice Requires="wps">
            <w:drawing>
              <wp:inline distT="0" distB="0" distL="0" distR="0" wp14:anchorId="24B6F4E4" wp14:editId="370DD155">
                <wp:extent cx="6798310" cy="723900"/>
                <wp:effectExtent l="0" t="0" r="2540" b="0"/>
                <wp:docPr id="6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831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0FC5B" w14:textId="71197941" w:rsidR="00066EEA" w:rsidRPr="0052415C" w:rsidRDefault="00066EEA" w:rsidP="00066EEA">
                            <w:pPr>
                              <w:pBdr>
                                <w:bottom w:val="single" w:sz="6" w:space="0" w:color="1D7EBE" w:themeColor="accent1"/>
                              </w:pBdr>
                              <w:spacing w:after="0" w:line="300" w:lineRule="exact"/>
                              <w:rPr>
                                <w:rFonts w:eastAsiaTheme="minorEastAsia"/>
                                <w:color w:val="1D7EBE" w:themeColor="accent1"/>
                                <w:spacing w:val="15"/>
                                <w:lang w:val="nb-NO"/>
                              </w:rPr>
                            </w:pPr>
                            <w:r>
                              <w:rPr>
                                <w:rFonts w:eastAsiaTheme="minorEastAsia"/>
                                <w:color w:val="1D7EBE" w:themeColor="accent1"/>
                                <w:spacing w:val="15"/>
                                <w:lang w:val="nb-NO"/>
                              </w:rPr>
                              <w:t>Oppgave 1</w:t>
                            </w:r>
                          </w:p>
                          <w:p w14:paraId="2E6D8A40" w14:textId="77777777" w:rsidR="00066EEA" w:rsidRDefault="00066EEA" w:rsidP="00315E84">
                            <w:pPr>
                              <w:pStyle w:val="Subtitle"/>
                              <w:rPr>
                                <w:rStyle w:val="SubtitleChar"/>
                                <w:lang w:val="nb-NO"/>
                              </w:rPr>
                            </w:pPr>
                          </w:p>
                          <w:p w14:paraId="5179AB56" w14:textId="6EABC55A" w:rsidR="00315E84" w:rsidRPr="00315E84" w:rsidRDefault="00066EEA" w:rsidP="00315E84">
                            <w:pPr>
                              <w:pStyle w:val="Subtitle"/>
                              <w:rPr>
                                <w:lang w:val="nb-NO"/>
                              </w:rPr>
                            </w:pPr>
                            <w:r>
                              <w:rPr>
                                <w:rStyle w:val="SubtitleChar"/>
                                <w:lang w:val="nb-NO"/>
                              </w:rPr>
                              <w:t>L</w:t>
                            </w:r>
                            <w:r w:rsidR="00315E84" w:rsidRPr="00315E84">
                              <w:rPr>
                                <w:rStyle w:val="SubtitleChar"/>
                                <w:lang w:val="nb-NO"/>
                              </w:rPr>
                              <w:t>es påstandene nedenfor. Vedsiden av hver påstand marker (</w:t>
                            </w:r>
                            <w:r w:rsidR="00315E84" w:rsidRPr="00315E84">
                              <w:rPr>
                                <w:rStyle w:val="SubtitleChar"/>
                                <w:lang w:val="nb-NO"/>
                              </w:rPr>
                              <w:sym w:font="Webdings" w:char="F061"/>
                            </w:r>
                            <w:r w:rsidR="00315E84" w:rsidRPr="00315E84">
                              <w:rPr>
                                <w:rStyle w:val="SubtitleChar"/>
                                <w:lang w:val="nb-NO"/>
                              </w:rPr>
                              <w:t>) om du er enig eller uenig. Etter å ha lest teksten</w:t>
                            </w:r>
                            <w:r w:rsidR="00315E84">
                              <w:rPr>
                                <w:rStyle w:val="SubtitleChar"/>
                                <w:lang w:val="nb-NO"/>
                              </w:rPr>
                              <w:t>,</w:t>
                            </w:r>
                            <w:r w:rsidR="00315E84" w:rsidRPr="00315E84">
                              <w:rPr>
                                <w:rStyle w:val="SubtitleChar"/>
                                <w:lang w:val="nb-NO"/>
                              </w:rPr>
                              <w:t xml:space="preserve"> gå gjennom påstandene på nytt og gi utrykk for om du fortsatt er enig/uenig. Til sist </w:t>
                            </w:r>
                            <w:r w:rsidR="00315E84">
                              <w:rPr>
                                <w:rStyle w:val="SubtitleChar"/>
                                <w:lang w:val="nb-NO"/>
                              </w:rPr>
                              <w:t xml:space="preserve">begrunn </w:t>
                            </w:r>
                            <w:r w:rsidR="00315E84" w:rsidRPr="00315E84">
                              <w:rPr>
                                <w:rStyle w:val="SubtitleChar"/>
                                <w:lang w:val="nb-NO"/>
                              </w:rPr>
                              <w:t>svar</w:t>
                            </w:r>
                            <w:r w:rsidR="00315E84">
                              <w:rPr>
                                <w:rStyle w:val="SubtitleChar"/>
                                <w:lang w:val="nb-NO"/>
                              </w:rPr>
                              <w:t>et ditt</w:t>
                            </w:r>
                            <w:r w:rsidR="00315E84" w:rsidRPr="00315E84">
                              <w:rPr>
                                <w:rStyle w:val="SubtitleChar"/>
                                <w:lang w:val="nb-NO"/>
                              </w:rPr>
                              <w:t xml:space="preserve"> med informasjon fra teksten.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B6F4E4" id="Tekstboks 2" o:spid="_x0000_s1029" type="#_x0000_t202" style="width:535.3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" filled="f" stroked="f">
                <v:textbox inset="0,0,0,0">
                  <w:txbxContent>
                    <w:p w14:paraId="3C50FC5B" w14:textId="71197941" w:rsidR="00066EEA" w:rsidRPr="0052415C" w:rsidRDefault="00066EEA" w:rsidP="00066EEA">
                      <w:pPr>
                        <w:pBdr>
                          <w:bottom w:val="single" w:sz="6" w:space="0" w:color="1D7EBE" w:themeColor="accent1"/>
                        </w:pBdr>
                        <w:spacing w:after="0" w:line="300" w:lineRule="exact"/>
                        <w:rPr>
                          <w:rFonts w:eastAsiaTheme="minorEastAsia"/>
                          <w:color w:val="1D7EBE" w:themeColor="accent1"/>
                          <w:spacing w:val="15"/>
                          <w:lang w:val="nb-NO"/>
                        </w:rPr>
                      </w:pPr>
                      <w:r>
                        <w:rPr>
                          <w:rFonts w:eastAsiaTheme="minorEastAsia"/>
                          <w:color w:val="1D7EBE" w:themeColor="accent1"/>
                          <w:spacing w:val="15"/>
                          <w:lang w:val="nb-NO"/>
                        </w:rPr>
                        <w:t>Oppgave 1</w:t>
                      </w:r>
                    </w:p>
                    <w:p w14:paraId="2E6D8A40" w14:textId="77777777" w:rsidR="00066EEA" w:rsidRDefault="00066EEA" w:rsidP="00315E84">
                      <w:pPr>
                        <w:pStyle w:val="Subtitle"/>
                        <w:rPr>
                          <w:rStyle w:val="SubtitleChar"/>
                          <w:lang w:val="nb-NO"/>
                        </w:rPr>
                      </w:pPr>
                    </w:p>
                    <w:p w14:paraId="5179AB56" w14:textId="6EABC55A" w:rsidR="00315E84" w:rsidRPr="00315E84" w:rsidRDefault="00066EEA" w:rsidP="00315E84">
                      <w:pPr>
                        <w:pStyle w:val="Subtitle"/>
                        <w:rPr>
                          <w:lang w:val="nb-NO"/>
                        </w:rPr>
                      </w:pPr>
                      <w:r>
                        <w:rPr>
                          <w:rStyle w:val="SubtitleChar"/>
                          <w:lang w:val="nb-NO"/>
                        </w:rPr>
                        <w:t>L</w:t>
                      </w:r>
                      <w:r w:rsidR="00315E84" w:rsidRPr="00315E84">
                        <w:rPr>
                          <w:rStyle w:val="SubtitleChar"/>
                          <w:lang w:val="nb-NO"/>
                        </w:rPr>
                        <w:t>es påstandene nedenfor. Vedsiden av hver påstand marker (</w:t>
                      </w:r>
                      <w:r w:rsidR="00315E84" w:rsidRPr="00315E84">
                        <w:rPr>
                          <w:rStyle w:val="SubtitleChar"/>
                          <w:lang w:val="nb-NO"/>
                        </w:rPr>
                        <w:sym w:font="Webdings" w:char="F061"/>
                      </w:r>
                      <w:r w:rsidR="00315E84" w:rsidRPr="00315E84">
                        <w:rPr>
                          <w:rStyle w:val="SubtitleChar"/>
                          <w:lang w:val="nb-NO"/>
                        </w:rPr>
                        <w:t>) om du er enig eller uenig. Etter å ha lest teksten</w:t>
                      </w:r>
                      <w:r w:rsidR="00315E84">
                        <w:rPr>
                          <w:rStyle w:val="SubtitleChar"/>
                          <w:lang w:val="nb-NO"/>
                        </w:rPr>
                        <w:t>,</w:t>
                      </w:r>
                      <w:r w:rsidR="00315E84" w:rsidRPr="00315E84">
                        <w:rPr>
                          <w:rStyle w:val="SubtitleChar"/>
                          <w:lang w:val="nb-NO"/>
                        </w:rPr>
                        <w:t xml:space="preserve"> gå gjennom påstandene på nytt og gi utrykk for om du fortsatt er enig/uenig. Til sist </w:t>
                      </w:r>
                      <w:r w:rsidR="00315E84">
                        <w:rPr>
                          <w:rStyle w:val="SubtitleChar"/>
                          <w:lang w:val="nb-NO"/>
                        </w:rPr>
                        <w:t xml:space="preserve">begrunn </w:t>
                      </w:r>
                      <w:r w:rsidR="00315E84" w:rsidRPr="00315E84">
                        <w:rPr>
                          <w:rStyle w:val="SubtitleChar"/>
                          <w:lang w:val="nb-NO"/>
                        </w:rPr>
                        <w:t>svar</w:t>
                      </w:r>
                      <w:r w:rsidR="00315E84">
                        <w:rPr>
                          <w:rStyle w:val="SubtitleChar"/>
                          <w:lang w:val="nb-NO"/>
                        </w:rPr>
                        <w:t>et ditt</w:t>
                      </w:r>
                      <w:r w:rsidR="00315E84" w:rsidRPr="00315E84">
                        <w:rPr>
                          <w:rStyle w:val="SubtitleChar"/>
                          <w:lang w:val="nb-NO"/>
                        </w:rPr>
                        <w:t xml:space="preserve"> med informasjon fra teksten.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62A397" w14:textId="45F125AF" w:rsidR="002B0901" w:rsidRDefault="002B0901" w:rsidP="00315E84">
      <w:pPr>
        <w:pStyle w:val="Linebreak6pt"/>
      </w:pPr>
    </w:p>
    <w:tbl>
      <w:tblPr>
        <w:tblStyle w:val="TableGrid"/>
        <w:tblW w:w="5000" w:type="pct"/>
        <w:tblBorders>
          <w:top w:val="single" w:sz="4" w:space="0" w:color="1D7EBE" w:themeColor="accent1"/>
          <w:left w:val="single" w:sz="4" w:space="0" w:color="1D7EBE" w:themeColor="accent1"/>
          <w:bottom w:val="single" w:sz="4" w:space="0" w:color="1D7EBE" w:themeColor="accent1"/>
          <w:right w:val="single" w:sz="4" w:space="0" w:color="1D7EBE" w:themeColor="accent1"/>
          <w:insideH w:val="single" w:sz="4" w:space="0" w:color="1D7EBE" w:themeColor="accent1"/>
          <w:insideV w:val="single" w:sz="4" w:space="0" w:color="1D7EBE" w:themeColor="accent1"/>
        </w:tblBorders>
        <w:tblCellMar>
          <w:top w:w="60" w:type="dxa"/>
          <w:bottom w:w="60" w:type="dxa"/>
        </w:tblCellMar>
        <w:tblLook w:val="04A0" w:firstRow="1" w:lastRow="0" w:firstColumn="1" w:lastColumn="0" w:noHBand="0" w:noVBand="1"/>
      </w:tblPr>
      <w:tblGrid>
        <w:gridCol w:w="3722"/>
        <w:gridCol w:w="1688"/>
        <w:gridCol w:w="1686"/>
        <w:gridCol w:w="3600"/>
      </w:tblGrid>
      <w:tr w:rsidR="00315E84" w14:paraId="635D2911" w14:textId="77777777" w:rsidTr="00066EEA">
        <w:trPr>
          <w:trHeight w:val="480"/>
        </w:trPr>
        <w:tc>
          <w:tcPr>
            <w:tcW w:w="1740" w:type="pct"/>
            <w:shd w:val="clear" w:color="auto" w:fill="1D7EBE" w:themeFill="accent1"/>
            <w:vAlign w:val="center"/>
          </w:tcPr>
          <w:p w14:paraId="53155027" w14:textId="5C06D06A" w:rsidR="00315E84" w:rsidRPr="00177D80" w:rsidRDefault="00315E84" w:rsidP="00F933B0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Påstand</w:t>
            </w:r>
            <w:proofErr w:type="spellEnd"/>
          </w:p>
        </w:tc>
        <w:tc>
          <w:tcPr>
            <w:tcW w:w="789" w:type="pct"/>
            <w:shd w:val="clear" w:color="auto" w:fill="1D7EBE" w:themeFill="accent1"/>
            <w:vAlign w:val="center"/>
          </w:tcPr>
          <w:p w14:paraId="73B0BD5C" w14:textId="51E7101C" w:rsidR="00315E84" w:rsidRPr="00177D80" w:rsidRDefault="00315E84" w:rsidP="00F933B0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Før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lesing</w:t>
            </w:r>
            <w:proofErr w:type="spellEnd"/>
          </w:p>
        </w:tc>
        <w:tc>
          <w:tcPr>
            <w:tcW w:w="788" w:type="pct"/>
            <w:shd w:val="clear" w:color="auto" w:fill="1D7EBE" w:themeFill="accent1"/>
            <w:vAlign w:val="center"/>
          </w:tcPr>
          <w:p w14:paraId="5E5D606A" w14:textId="56C86FB3" w:rsidR="00315E84" w:rsidRPr="00177D80" w:rsidRDefault="00315E84" w:rsidP="00F933B0">
            <w:pPr>
              <w:jc w:val="center"/>
              <w:rPr>
                <w:color w:val="FFFFFF" w:themeColor="background1"/>
              </w:rPr>
            </w:pPr>
            <w:proofErr w:type="spellStart"/>
            <w:r>
              <w:rPr>
                <w:color w:val="FFFFFF" w:themeColor="background1"/>
              </w:rPr>
              <w:t>Etter</w:t>
            </w:r>
            <w:proofErr w:type="spellEnd"/>
            <w:r>
              <w:rPr>
                <w:color w:val="FFFFFF" w:themeColor="background1"/>
              </w:rPr>
              <w:t xml:space="preserve"> </w:t>
            </w:r>
            <w:proofErr w:type="spellStart"/>
            <w:r>
              <w:rPr>
                <w:color w:val="FFFFFF" w:themeColor="background1"/>
              </w:rPr>
              <w:t>lesing</w:t>
            </w:r>
            <w:proofErr w:type="spellEnd"/>
          </w:p>
        </w:tc>
        <w:tc>
          <w:tcPr>
            <w:tcW w:w="1683" w:type="pct"/>
            <w:shd w:val="clear" w:color="auto" w:fill="1D7EBE" w:themeFill="accent1"/>
            <w:vAlign w:val="center"/>
          </w:tcPr>
          <w:p w14:paraId="3F48B539" w14:textId="1CC753A2" w:rsidR="00315E84" w:rsidRPr="00315E84" w:rsidRDefault="00315E84" w:rsidP="00F933B0">
            <w:pPr>
              <w:jc w:val="center"/>
              <w:rPr>
                <w:color w:val="FFFFFF" w:themeColor="background1"/>
                <w:lang w:val="nb-NO"/>
              </w:rPr>
            </w:pPr>
            <w:r w:rsidRPr="00315E84">
              <w:rPr>
                <w:color w:val="FFFFFF" w:themeColor="background1"/>
                <w:lang w:val="nb-NO"/>
              </w:rPr>
              <w:t>Begrunnelse</w:t>
            </w:r>
          </w:p>
        </w:tc>
      </w:tr>
      <w:tr w:rsidR="00315E84" w14:paraId="390B3547" w14:textId="77777777" w:rsidTr="00066EEA">
        <w:trPr>
          <w:trHeight w:val="960"/>
        </w:trPr>
        <w:tc>
          <w:tcPr>
            <w:tcW w:w="1740" w:type="pct"/>
          </w:tcPr>
          <w:p w14:paraId="0C642017" w14:textId="77777777" w:rsidR="00315E84" w:rsidRDefault="00315E84" w:rsidP="00285C8D">
            <w:r>
              <w:t>1.</w:t>
            </w:r>
            <w:r w:rsidR="00066EEA">
              <w:t xml:space="preserve"> ____________________</w:t>
            </w:r>
          </w:p>
          <w:p w14:paraId="505281AE" w14:textId="77777777" w:rsidR="00066EEA" w:rsidRDefault="00066EEA" w:rsidP="00285C8D">
            <w:proofErr w:type="spellStart"/>
            <w:r>
              <w:t>Kilde</w:t>
            </w:r>
            <w:proofErr w:type="spellEnd"/>
            <w:r>
              <w:t xml:space="preserve"> 1: http://</w:t>
            </w:r>
          </w:p>
          <w:p w14:paraId="07FD5775" w14:textId="49E12AB5" w:rsidR="00066EEA" w:rsidRDefault="00066EEA" w:rsidP="00285C8D">
            <w:proofErr w:type="spellStart"/>
            <w:r>
              <w:t>Kilde</w:t>
            </w:r>
            <w:proofErr w:type="spellEnd"/>
            <w:r>
              <w:t xml:space="preserve"> 2: http://</w:t>
            </w:r>
          </w:p>
        </w:tc>
        <w:tc>
          <w:tcPr>
            <w:tcW w:w="789" w:type="pct"/>
            <w:vAlign w:val="center"/>
          </w:tcPr>
          <w:p w14:paraId="1D10D4A9" w14:textId="4B46743F" w:rsidR="00315E84" w:rsidRPr="00315E84" w:rsidRDefault="00315E84" w:rsidP="00315E8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nb-NO"/>
              </w:rPr>
            </w:pPr>
            <w:r w:rsidRPr="00315E84">
              <w:rPr>
                <w:sz w:val="18"/>
                <w:lang w:val="nb-NO"/>
              </w:rPr>
              <w:t>Enig</w:t>
            </w:r>
          </w:p>
          <w:p w14:paraId="29BB10DE" w14:textId="58391B9E" w:rsidR="00315E84" w:rsidRDefault="00315E84" w:rsidP="00315E84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315E84">
              <w:rPr>
                <w:sz w:val="18"/>
                <w:lang w:val="nb-NO"/>
              </w:rPr>
              <w:t>Uenig</w:t>
            </w:r>
          </w:p>
        </w:tc>
        <w:tc>
          <w:tcPr>
            <w:tcW w:w="788" w:type="pct"/>
            <w:vAlign w:val="center"/>
          </w:tcPr>
          <w:p w14:paraId="16969A1D" w14:textId="77777777" w:rsidR="00315E84" w:rsidRPr="00315E84" w:rsidRDefault="00315E84" w:rsidP="00315E8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nb-NO"/>
              </w:rPr>
            </w:pPr>
            <w:r w:rsidRPr="00315E84">
              <w:rPr>
                <w:sz w:val="18"/>
                <w:lang w:val="nb-NO"/>
              </w:rPr>
              <w:t>Enig</w:t>
            </w:r>
          </w:p>
          <w:p w14:paraId="1E18D038" w14:textId="2AA300EF" w:rsidR="00315E84" w:rsidRDefault="00315E84" w:rsidP="00315E84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315E84">
              <w:rPr>
                <w:sz w:val="18"/>
                <w:lang w:val="nb-NO"/>
              </w:rPr>
              <w:t>Uenig</w:t>
            </w:r>
          </w:p>
        </w:tc>
        <w:tc>
          <w:tcPr>
            <w:tcW w:w="1683" w:type="pct"/>
          </w:tcPr>
          <w:p w14:paraId="38F8BA2D" w14:textId="77777777" w:rsidR="00315E84" w:rsidRPr="000C4E26" w:rsidRDefault="00315E84" w:rsidP="00285C8D">
            <w:pPr>
              <w:spacing w:after="0" w:line="360" w:lineRule="auto"/>
              <w:rPr>
                <w:sz w:val="18"/>
              </w:rPr>
            </w:pPr>
          </w:p>
        </w:tc>
      </w:tr>
      <w:tr w:rsidR="00315E84" w14:paraId="2D904355" w14:textId="77777777" w:rsidTr="00066EEA">
        <w:trPr>
          <w:trHeight w:val="960"/>
        </w:trPr>
        <w:tc>
          <w:tcPr>
            <w:tcW w:w="1740" w:type="pct"/>
          </w:tcPr>
          <w:p w14:paraId="67B10207" w14:textId="77777777" w:rsidR="00066EEA" w:rsidRDefault="00315E84" w:rsidP="00066EEA">
            <w:r>
              <w:t xml:space="preserve">2. </w:t>
            </w:r>
            <w:r w:rsidR="00066EEA">
              <w:t>____________________</w:t>
            </w:r>
          </w:p>
          <w:p w14:paraId="0CA7C553" w14:textId="77777777" w:rsidR="00066EEA" w:rsidRDefault="00066EEA" w:rsidP="00066EEA">
            <w:proofErr w:type="spellStart"/>
            <w:r>
              <w:t>Kilde</w:t>
            </w:r>
            <w:proofErr w:type="spellEnd"/>
            <w:r>
              <w:t xml:space="preserve"> 1: http://</w:t>
            </w:r>
          </w:p>
          <w:p w14:paraId="7E07B1F7" w14:textId="1B49C185" w:rsidR="00315E84" w:rsidRDefault="00066EEA" w:rsidP="00066EEA">
            <w:proofErr w:type="spellStart"/>
            <w:r>
              <w:t>Kilde</w:t>
            </w:r>
            <w:proofErr w:type="spellEnd"/>
            <w:r>
              <w:t xml:space="preserve"> 2: http://</w:t>
            </w:r>
          </w:p>
        </w:tc>
        <w:tc>
          <w:tcPr>
            <w:tcW w:w="789" w:type="pct"/>
            <w:vAlign w:val="center"/>
          </w:tcPr>
          <w:p w14:paraId="054D55F8" w14:textId="77777777" w:rsidR="00315E84" w:rsidRPr="00315E84" w:rsidRDefault="00315E84" w:rsidP="00315E8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nb-NO"/>
              </w:rPr>
            </w:pPr>
            <w:r w:rsidRPr="00315E84">
              <w:rPr>
                <w:sz w:val="18"/>
                <w:lang w:val="nb-NO"/>
              </w:rPr>
              <w:t>Enig</w:t>
            </w:r>
          </w:p>
          <w:p w14:paraId="1A08ECA0" w14:textId="02E7C192" w:rsidR="00315E84" w:rsidRDefault="00315E84" w:rsidP="00315E84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315E84">
              <w:rPr>
                <w:sz w:val="18"/>
                <w:lang w:val="nb-NO"/>
              </w:rPr>
              <w:t>Uenig</w:t>
            </w:r>
          </w:p>
        </w:tc>
        <w:tc>
          <w:tcPr>
            <w:tcW w:w="788" w:type="pct"/>
            <w:vAlign w:val="center"/>
          </w:tcPr>
          <w:p w14:paraId="79698322" w14:textId="77777777" w:rsidR="00315E84" w:rsidRPr="00315E84" w:rsidRDefault="00315E84" w:rsidP="00315E8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nb-NO"/>
              </w:rPr>
            </w:pPr>
            <w:r w:rsidRPr="00315E84">
              <w:rPr>
                <w:sz w:val="18"/>
                <w:lang w:val="nb-NO"/>
              </w:rPr>
              <w:t>Enig</w:t>
            </w:r>
          </w:p>
          <w:p w14:paraId="05B25B7D" w14:textId="5FD8A390" w:rsidR="00315E84" w:rsidRDefault="00315E84" w:rsidP="00315E84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315E84">
              <w:rPr>
                <w:sz w:val="18"/>
                <w:lang w:val="nb-NO"/>
              </w:rPr>
              <w:t>Uenig</w:t>
            </w:r>
          </w:p>
        </w:tc>
        <w:tc>
          <w:tcPr>
            <w:tcW w:w="1683" w:type="pct"/>
          </w:tcPr>
          <w:p w14:paraId="266C8DFF" w14:textId="77777777" w:rsidR="00315E84" w:rsidRPr="000C4E26" w:rsidRDefault="00315E84" w:rsidP="00285C8D">
            <w:pPr>
              <w:spacing w:after="0" w:line="360" w:lineRule="auto"/>
              <w:rPr>
                <w:sz w:val="18"/>
              </w:rPr>
            </w:pPr>
          </w:p>
        </w:tc>
      </w:tr>
      <w:tr w:rsidR="00315E84" w14:paraId="596D76B8" w14:textId="77777777" w:rsidTr="00066EEA">
        <w:trPr>
          <w:trHeight w:val="960"/>
        </w:trPr>
        <w:tc>
          <w:tcPr>
            <w:tcW w:w="1740" w:type="pct"/>
          </w:tcPr>
          <w:p w14:paraId="7791BFEA" w14:textId="7FE12079" w:rsidR="00066EEA" w:rsidRDefault="00315E84" w:rsidP="00066EEA">
            <w:r>
              <w:t>3.</w:t>
            </w:r>
            <w:r w:rsidR="00066EEA">
              <w:t xml:space="preserve"> ____________________</w:t>
            </w:r>
          </w:p>
          <w:p w14:paraId="2D7C617B" w14:textId="77777777" w:rsidR="00066EEA" w:rsidRDefault="00066EEA" w:rsidP="00066EEA">
            <w:proofErr w:type="spellStart"/>
            <w:r>
              <w:t>Kilde</w:t>
            </w:r>
            <w:proofErr w:type="spellEnd"/>
            <w:r>
              <w:t xml:space="preserve"> 1: http://</w:t>
            </w:r>
          </w:p>
          <w:p w14:paraId="1273E99A" w14:textId="17B46DB3" w:rsidR="00315E84" w:rsidRDefault="00066EEA" w:rsidP="00066EEA">
            <w:proofErr w:type="spellStart"/>
            <w:r>
              <w:t>Kilde</w:t>
            </w:r>
            <w:proofErr w:type="spellEnd"/>
            <w:r>
              <w:t xml:space="preserve"> 2: http://</w:t>
            </w:r>
          </w:p>
        </w:tc>
        <w:tc>
          <w:tcPr>
            <w:tcW w:w="789" w:type="pct"/>
            <w:vAlign w:val="center"/>
          </w:tcPr>
          <w:p w14:paraId="01E9A60A" w14:textId="77777777" w:rsidR="006136FE" w:rsidRPr="00315E84" w:rsidRDefault="006136FE" w:rsidP="006136F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nb-NO"/>
              </w:rPr>
            </w:pPr>
            <w:r w:rsidRPr="00315E84">
              <w:rPr>
                <w:sz w:val="18"/>
                <w:lang w:val="nb-NO"/>
              </w:rPr>
              <w:t>Enig</w:t>
            </w:r>
          </w:p>
          <w:p w14:paraId="2C824A5C" w14:textId="7B937BDC" w:rsidR="00315E84" w:rsidRDefault="006136FE" w:rsidP="006136FE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315E84">
              <w:rPr>
                <w:sz w:val="18"/>
                <w:lang w:val="nb-NO"/>
              </w:rPr>
              <w:t>Uenig</w:t>
            </w:r>
          </w:p>
        </w:tc>
        <w:tc>
          <w:tcPr>
            <w:tcW w:w="788" w:type="pct"/>
            <w:vAlign w:val="center"/>
          </w:tcPr>
          <w:p w14:paraId="2810CA9A" w14:textId="77777777" w:rsidR="006136FE" w:rsidRPr="00315E84" w:rsidRDefault="006136FE" w:rsidP="006136F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nb-NO"/>
              </w:rPr>
            </w:pPr>
            <w:r w:rsidRPr="00315E84">
              <w:rPr>
                <w:sz w:val="18"/>
                <w:lang w:val="nb-NO"/>
              </w:rPr>
              <w:t>Enig</w:t>
            </w:r>
          </w:p>
          <w:p w14:paraId="3C10249F" w14:textId="27393FAD" w:rsidR="00315E84" w:rsidRDefault="006136FE" w:rsidP="006136FE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315E84">
              <w:rPr>
                <w:sz w:val="18"/>
                <w:lang w:val="nb-NO"/>
              </w:rPr>
              <w:t>Uenig</w:t>
            </w:r>
          </w:p>
        </w:tc>
        <w:tc>
          <w:tcPr>
            <w:tcW w:w="1683" w:type="pct"/>
          </w:tcPr>
          <w:p w14:paraId="5259C87E" w14:textId="77777777" w:rsidR="00315E84" w:rsidRPr="000C4E26" w:rsidRDefault="00315E84" w:rsidP="00285C8D">
            <w:pPr>
              <w:spacing w:after="0" w:line="360" w:lineRule="auto"/>
              <w:rPr>
                <w:sz w:val="18"/>
              </w:rPr>
            </w:pPr>
          </w:p>
        </w:tc>
      </w:tr>
      <w:tr w:rsidR="00315E84" w14:paraId="29C40BAE" w14:textId="77777777" w:rsidTr="00066EEA">
        <w:trPr>
          <w:trHeight w:val="960"/>
        </w:trPr>
        <w:tc>
          <w:tcPr>
            <w:tcW w:w="1740" w:type="pct"/>
          </w:tcPr>
          <w:p w14:paraId="7AA7C7DA" w14:textId="27E02793" w:rsidR="00066EEA" w:rsidRDefault="00315E84" w:rsidP="00066EEA">
            <w:r>
              <w:t>4.</w:t>
            </w:r>
            <w:r w:rsidR="00066EEA">
              <w:t xml:space="preserve"> ____________________</w:t>
            </w:r>
          </w:p>
          <w:p w14:paraId="11AAE6D1" w14:textId="77777777" w:rsidR="00066EEA" w:rsidRDefault="00066EEA" w:rsidP="00066EEA">
            <w:proofErr w:type="spellStart"/>
            <w:r>
              <w:t>Kilde</w:t>
            </w:r>
            <w:proofErr w:type="spellEnd"/>
            <w:r>
              <w:t xml:space="preserve"> 1: http://</w:t>
            </w:r>
          </w:p>
          <w:p w14:paraId="57704EBA" w14:textId="646593B3" w:rsidR="00315E84" w:rsidRDefault="00066EEA" w:rsidP="00066EEA">
            <w:proofErr w:type="spellStart"/>
            <w:r>
              <w:t>Kilde</w:t>
            </w:r>
            <w:proofErr w:type="spellEnd"/>
            <w:r>
              <w:t xml:space="preserve"> 2: http://</w:t>
            </w:r>
          </w:p>
        </w:tc>
        <w:tc>
          <w:tcPr>
            <w:tcW w:w="789" w:type="pct"/>
            <w:vAlign w:val="center"/>
          </w:tcPr>
          <w:p w14:paraId="488FA833" w14:textId="77777777" w:rsidR="006136FE" w:rsidRPr="00315E84" w:rsidRDefault="006136FE" w:rsidP="006136F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nb-NO"/>
              </w:rPr>
            </w:pPr>
            <w:r w:rsidRPr="00315E84">
              <w:rPr>
                <w:sz w:val="18"/>
                <w:lang w:val="nb-NO"/>
              </w:rPr>
              <w:t>Enig</w:t>
            </w:r>
          </w:p>
          <w:p w14:paraId="4A8DB95F" w14:textId="4A3476EE" w:rsidR="00315E84" w:rsidRDefault="006136FE" w:rsidP="006136FE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315E84">
              <w:rPr>
                <w:sz w:val="18"/>
                <w:lang w:val="nb-NO"/>
              </w:rPr>
              <w:t>Uenig</w:t>
            </w:r>
          </w:p>
        </w:tc>
        <w:tc>
          <w:tcPr>
            <w:tcW w:w="788" w:type="pct"/>
            <w:vAlign w:val="center"/>
          </w:tcPr>
          <w:p w14:paraId="39BE3D34" w14:textId="77777777" w:rsidR="006136FE" w:rsidRPr="00315E84" w:rsidRDefault="006136FE" w:rsidP="006136FE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rPr>
                <w:lang w:val="nb-NO"/>
              </w:rPr>
            </w:pPr>
            <w:r w:rsidRPr="00315E84">
              <w:rPr>
                <w:sz w:val="18"/>
                <w:lang w:val="nb-NO"/>
              </w:rPr>
              <w:t>Enig</w:t>
            </w:r>
          </w:p>
          <w:p w14:paraId="2C5B1E7F" w14:textId="523EC1AA" w:rsidR="00315E84" w:rsidRDefault="006136FE" w:rsidP="006136FE">
            <w:pPr>
              <w:pStyle w:val="ListParagraph"/>
              <w:numPr>
                <w:ilvl w:val="0"/>
                <w:numId w:val="1"/>
              </w:numPr>
              <w:spacing w:after="0" w:line="360" w:lineRule="auto"/>
            </w:pPr>
            <w:r w:rsidRPr="00315E84">
              <w:rPr>
                <w:sz w:val="18"/>
                <w:lang w:val="nb-NO"/>
              </w:rPr>
              <w:t>Uenig</w:t>
            </w:r>
          </w:p>
        </w:tc>
        <w:tc>
          <w:tcPr>
            <w:tcW w:w="1683" w:type="pct"/>
          </w:tcPr>
          <w:p w14:paraId="3EADB9F7" w14:textId="77777777" w:rsidR="00315E84" w:rsidRPr="000C4E26" w:rsidRDefault="00315E84" w:rsidP="00285C8D">
            <w:pPr>
              <w:spacing w:after="0" w:line="360" w:lineRule="auto"/>
              <w:rPr>
                <w:sz w:val="18"/>
              </w:rPr>
            </w:pPr>
          </w:p>
        </w:tc>
      </w:tr>
    </w:tbl>
    <w:p w14:paraId="4F3F8670" w14:textId="0E777A36" w:rsidR="00315E84" w:rsidRDefault="00315E84" w:rsidP="00315E84">
      <w:pPr>
        <w:pStyle w:val="Linebreak6pt"/>
      </w:pPr>
    </w:p>
    <w:p w14:paraId="3EA1837F" w14:textId="189819B9" w:rsidR="0052415C" w:rsidRDefault="00066EEA" w:rsidP="00315E84">
      <w:pPr>
        <w:pStyle w:val="Linebreak6p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F9D0A56" wp14:editId="1AE070E7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6798310" cy="1657350"/>
                <wp:effectExtent l="0" t="0" r="254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8310" cy="1657350"/>
                          <a:chOff x="0" y="0"/>
                          <a:chExt cx="6798310" cy="165735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666750"/>
                            <a:ext cx="6781800" cy="990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44052C" w14:textId="77777777" w:rsidR="00066EEA" w:rsidRDefault="00066EEA" w:rsidP="00066E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kstboks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9831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86DC5E" w14:textId="0912CEFB" w:rsidR="00066EEA" w:rsidRPr="0052415C" w:rsidRDefault="00066EEA" w:rsidP="00066EEA">
                              <w:pPr>
                                <w:pBdr>
                                  <w:bottom w:val="single" w:sz="6" w:space="0" w:color="1D7EBE" w:themeColor="accent1"/>
                                </w:pBdr>
                                <w:spacing w:after="0" w:line="300" w:lineRule="exact"/>
                                <w:rPr>
                                  <w:rFonts w:eastAsiaTheme="minorEastAsia"/>
                                  <w:color w:val="1D7EBE" w:themeColor="accent1"/>
                                  <w:spacing w:val="15"/>
                                  <w:lang w:val="nb-NO"/>
                                </w:rPr>
                              </w:pPr>
                              <w:r>
                                <w:rPr>
                                  <w:rFonts w:eastAsiaTheme="minorEastAsia"/>
                                  <w:color w:val="1D7EBE" w:themeColor="accent1"/>
                                  <w:spacing w:val="15"/>
                                  <w:lang w:val="nb-NO"/>
                                </w:rPr>
                                <w:t>Oppgave 2</w:t>
                              </w:r>
                            </w:p>
                            <w:p w14:paraId="08C0C2BE" w14:textId="77777777" w:rsidR="00066EEA" w:rsidRDefault="00066EEA" w:rsidP="00066EEA">
                              <w:pPr>
                                <w:pStyle w:val="Subtitle"/>
                                <w:rPr>
                                  <w:rStyle w:val="SubtitleChar"/>
                                  <w:lang w:val="nb-NO"/>
                                </w:rPr>
                              </w:pPr>
                            </w:p>
                            <w:p w14:paraId="65FB962A" w14:textId="2D60C8F1" w:rsidR="00066EEA" w:rsidRPr="00315E84" w:rsidRDefault="00066EEA" w:rsidP="00066EEA">
                              <w:pPr>
                                <w:pStyle w:val="Subtitle"/>
                                <w:rPr>
                                  <w:lang w:val="nb-NO"/>
                                </w:rPr>
                              </w:pPr>
                              <w:r w:rsidRPr="00066EEA">
                                <w:rPr>
                                  <w:rStyle w:val="SubtitleChar"/>
                                  <w:lang w:val="nb-NO"/>
                                </w:rPr>
                                <w:t xml:space="preserve">Hva er det som skal til for at du velger å stole på en kilde? Hva er det som avslører at en kilde IKKE er til å stole på, eller er mindre </w:t>
                              </w:r>
                              <w:proofErr w:type="spellStart"/>
                              <w:r w:rsidRPr="00066EEA">
                                <w:rPr>
                                  <w:rStyle w:val="SubtitleChar"/>
                                  <w:lang w:val="nb-NO"/>
                                </w:rPr>
                                <w:t>sannsynelig</w:t>
                              </w:r>
                              <w:proofErr w:type="spellEnd"/>
                              <w:r w:rsidRPr="00066EEA">
                                <w:rPr>
                                  <w:rStyle w:val="SubtitleChar"/>
                                  <w:lang w:val="nb-NO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9D0A56" id="Group 8" o:spid="_x0000_s1030" style="position:absolute;margin-left:0;margin-top:5.7pt;width:535.3pt;height:130.5pt;z-index:251660288;mso-position-horizontal:left;mso-position-horizontal-relative:margin;mso-position-vertical-relative:text;mso-height-relative:margin" coordsize="67983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">
                <v:rect id="Rectangle 7" o:spid="_x0000_s1031" style="position:absolute;top:6667;width:67818;height: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" fillcolor="#d9d9d8 [3215]" stroked="f" strokeweight="1pt">
                  <v:textbox>
                    <w:txbxContent>
                      <w:p w14:paraId="4444052C" w14:textId="77777777" w:rsidR="00066EEA" w:rsidRDefault="00066EEA" w:rsidP="00066EEA">
                        <w:pPr>
                          <w:jc w:val="center"/>
                        </w:pPr>
                      </w:p>
                    </w:txbxContent>
                  </v:textbox>
                </v:rect>
                <v:shape id="_x0000_s1032" type="#_x0000_t202" style="position:absolute;width:67983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1886DC5E" w14:textId="0912CEFB" w:rsidR="00066EEA" w:rsidRPr="0052415C" w:rsidRDefault="00066EEA" w:rsidP="00066EEA">
                        <w:pPr>
                          <w:pBdr>
                            <w:bottom w:val="single" w:sz="6" w:space="0" w:color="1D7EBE" w:themeColor="accent1"/>
                          </w:pBdr>
                          <w:spacing w:after="0" w:line="300" w:lineRule="exact"/>
                          <w:rPr>
                            <w:rFonts w:eastAsiaTheme="minorEastAsia"/>
                            <w:color w:val="1D7EBE" w:themeColor="accent1"/>
                            <w:spacing w:val="15"/>
                            <w:lang w:val="nb-NO"/>
                          </w:rPr>
                        </w:pPr>
                        <w:r>
                          <w:rPr>
                            <w:rFonts w:eastAsiaTheme="minorEastAsia"/>
                            <w:color w:val="1D7EBE" w:themeColor="accent1"/>
                            <w:spacing w:val="15"/>
                            <w:lang w:val="nb-NO"/>
                          </w:rPr>
                          <w:t xml:space="preserve">Oppgave </w:t>
                        </w:r>
                        <w:r>
                          <w:rPr>
                            <w:rFonts w:eastAsiaTheme="minorEastAsia"/>
                            <w:color w:val="1D7EBE" w:themeColor="accent1"/>
                            <w:spacing w:val="15"/>
                            <w:lang w:val="nb-NO"/>
                          </w:rPr>
                          <w:t>2</w:t>
                        </w:r>
                      </w:p>
                      <w:p w14:paraId="08C0C2BE" w14:textId="77777777" w:rsidR="00066EEA" w:rsidRDefault="00066EEA" w:rsidP="00066EEA">
                        <w:pPr>
                          <w:pStyle w:val="Subtitle"/>
                          <w:rPr>
                            <w:rStyle w:val="SubtitleChar"/>
                            <w:lang w:val="nb-NO"/>
                          </w:rPr>
                        </w:pPr>
                      </w:p>
                      <w:p w14:paraId="65FB962A" w14:textId="2D60C8F1" w:rsidR="00066EEA" w:rsidRPr="00315E84" w:rsidRDefault="00066EEA" w:rsidP="00066EEA">
                        <w:pPr>
                          <w:pStyle w:val="Subtitle"/>
                          <w:rPr>
                            <w:lang w:val="nb-NO"/>
                          </w:rPr>
                        </w:pPr>
                        <w:r w:rsidRPr="00066EEA">
                          <w:rPr>
                            <w:rStyle w:val="SubtitleChar"/>
                            <w:lang w:val="nb-NO"/>
                          </w:rPr>
                          <w:t xml:space="preserve">Hva er det som skal til for at du velger å stole på en kilde? Hva er det som avslører at en kilde IKKE er til å stole på, eller er mindre </w:t>
                        </w:r>
                        <w:proofErr w:type="spellStart"/>
                        <w:r w:rsidRPr="00066EEA">
                          <w:rPr>
                            <w:rStyle w:val="SubtitleChar"/>
                            <w:lang w:val="nb-NO"/>
                          </w:rPr>
                          <w:t>sannsynelig</w:t>
                        </w:r>
                        <w:proofErr w:type="spellEnd"/>
                        <w:r w:rsidRPr="00066EEA">
                          <w:rPr>
                            <w:rStyle w:val="SubtitleChar"/>
                            <w:lang w:val="nb-NO"/>
                          </w:rPr>
                          <w:t>?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50B00C0" w14:textId="28C425DF" w:rsidR="0052415C" w:rsidRPr="00066EEA" w:rsidRDefault="0052415C" w:rsidP="00066EEA">
      <w:pPr>
        <w:rPr>
          <w:rFonts w:eastAsiaTheme="minorEastAsia"/>
          <w:color w:val="1D7EBE" w:themeColor="accent1"/>
          <w:spacing w:val="15"/>
          <w:lang w:val="nb-NO"/>
        </w:rPr>
      </w:pPr>
    </w:p>
    <w:p w14:paraId="32287E66" w14:textId="5676323C" w:rsidR="0052415C" w:rsidRPr="0052415C" w:rsidRDefault="0052415C" w:rsidP="0052415C">
      <w:pPr>
        <w:rPr>
          <w:lang w:val="nb-NO"/>
        </w:rPr>
      </w:pPr>
    </w:p>
    <w:p w14:paraId="5685CED1" w14:textId="2B275773" w:rsidR="0052415C" w:rsidRPr="0052415C" w:rsidRDefault="0052415C" w:rsidP="0052415C">
      <w:pPr>
        <w:rPr>
          <w:lang w:val="nb-NO"/>
        </w:rPr>
      </w:pPr>
    </w:p>
    <w:p w14:paraId="665C17DE" w14:textId="5EEBF173" w:rsidR="0052415C" w:rsidRPr="0052415C" w:rsidRDefault="0052415C" w:rsidP="0052415C">
      <w:pPr>
        <w:rPr>
          <w:lang w:val="nb-NO"/>
        </w:rPr>
      </w:pPr>
    </w:p>
    <w:p w14:paraId="7929EF69" w14:textId="49383BAD" w:rsidR="0052415C" w:rsidRDefault="0052415C" w:rsidP="0052415C"/>
    <w:p w14:paraId="2F3BD521" w14:textId="2D5E134E" w:rsidR="0052415C" w:rsidRPr="00956CB3" w:rsidRDefault="00066EEA" w:rsidP="0052415C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F3AA58C" wp14:editId="121C7DCA">
                <wp:simplePos x="0" y="0"/>
                <wp:positionH relativeFrom="margin">
                  <wp:posOffset>0</wp:posOffset>
                </wp:positionH>
                <wp:positionV relativeFrom="paragraph">
                  <wp:posOffset>742950</wp:posOffset>
                </wp:positionV>
                <wp:extent cx="6798310" cy="1657350"/>
                <wp:effectExtent l="0" t="0" r="254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8310" cy="1657350"/>
                          <a:chOff x="0" y="0"/>
                          <a:chExt cx="6798310" cy="1657350"/>
                        </a:xfrm>
                      </wpg:grpSpPr>
                      <wps:wsp>
                        <wps:cNvPr id="10" name="Rectangle 10"/>
                        <wps:cNvSpPr/>
                        <wps:spPr>
                          <a:xfrm>
                            <a:off x="0" y="666750"/>
                            <a:ext cx="6781800" cy="990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4A4357" w14:textId="77777777" w:rsidR="00066EEA" w:rsidRDefault="00066EEA" w:rsidP="00066EEA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kstboks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798310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677FCF" w14:textId="56A2C56D" w:rsidR="00066EEA" w:rsidRPr="0052415C" w:rsidRDefault="00066EEA" w:rsidP="00066EEA">
                              <w:pPr>
                                <w:pBdr>
                                  <w:bottom w:val="single" w:sz="6" w:space="0" w:color="1D7EBE" w:themeColor="accent1"/>
                                </w:pBdr>
                                <w:spacing w:after="0" w:line="300" w:lineRule="exact"/>
                                <w:rPr>
                                  <w:rFonts w:eastAsiaTheme="minorEastAsia"/>
                                  <w:color w:val="1D7EBE" w:themeColor="accent1"/>
                                  <w:spacing w:val="15"/>
                                  <w:lang w:val="nb-NO"/>
                                </w:rPr>
                              </w:pPr>
                              <w:r>
                                <w:rPr>
                                  <w:rFonts w:eastAsiaTheme="minorEastAsia"/>
                                  <w:color w:val="1D7EBE" w:themeColor="accent1"/>
                                  <w:spacing w:val="15"/>
                                  <w:lang w:val="nb-NO"/>
                                </w:rPr>
                                <w:t>Oppgave 3</w:t>
                              </w:r>
                            </w:p>
                            <w:p w14:paraId="4D9F1811" w14:textId="77777777" w:rsidR="00066EEA" w:rsidRDefault="00066EEA" w:rsidP="00066EEA">
                              <w:pPr>
                                <w:pStyle w:val="Subtitle"/>
                                <w:rPr>
                                  <w:rStyle w:val="SubtitleChar"/>
                                  <w:lang w:val="nb-NO"/>
                                </w:rPr>
                              </w:pPr>
                            </w:p>
                            <w:p w14:paraId="6B6B255B" w14:textId="1C15AB9B" w:rsidR="00066EEA" w:rsidRPr="00315E84" w:rsidRDefault="00066EEA" w:rsidP="00066EEA">
                              <w:pPr>
                                <w:pStyle w:val="Subtitle"/>
                                <w:rPr>
                                  <w:lang w:val="nb-NO"/>
                                </w:rPr>
                              </w:pPr>
                              <w:r w:rsidRPr="00066EEA">
                                <w:rPr>
                                  <w:rStyle w:val="SubtitleChar"/>
                                  <w:lang w:val="nb-NO"/>
                                </w:rPr>
                                <w:t>Har en persons verdensbilde noe å si for hva vi velger å stole på og ikke?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F3AA58C" id="Group 9" o:spid="_x0000_s1033" style="position:absolute;margin-left:0;margin-top:58.5pt;width:535.3pt;height:130.5pt;z-index:251662336;mso-position-horizontal-relative:margin;mso-position-vertical-relative:text;mso-height-relative:margin" coordsize="67983,16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">
                <v:rect id="Rectangle 10" o:spid="_x0000_s1034" style="position:absolute;top:6667;width:67818;height: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" fillcolor="#d9d9d8 [3215]" stroked="f" strokeweight="1pt">
                  <v:textbox>
                    <w:txbxContent>
                      <w:p w14:paraId="434A4357" w14:textId="77777777" w:rsidR="00066EEA" w:rsidRDefault="00066EEA" w:rsidP="00066EEA">
                        <w:pPr>
                          <w:jc w:val="center"/>
                        </w:pPr>
                      </w:p>
                    </w:txbxContent>
                  </v:textbox>
                </v:rect>
                <v:shape id="_x0000_s1035" type="#_x0000_t202" style="position:absolute;width:67983;height:6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70677FCF" w14:textId="56A2C56D" w:rsidR="00066EEA" w:rsidRPr="0052415C" w:rsidRDefault="00066EEA" w:rsidP="00066EEA">
                        <w:pPr>
                          <w:pBdr>
                            <w:bottom w:val="single" w:sz="6" w:space="0" w:color="1D7EBE" w:themeColor="accent1"/>
                          </w:pBdr>
                          <w:spacing w:after="0" w:line="300" w:lineRule="exact"/>
                          <w:rPr>
                            <w:rFonts w:eastAsiaTheme="minorEastAsia"/>
                            <w:color w:val="1D7EBE" w:themeColor="accent1"/>
                            <w:spacing w:val="15"/>
                            <w:lang w:val="nb-NO"/>
                          </w:rPr>
                        </w:pPr>
                        <w:r>
                          <w:rPr>
                            <w:rFonts w:eastAsiaTheme="minorEastAsia"/>
                            <w:color w:val="1D7EBE" w:themeColor="accent1"/>
                            <w:spacing w:val="15"/>
                            <w:lang w:val="nb-NO"/>
                          </w:rPr>
                          <w:t xml:space="preserve">Oppgave </w:t>
                        </w:r>
                        <w:r>
                          <w:rPr>
                            <w:rFonts w:eastAsiaTheme="minorEastAsia"/>
                            <w:color w:val="1D7EBE" w:themeColor="accent1"/>
                            <w:spacing w:val="15"/>
                            <w:lang w:val="nb-NO"/>
                          </w:rPr>
                          <w:t>3</w:t>
                        </w:r>
                      </w:p>
                      <w:p w14:paraId="4D9F1811" w14:textId="77777777" w:rsidR="00066EEA" w:rsidRDefault="00066EEA" w:rsidP="00066EEA">
                        <w:pPr>
                          <w:pStyle w:val="Subtitle"/>
                          <w:rPr>
                            <w:rStyle w:val="SubtitleChar"/>
                            <w:lang w:val="nb-NO"/>
                          </w:rPr>
                        </w:pPr>
                      </w:p>
                      <w:p w14:paraId="6B6B255B" w14:textId="1C15AB9B" w:rsidR="00066EEA" w:rsidRPr="00315E84" w:rsidRDefault="00066EEA" w:rsidP="00066EEA">
                        <w:pPr>
                          <w:pStyle w:val="Subtitle"/>
                          <w:rPr>
                            <w:lang w:val="nb-NO"/>
                          </w:rPr>
                        </w:pPr>
                        <w:r w:rsidRPr="00066EEA">
                          <w:rPr>
                            <w:rStyle w:val="SubtitleChar"/>
                            <w:lang w:val="nb-NO"/>
                          </w:rPr>
                          <w:t>Har en persons verdensbilde noe å si for hva vi velger å stole på og ikke?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52415C" w:rsidRPr="00956CB3" w:rsidSect="00AA71B3">
      <w:headerReference w:type="default" r:id="rId11"/>
      <w:footerReference w:type="default" r:id="rId12"/>
      <w:pgSz w:w="11906" w:h="16838" w:code="9"/>
      <w:pgMar w:top="600" w:right="600" w:bottom="600" w:left="600" w:header="240" w:footer="15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B64AB" w14:textId="77777777" w:rsidR="00FB6493" w:rsidRDefault="00FB6493" w:rsidP="00E46F9D">
      <w:pPr>
        <w:spacing w:after="0"/>
      </w:pPr>
      <w:r>
        <w:separator/>
      </w:r>
    </w:p>
  </w:endnote>
  <w:endnote w:type="continuationSeparator" w:id="0">
    <w:p w14:paraId="18FAEBDD" w14:textId="77777777" w:rsidR="00FB6493" w:rsidRDefault="00FB6493" w:rsidP="00E46F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8BEC1" w14:textId="7C67976E" w:rsidR="008732E9" w:rsidRDefault="00AA71B3" w:rsidP="00B34CDE">
    <w:pPr>
      <w:pStyle w:val="Footer"/>
      <w:tabs>
        <w:tab w:val="clear" w:pos="4680"/>
        <w:tab w:val="clear" w:pos="9360"/>
        <w:tab w:val="left" w:pos="7992"/>
        <w:tab w:val="right" w:pos="1104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743D746F" wp14:editId="6492FAB6">
              <wp:simplePos x="0" y="0"/>
              <wp:positionH relativeFrom="margin">
                <wp:posOffset>417830</wp:posOffset>
              </wp:positionH>
              <wp:positionV relativeFrom="paragraph">
                <wp:posOffset>67945</wp:posOffset>
              </wp:positionV>
              <wp:extent cx="5956935" cy="398780"/>
              <wp:effectExtent l="0" t="0" r="5715" b="1270"/>
              <wp:wrapNone/>
              <wp:docPr id="12" name="Gruppe 23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56935" cy="398780"/>
                        <a:chOff x="0" y="0"/>
                        <a:chExt cx="5957069" cy="398780"/>
                      </a:xfrm>
                    </wpg:grpSpPr>
                    <pic:pic xmlns:pic="http://schemas.openxmlformats.org/drawingml/2006/picture">
                      <pic:nvPicPr>
                        <pic:cNvPr id="13" name="Bilde 27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2077453" y="48126"/>
                          <a:ext cx="22586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14" name="Rett linje 278"/>
                      <wps:cNvCnPr/>
                      <wps:spPr>
                        <a:xfrm flipV="1">
                          <a:off x="4467727" y="84221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Tekstboks 235"/>
                      <wps:cNvSpPr txBox="1"/>
                      <wps:spPr>
                        <a:xfrm>
                          <a:off x="0" y="84221"/>
                          <a:ext cx="1814181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D2B037" w14:textId="77777777" w:rsidR="004C2843" w:rsidRPr="00124306" w:rsidRDefault="004C2843" w:rsidP="004C2843">
                            <w:pPr>
                              <w:spacing w:after="0"/>
                              <w:jc w:val="center"/>
                              <w:rPr>
                                <w:rStyle w:val="Hyperlink"/>
                                <w:i/>
                                <w:color w:val="3C3C3C" w:themeColor="background2" w:themeShade="40"/>
                                <w:sz w:val="18"/>
                                <w:szCs w:val="12"/>
                                <w:u w:val="none"/>
                              </w:rPr>
                            </w:pPr>
                            <w:r w:rsidRPr="00124306">
                              <w:rPr>
                                <w:rStyle w:val="Hyperlink"/>
                                <w:i/>
                                <w:color w:val="3C3C3C" w:themeColor="background2" w:themeShade="40"/>
                                <w:sz w:val="18"/>
                                <w:szCs w:val="12"/>
                                <w:u w:val="none"/>
                              </w:rPr>
                              <w:t>Understanding Teachers as Designers</w:t>
                            </w:r>
                          </w:p>
                          <w:p w14:paraId="1CBF0BF1" w14:textId="77777777" w:rsidR="004C2843" w:rsidRPr="00124306" w:rsidRDefault="004C2843" w:rsidP="004C2843">
                            <w:pPr>
                              <w:spacing w:after="0"/>
                              <w:jc w:val="center"/>
                              <w:rPr>
                                <w:color w:val="3C3C3C" w:themeColor="background2" w:themeShade="40"/>
                                <w:sz w:val="12"/>
                                <w:szCs w:val="12"/>
                              </w:rPr>
                            </w:pPr>
                            <w:proofErr w:type="spellStart"/>
                            <w:r>
                              <w:rPr>
                                <w:color w:val="3C3C3C" w:themeColor="background2" w:themeShade="40"/>
                                <w:sz w:val="12"/>
                                <w:szCs w:val="12"/>
                              </w:rPr>
                              <w:t>Forskningsprosjekt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508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Rett linje 347"/>
                      <wps:cNvCnPr/>
                      <wps:spPr>
                        <a:xfrm flipV="1">
                          <a:off x="1945106" y="84221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g:grpSp>
                      <wpg:cNvPr id="18" name="Gruppe 238"/>
                      <wpg:cNvGrpSpPr/>
                      <wpg:grpSpPr>
                        <a:xfrm>
                          <a:off x="4600074" y="0"/>
                          <a:ext cx="1356995" cy="398780"/>
                          <a:chOff x="0" y="0"/>
                          <a:chExt cx="1356995" cy="399047"/>
                        </a:xfrm>
                      </wpg:grpSpPr>
                      <pic:pic xmlns:pic="http://schemas.openxmlformats.org/drawingml/2006/picture">
                        <pic:nvPicPr>
                          <pic:cNvPr id="19" name="Bilde 237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995" cy="379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Tekstboks 10"/>
                        <wps:cNvSpPr txBox="1"/>
                        <wps:spPr>
                          <a:xfrm>
                            <a:off x="316640" y="284747"/>
                            <a:ext cx="1038784" cy="114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839EDD9" w14:textId="77777777" w:rsidR="004C2843" w:rsidRPr="00DA2200" w:rsidRDefault="00FB6493" w:rsidP="004C2843">
                              <w:pPr>
                                <w:rPr>
                                  <w:color w:val="3C3C3C" w:themeColor="background2" w:themeShade="40"/>
                                  <w:sz w:val="14"/>
                                  <w:szCs w:val="12"/>
                                  <w:lang w:val="nb-NO"/>
                                </w:rPr>
                              </w:pPr>
                              <w:hyperlink r:id="rId3" w:history="1">
                                <w:r w:rsidR="004C2843" w:rsidRPr="00DA2200">
                                  <w:rPr>
                                    <w:rStyle w:val="Hyperlink"/>
                                    <w:sz w:val="14"/>
                                    <w:szCs w:val="12"/>
                                    <w:u w:val="none"/>
                                    <w:lang w:val="nb-NO"/>
                                  </w:rPr>
                                  <w:t>www.readingways.org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25400" tIns="0" rIns="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43D746F" id="Gruppe 239" o:spid="_x0000_s1036" style="position:absolute;margin-left:32.9pt;margin-top:5.35pt;width:469.05pt;height:31.4pt;z-index:251667456;mso-position-horizontal-relative:margin;mso-position-vertical-relative:text" coordsize="59570,3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e 275" o:spid="_x0000_s1037" type="#_x0000_t75" style="position:absolute;left:20774;top:481;width:22587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">
                <v:imagedata r:id="rId4" o:title=""/>
              </v:shape>
              <v:line id="Rett linje 278" o:spid="_x0000_s1038" style="position:absolute;flip:y;visibility:visible;mso-wrap-style:square" from="44677,842" to="44677,3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" strokecolor="#1d7ebe [3204]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235" o:spid="_x0000_s1039" type="#_x0000_t202" style="position:absolute;top:842;width:18141;height:23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" filled="f" stroked="f" strokeweight=".5pt">
                <v:textbox inset="4pt,0,0,0">
                  <w:txbxContent>
                    <w:p w14:paraId="3BD2B037" w14:textId="77777777" w:rsidR="004C2843" w:rsidRPr="00124306" w:rsidRDefault="004C2843" w:rsidP="004C2843">
                      <w:pPr>
                        <w:spacing w:after="0"/>
                        <w:jc w:val="center"/>
                        <w:rPr>
                          <w:rStyle w:val="Hyperlink"/>
                          <w:i/>
                          <w:color w:val="3C3C3C" w:themeColor="background2" w:themeShade="40"/>
                          <w:sz w:val="18"/>
                          <w:szCs w:val="12"/>
                          <w:u w:val="none"/>
                        </w:rPr>
                      </w:pPr>
                      <w:r w:rsidRPr="00124306">
                        <w:rPr>
                          <w:rStyle w:val="Hyperlink"/>
                          <w:i/>
                          <w:color w:val="3C3C3C" w:themeColor="background2" w:themeShade="40"/>
                          <w:sz w:val="18"/>
                          <w:szCs w:val="12"/>
                          <w:u w:val="none"/>
                        </w:rPr>
                        <w:t>Understanding Teachers as Designers</w:t>
                      </w:r>
                    </w:p>
                    <w:p w14:paraId="1CBF0BF1" w14:textId="77777777" w:rsidR="004C2843" w:rsidRPr="00124306" w:rsidRDefault="004C2843" w:rsidP="004C2843">
                      <w:pPr>
                        <w:spacing w:after="0"/>
                        <w:jc w:val="center"/>
                        <w:rPr>
                          <w:color w:val="3C3C3C" w:themeColor="background2" w:themeShade="40"/>
                          <w:sz w:val="12"/>
                          <w:szCs w:val="12"/>
                        </w:rPr>
                      </w:pPr>
                      <w:proofErr w:type="spellStart"/>
                      <w:r>
                        <w:rPr>
                          <w:color w:val="3C3C3C" w:themeColor="background2" w:themeShade="40"/>
                          <w:sz w:val="12"/>
                          <w:szCs w:val="12"/>
                        </w:rPr>
                        <w:t>Forskningsprosjekt</w:t>
                      </w:r>
                      <w:proofErr w:type="spellEnd"/>
                    </w:p>
                  </w:txbxContent>
                </v:textbox>
              </v:shape>
              <v:line id="Rett linje 347" o:spid="_x0000_s1040" style="position:absolute;flip:y;visibility:visible;mso-wrap-style:square" from="19451,842" to="19451,3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" strokecolor="#1d7ebe [3204]" strokeweight=".5pt">
                <v:stroke joinstyle="miter"/>
              </v:line>
              <v:group id="Gruppe 238" o:spid="_x0000_s1041" style="position:absolute;left:46000;width:13570;height:3987" coordsize="13569,3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 id="Bilde 237" o:spid="_x0000_s1042" type="#_x0000_t75" style="position:absolute;width:13569;height:37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">
                  <v:imagedata r:id="rId5" o:title=""/>
                </v:shape>
                <v:shape id="Tekstboks 10" o:spid="_x0000_s1043" type="#_x0000_t202" style="position:absolute;left:3166;top:2847;width:10388;height:114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" filled="f" stroked="f" strokeweight=".5pt">
                  <v:textbox inset="2pt,0,0,0">
                    <w:txbxContent>
                      <w:p w14:paraId="6839EDD9" w14:textId="77777777" w:rsidR="004C2843" w:rsidRPr="00DA2200" w:rsidRDefault="004C2843" w:rsidP="004C2843">
                        <w:pPr>
                          <w:rPr>
                            <w:color w:val="3C3C3C" w:themeColor="background2" w:themeShade="40"/>
                            <w:sz w:val="14"/>
                            <w:szCs w:val="12"/>
                            <w:lang w:val="nb-NO"/>
                          </w:rPr>
                        </w:pPr>
                        <w:hyperlink r:id="rId6" w:history="1">
                          <w:r w:rsidRPr="00DA2200">
                            <w:rPr>
                              <w:rStyle w:val="Hyperlink"/>
                              <w:sz w:val="14"/>
                              <w:szCs w:val="12"/>
                              <w:u w:val="none"/>
                              <w:lang w:val="nb-NO"/>
                            </w:rPr>
                            <w:t>www.readingways.org</w:t>
                          </w:r>
                        </w:hyperlink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B343FA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1D320A3" wp14:editId="2D2943FC">
              <wp:simplePos x="0" y="0"/>
              <wp:positionH relativeFrom="column">
                <wp:posOffset>0</wp:posOffset>
              </wp:positionH>
              <wp:positionV relativeFrom="paragraph">
                <wp:posOffset>467724</wp:posOffset>
              </wp:positionV>
              <wp:extent cx="6781800" cy="457200"/>
              <wp:effectExtent l="0" t="0" r="0" b="0"/>
              <wp:wrapNone/>
              <wp:docPr id="236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1800" cy="457200"/>
                      </a:xfrm>
                      <a:prstGeom prst="rect">
                        <a:avLst/>
                      </a:prstGeom>
                      <a:noFill/>
                      <a:ln w="31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A38862" w14:textId="5AE50D74" w:rsidR="006136FE" w:rsidRDefault="006136FE" w:rsidP="007E6663">
                          <w:pPr>
                            <w:pStyle w:val="Quote"/>
                            <w:jc w:val="center"/>
                            <w:rPr>
                              <w:rStyle w:val="QuoteChar"/>
                            </w:rPr>
                          </w:pPr>
                          <w:r w:rsidRPr="00981E30">
                            <w:rPr>
                              <w:rStyle w:val="QuoteChar"/>
                              <w:b/>
                            </w:rPr>
                            <w:t>Fisher, D.</w:t>
                          </w:r>
                          <w:r>
                            <w:rPr>
                              <w:rStyle w:val="QuoteChar"/>
                              <w:b/>
                            </w:rPr>
                            <w:t>,</w:t>
                          </w:r>
                          <w:r w:rsidRPr="00981E30">
                            <w:rPr>
                              <w:rStyle w:val="QuoteChar"/>
                              <w:b/>
                            </w:rPr>
                            <w:t xml:space="preserve"> </w:t>
                          </w:r>
                          <w:proofErr w:type="spellStart"/>
                          <w:r w:rsidRPr="00981E30">
                            <w:rPr>
                              <w:rStyle w:val="QuoteChar"/>
                              <w:b/>
                            </w:rPr>
                            <w:t>Brozo</w:t>
                          </w:r>
                          <w:proofErr w:type="spellEnd"/>
                          <w:r w:rsidRPr="00981E30">
                            <w:rPr>
                              <w:rStyle w:val="QuoteChar"/>
                              <w:b/>
                            </w:rPr>
                            <w:t>, W., Frey, N. &amp; Ivey, G. (2007)</w:t>
                          </w:r>
                          <w:r w:rsidRPr="00981E30">
                            <w:rPr>
                              <w:rStyle w:val="QuoteChar"/>
                            </w:rPr>
                            <w:t>. 50</w:t>
                          </w:r>
                          <w:r>
                            <w:rPr>
                              <w:rStyle w:val="QuoteChar"/>
                              <w:i/>
                            </w:rPr>
                            <w:t xml:space="preserve"> Content Area Strategies for Adolescent Literacy. </w:t>
                          </w:r>
                          <w:r w:rsidRPr="00981E30">
                            <w:rPr>
                              <w:rStyle w:val="QuoteChar"/>
                            </w:rPr>
                            <w:t>New Jersey: Pearson Prentice Hall.</w:t>
                          </w:r>
                        </w:p>
                        <w:p w14:paraId="1BB3DA4A" w14:textId="0B19744E" w:rsidR="006136FE" w:rsidRPr="00B77976" w:rsidRDefault="006136FE" w:rsidP="007E6663">
                          <w:pPr>
                            <w:pStyle w:val="Quote"/>
                            <w:jc w:val="center"/>
                            <w:rPr>
                              <w:i w:val="0"/>
                            </w:rPr>
                          </w:pPr>
                          <w:proofErr w:type="spellStart"/>
                          <w:r>
                            <w:rPr>
                              <w:rStyle w:val="QuoteChar"/>
                              <w:b/>
                            </w:rPr>
                            <w:t>Duffelmeyer</w:t>
                          </w:r>
                          <w:proofErr w:type="spellEnd"/>
                          <w:r>
                            <w:rPr>
                              <w:rStyle w:val="QuoteChar"/>
                              <w:b/>
                            </w:rPr>
                            <w:t xml:space="preserve">, R. &amp; Baum, D. (1992). </w:t>
                          </w:r>
                          <w:r w:rsidRPr="008730A8">
                            <w:rPr>
                              <w:rStyle w:val="QuoteChar"/>
                            </w:rPr>
                            <w:t>The extended anticipation guide revisited</w:t>
                          </w:r>
                          <w:r>
                            <w:rPr>
                              <w:rStyle w:val="QuoteChar"/>
                              <w:i/>
                            </w:rPr>
                            <w:t>. Journal of Reading</w:t>
                          </w:r>
                          <w:r>
                            <w:rPr>
                              <w:rStyle w:val="QuoteChar"/>
                            </w:rPr>
                            <w:t>, 35, 654-656.</w:t>
                          </w:r>
                        </w:p>
                        <w:p w14:paraId="0BA5E07B" w14:textId="61A39056" w:rsidR="008732E9" w:rsidRPr="00405579" w:rsidRDefault="008732E9" w:rsidP="00182C6F">
                          <w:pPr>
                            <w:pStyle w:val="Quote"/>
                          </w:pP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1D320A3" id="_x0000_s1044" type="#_x0000_t202" style="position:absolute;margin-left:0;margin-top:36.85pt;width:534pt;height:36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" filled="f" stroked="f" strokeweight=".25pt">
              <v:textbox inset="0,0,0,0">
                <w:txbxContent>
                  <w:p w14:paraId="0BA38862" w14:textId="5AE50D74" w:rsidR="006136FE" w:rsidRDefault="006136FE" w:rsidP="007E6663">
                    <w:pPr>
                      <w:pStyle w:val="Quote"/>
                      <w:jc w:val="center"/>
                      <w:rPr>
                        <w:rStyle w:val="QuoteChar"/>
                      </w:rPr>
                    </w:pPr>
                    <w:r w:rsidRPr="00981E30">
                      <w:rPr>
                        <w:rStyle w:val="QuoteChar"/>
                        <w:b/>
                      </w:rPr>
                      <w:t>Fisher, D.</w:t>
                    </w:r>
                    <w:r>
                      <w:rPr>
                        <w:rStyle w:val="QuoteChar"/>
                        <w:b/>
                      </w:rPr>
                      <w:t>,</w:t>
                    </w:r>
                    <w:r w:rsidRPr="00981E30">
                      <w:rPr>
                        <w:rStyle w:val="QuoteChar"/>
                        <w:b/>
                      </w:rPr>
                      <w:t xml:space="preserve"> </w:t>
                    </w:r>
                    <w:proofErr w:type="spellStart"/>
                    <w:r w:rsidRPr="00981E30">
                      <w:rPr>
                        <w:rStyle w:val="QuoteChar"/>
                        <w:b/>
                      </w:rPr>
                      <w:t>Brozo</w:t>
                    </w:r>
                    <w:proofErr w:type="spellEnd"/>
                    <w:r w:rsidRPr="00981E30">
                      <w:rPr>
                        <w:rStyle w:val="QuoteChar"/>
                        <w:b/>
                      </w:rPr>
                      <w:t>, W., Frey, N. &amp; Ivey, G. (2007)</w:t>
                    </w:r>
                    <w:r w:rsidRPr="00981E30">
                      <w:rPr>
                        <w:rStyle w:val="QuoteChar"/>
                      </w:rPr>
                      <w:t>. 50</w:t>
                    </w:r>
                    <w:r>
                      <w:rPr>
                        <w:rStyle w:val="QuoteChar"/>
                        <w:i/>
                      </w:rPr>
                      <w:t xml:space="preserve"> Content Area Strategies for Adolescent Literacy. </w:t>
                    </w:r>
                    <w:r w:rsidRPr="00981E30">
                      <w:rPr>
                        <w:rStyle w:val="QuoteChar"/>
                      </w:rPr>
                      <w:t>New Jersey: Pearson Prentice Hall.</w:t>
                    </w:r>
                  </w:p>
                  <w:p w14:paraId="1BB3DA4A" w14:textId="0B19744E" w:rsidR="006136FE" w:rsidRPr="00B77976" w:rsidRDefault="006136FE" w:rsidP="007E6663">
                    <w:pPr>
                      <w:pStyle w:val="Quote"/>
                      <w:jc w:val="center"/>
                      <w:rPr>
                        <w:i w:val="0"/>
                      </w:rPr>
                    </w:pPr>
                    <w:proofErr w:type="spellStart"/>
                    <w:r>
                      <w:rPr>
                        <w:rStyle w:val="QuoteChar"/>
                        <w:b/>
                      </w:rPr>
                      <w:t>Duffelmeyer</w:t>
                    </w:r>
                    <w:proofErr w:type="spellEnd"/>
                    <w:r>
                      <w:rPr>
                        <w:rStyle w:val="QuoteChar"/>
                        <w:b/>
                      </w:rPr>
                      <w:t xml:space="preserve">, R. &amp; Baum, D. (1992). </w:t>
                    </w:r>
                    <w:r w:rsidRPr="008730A8">
                      <w:rPr>
                        <w:rStyle w:val="QuoteChar"/>
                      </w:rPr>
                      <w:t>The extended anticipation guide revisited</w:t>
                    </w:r>
                    <w:r>
                      <w:rPr>
                        <w:rStyle w:val="QuoteChar"/>
                        <w:i/>
                      </w:rPr>
                      <w:t>. Journal of Reading</w:t>
                    </w:r>
                    <w:r>
                      <w:rPr>
                        <w:rStyle w:val="QuoteChar"/>
                      </w:rPr>
                      <w:t>, 35, 654-656.</w:t>
                    </w:r>
                  </w:p>
                  <w:p w14:paraId="0BA5E07B" w14:textId="61A39056" w:rsidR="008732E9" w:rsidRPr="00405579" w:rsidRDefault="008732E9" w:rsidP="00182C6F">
                    <w:pPr>
                      <w:pStyle w:val="Quote"/>
                    </w:pPr>
                  </w:p>
                </w:txbxContent>
              </v:textbox>
            </v:shape>
          </w:pict>
        </mc:Fallback>
      </mc:AlternateContent>
    </w:r>
    <w:r w:rsidR="007E6663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9422FE" wp14:editId="1F6DE54D">
              <wp:simplePos x="0" y="0"/>
              <wp:positionH relativeFrom="column">
                <wp:posOffset>0</wp:posOffset>
              </wp:positionH>
              <wp:positionV relativeFrom="paragraph">
                <wp:posOffset>10160</wp:posOffset>
              </wp:positionV>
              <wp:extent cx="6781800" cy="0"/>
              <wp:effectExtent l="0" t="0" r="0" b="0"/>
              <wp:wrapNone/>
              <wp:docPr id="234" name="Rett linj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818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A098349" id="Rett linje 234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8pt" to="534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" strokecolor="#1d7ebe [3204]" strokeweight="1pt">
              <v:stroke joinstyle="miter"/>
            </v:line>
          </w:pict>
        </mc:Fallback>
      </mc:AlternateContent>
    </w:r>
    <w:r w:rsidR="00192FC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BD21D" w14:textId="77777777" w:rsidR="00FB6493" w:rsidRDefault="00FB6493" w:rsidP="00E46F9D">
      <w:pPr>
        <w:spacing w:after="0"/>
      </w:pPr>
      <w:r>
        <w:separator/>
      </w:r>
    </w:p>
  </w:footnote>
  <w:footnote w:type="continuationSeparator" w:id="0">
    <w:p w14:paraId="6DE3D6BB" w14:textId="77777777" w:rsidR="00FB6493" w:rsidRDefault="00FB6493" w:rsidP="00E46F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08D211" w14:textId="77777777" w:rsidR="00E46F9D" w:rsidRPr="00E46F9D" w:rsidRDefault="009F5677">
    <w:pPr>
      <w:pStyle w:val="Header"/>
      <w:rPr>
        <w:lang w:val="nb-NO"/>
      </w:rPr>
    </w:pPr>
    <w:r w:rsidRPr="009F5677">
      <w:rPr>
        <w:noProof/>
        <w:lang w:val="nb-NO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5F5A0358" wp14:editId="1B3F2F7F">
              <wp:simplePos x="0" y="0"/>
              <wp:positionH relativeFrom="page">
                <wp:posOffset>4419600</wp:posOffset>
              </wp:positionH>
              <wp:positionV relativeFrom="page">
                <wp:posOffset>0</wp:posOffset>
              </wp:positionV>
              <wp:extent cx="3175000" cy="1247140"/>
              <wp:effectExtent l="0" t="0" r="6350" b="0"/>
              <wp:wrapNone/>
              <wp:docPr id="29" name="Grup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75000" cy="1247140"/>
                        <a:chOff x="7246" y="-6"/>
                        <a:chExt cx="4998" cy="1964"/>
                      </a:xfrm>
                    </wpg:grpSpPr>
                    <wps:wsp>
                      <wps:cNvPr id="30" name="Freeform 5"/>
                      <wps:cNvSpPr>
                        <a:spLocks/>
                      </wps:cNvSpPr>
                      <wps:spPr bwMode="auto">
                        <a:xfrm>
                          <a:off x="7246" y="-6"/>
                          <a:ext cx="4998" cy="1964"/>
                        </a:xfrm>
                        <a:custGeom>
                          <a:avLst/>
                          <a:gdLst>
                            <a:gd name="T0" fmla="+- 0 12240 7242"/>
                            <a:gd name="T1" fmla="*/ T0 w 4998"/>
                            <a:gd name="T2" fmla="*/ 0 h 1964"/>
                            <a:gd name="T3" fmla="+- 0 7242 7242"/>
                            <a:gd name="T4" fmla="*/ T3 w 4998"/>
                            <a:gd name="T5" fmla="*/ 0 h 1964"/>
                            <a:gd name="T6" fmla="+- 0 12240 7242"/>
                            <a:gd name="T7" fmla="*/ T6 w 4998"/>
                            <a:gd name="T8" fmla="*/ 1963 h 1964"/>
                            <a:gd name="T9" fmla="+- 0 12240 7242"/>
                            <a:gd name="T10" fmla="*/ T9 w 4998"/>
                            <a:gd name="T11" fmla="*/ 0 h 1964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4998" h="1964">
                              <a:moveTo>
                                <a:pt x="4998" y="0"/>
                              </a:moveTo>
                              <a:lnTo>
                                <a:pt x="0" y="0"/>
                              </a:lnTo>
                              <a:lnTo>
                                <a:pt x="4998" y="1963"/>
                              </a:lnTo>
                              <a:lnTo>
                                <a:pt x="49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7FB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6"/>
                      <wps:cNvSpPr>
                        <a:spLocks/>
                      </wps:cNvSpPr>
                      <wps:spPr bwMode="auto">
                        <a:xfrm>
                          <a:off x="10604" y="0"/>
                          <a:ext cx="1636" cy="633"/>
                        </a:xfrm>
                        <a:custGeom>
                          <a:avLst/>
                          <a:gdLst>
                            <a:gd name="T0" fmla="+- 0 12240 10605"/>
                            <a:gd name="T1" fmla="*/ T0 w 1636"/>
                            <a:gd name="T2" fmla="*/ 0 h 633"/>
                            <a:gd name="T3" fmla="+- 0 10605 10605"/>
                            <a:gd name="T4" fmla="*/ T3 w 1636"/>
                            <a:gd name="T5" fmla="*/ 0 h 633"/>
                            <a:gd name="T6" fmla="+- 0 12240 10605"/>
                            <a:gd name="T7" fmla="*/ T6 w 1636"/>
                            <a:gd name="T8" fmla="*/ 633 h 633"/>
                            <a:gd name="T9" fmla="+- 0 12240 10605"/>
                            <a:gd name="T10" fmla="*/ T9 w 1636"/>
                            <a:gd name="T11" fmla="*/ 0 h 633"/>
                          </a:gdLst>
                          <a:ahLst/>
                          <a:cxnLst>
                            <a:cxn ang="0">
                              <a:pos x="T1" y="T2"/>
                            </a:cxn>
                            <a:cxn ang="0">
                              <a:pos x="T4" y="T5"/>
                            </a:cxn>
                            <a:cxn ang="0">
                              <a:pos x="T7" y="T8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636" h="633">
                              <a:moveTo>
                                <a:pt x="1635" y="0"/>
                              </a:moveTo>
                              <a:lnTo>
                                <a:pt x="0" y="0"/>
                              </a:lnTo>
                              <a:lnTo>
                                <a:pt x="1635" y="633"/>
                              </a:lnTo>
                              <a:lnTo>
                                <a:pt x="16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7273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0D3E70" id="Gruppe 11" o:spid="_x0000_s1026" style="position:absolute;margin-left:348pt;margin-top:0;width:250pt;height:98.2pt;z-index:-251651072;mso-position-horizontal-relative:page;mso-position-vertical-relative:page" coordorigin="7246,-6" coordsize="4998,1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">
              <v:shape id="Freeform 5" o:spid="_x0000_s1027" style="position:absolute;left:7246;top:-6;width:4998;height:1964;visibility:visible;mso-wrap-style:square;v-text-anchor:top" coordsize="4998,1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" path="m4998,l,,4998,1963,4998,xe" fillcolor="#217fbf" stroked="f">
                <v:path arrowok="t" o:connecttype="custom" o:connectlocs="4998,0;0,0;4998,1963;4998,0" o:connectangles="0,0,0,0"/>
              </v:shape>
              <v:shape id="Freeform 6" o:spid="_x0000_s1028" style="position:absolute;left:10604;width:1636;height:633;visibility:visible;mso-wrap-style:square;v-text-anchor:top" coordsize="1636,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" path="m1635,l,,1635,633,1635,xe" fillcolor="#07273c" stroked="f">
                <v:path arrowok="t" o:connecttype="custom" o:connectlocs="1635,0;0,0;1635,633;1635,0" o:connectangles="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984505"/>
    <w:multiLevelType w:val="hybridMultilevel"/>
    <w:tmpl w:val="40E88E6E"/>
    <w:lvl w:ilvl="0" w:tplc="AB2E91B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hyphenationZone w:val="425"/>
  <w:drawingGridHorizontalSpacing w:val="120"/>
  <w:drawingGridVerticalSpacing w:val="1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M3tzQ2MzYAUxZKOkrBqcXFmfl5IAWmtQChL+GyLAAAAA=="/>
  </w:docVars>
  <w:rsids>
    <w:rsidRoot w:val="001365D9"/>
    <w:rsid w:val="00027582"/>
    <w:rsid w:val="0003389D"/>
    <w:rsid w:val="000526E2"/>
    <w:rsid w:val="00052C3A"/>
    <w:rsid w:val="00066E59"/>
    <w:rsid w:val="00066EEA"/>
    <w:rsid w:val="00077185"/>
    <w:rsid w:val="00086BB1"/>
    <w:rsid w:val="00092BCA"/>
    <w:rsid w:val="00097363"/>
    <w:rsid w:val="000C6BE0"/>
    <w:rsid w:val="000D250B"/>
    <w:rsid w:val="000D3D1F"/>
    <w:rsid w:val="000E453C"/>
    <w:rsid w:val="000F154C"/>
    <w:rsid w:val="000F719A"/>
    <w:rsid w:val="0011394F"/>
    <w:rsid w:val="00116FDF"/>
    <w:rsid w:val="001365D9"/>
    <w:rsid w:val="0016188C"/>
    <w:rsid w:val="001811EF"/>
    <w:rsid w:val="00182C6F"/>
    <w:rsid w:val="00184537"/>
    <w:rsid w:val="00192FC0"/>
    <w:rsid w:val="001A5556"/>
    <w:rsid w:val="001A70ED"/>
    <w:rsid w:val="001B3ADF"/>
    <w:rsid w:val="001C5710"/>
    <w:rsid w:val="001D74A4"/>
    <w:rsid w:val="001F20ED"/>
    <w:rsid w:val="001F4AEB"/>
    <w:rsid w:val="00250097"/>
    <w:rsid w:val="002660EB"/>
    <w:rsid w:val="00271E13"/>
    <w:rsid w:val="0027662B"/>
    <w:rsid w:val="00292DCC"/>
    <w:rsid w:val="002942A5"/>
    <w:rsid w:val="002A38EA"/>
    <w:rsid w:val="002B0901"/>
    <w:rsid w:val="002C7791"/>
    <w:rsid w:val="002D6270"/>
    <w:rsid w:val="002F2CA2"/>
    <w:rsid w:val="002F33D9"/>
    <w:rsid w:val="002F7BF6"/>
    <w:rsid w:val="003013A8"/>
    <w:rsid w:val="0031585C"/>
    <w:rsid w:val="00315E84"/>
    <w:rsid w:val="0032359B"/>
    <w:rsid w:val="00323EE7"/>
    <w:rsid w:val="00323EF9"/>
    <w:rsid w:val="00341336"/>
    <w:rsid w:val="003448B5"/>
    <w:rsid w:val="00356DA7"/>
    <w:rsid w:val="00382D3C"/>
    <w:rsid w:val="003B00D8"/>
    <w:rsid w:val="003B06B6"/>
    <w:rsid w:val="003C2384"/>
    <w:rsid w:val="003D6023"/>
    <w:rsid w:val="003E13B7"/>
    <w:rsid w:val="003E1F64"/>
    <w:rsid w:val="003F6A8D"/>
    <w:rsid w:val="003F7253"/>
    <w:rsid w:val="00405579"/>
    <w:rsid w:val="00423E72"/>
    <w:rsid w:val="00424E98"/>
    <w:rsid w:val="00430CAB"/>
    <w:rsid w:val="0043181D"/>
    <w:rsid w:val="004424F9"/>
    <w:rsid w:val="0044654F"/>
    <w:rsid w:val="00454EFB"/>
    <w:rsid w:val="00457CBD"/>
    <w:rsid w:val="00460B98"/>
    <w:rsid w:val="004610A3"/>
    <w:rsid w:val="004729AC"/>
    <w:rsid w:val="00473F2E"/>
    <w:rsid w:val="00476BAD"/>
    <w:rsid w:val="00480D36"/>
    <w:rsid w:val="004B2967"/>
    <w:rsid w:val="004B36BE"/>
    <w:rsid w:val="004B6602"/>
    <w:rsid w:val="004B696B"/>
    <w:rsid w:val="004C2843"/>
    <w:rsid w:val="004C7A8A"/>
    <w:rsid w:val="004E1BB2"/>
    <w:rsid w:val="004F1C82"/>
    <w:rsid w:val="004F2D9C"/>
    <w:rsid w:val="005123A4"/>
    <w:rsid w:val="0052376D"/>
    <w:rsid w:val="0052415C"/>
    <w:rsid w:val="00554F6E"/>
    <w:rsid w:val="0056113D"/>
    <w:rsid w:val="005722F7"/>
    <w:rsid w:val="00590D00"/>
    <w:rsid w:val="005A46DC"/>
    <w:rsid w:val="005A4DE6"/>
    <w:rsid w:val="005B3738"/>
    <w:rsid w:val="005B3DD4"/>
    <w:rsid w:val="005C1510"/>
    <w:rsid w:val="005C1973"/>
    <w:rsid w:val="005D1476"/>
    <w:rsid w:val="005E6F6E"/>
    <w:rsid w:val="005F30D0"/>
    <w:rsid w:val="0061170A"/>
    <w:rsid w:val="006136FE"/>
    <w:rsid w:val="00625E76"/>
    <w:rsid w:val="00627B6D"/>
    <w:rsid w:val="006303E9"/>
    <w:rsid w:val="00641280"/>
    <w:rsid w:val="00644627"/>
    <w:rsid w:val="006857E7"/>
    <w:rsid w:val="006A1EC7"/>
    <w:rsid w:val="006A6817"/>
    <w:rsid w:val="006A735A"/>
    <w:rsid w:val="006B5C47"/>
    <w:rsid w:val="006C2F5D"/>
    <w:rsid w:val="006C6897"/>
    <w:rsid w:val="007136BD"/>
    <w:rsid w:val="00741F15"/>
    <w:rsid w:val="007645FE"/>
    <w:rsid w:val="00764F92"/>
    <w:rsid w:val="0077381B"/>
    <w:rsid w:val="00774F49"/>
    <w:rsid w:val="00776707"/>
    <w:rsid w:val="007A17D0"/>
    <w:rsid w:val="007B1C3C"/>
    <w:rsid w:val="007C4045"/>
    <w:rsid w:val="007E4F4B"/>
    <w:rsid w:val="007E6663"/>
    <w:rsid w:val="008077D9"/>
    <w:rsid w:val="00817889"/>
    <w:rsid w:val="0082054F"/>
    <w:rsid w:val="00822859"/>
    <w:rsid w:val="0082777D"/>
    <w:rsid w:val="00831E93"/>
    <w:rsid w:val="008329BC"/>
    <w:rsid w:val="00844E65"/>
    <w:rsid w:val="00854BF9"/>
    <w:rsid w:val="00862AA2"/>
    <w:rsid w:val="008708FF"/>
    <w:rsid w:val="008732E9"/>
    <w:rsid w:val="00882788"/>
    <w:rsid w:val="0088633A"/>
    <w:rsid w:val="00894A6F"/>
    <w:rsid w:val="008A3A9B"/>
    <w:rsid w:val="008D6515"/>
    <w:rsid w:val="008E04C6"/>
    <w:rsid w:val="00901310"/>
    <w:rsid w:val="00911E2F"/>
    <w:rsid w:val="00927DB0"/>
    <w:rsid w:val="00931587"/>
    <w:rsid w:val="0094004B"/>
    <w:rsid w:val="00941163"/>
    <w:rsid w:val="0095186F"/>
    <w:rsid w:val="0095235F"/>
    <w:rsid w:val="00956CB3"/>
    <w:rsid w:val="00964A8E"/>
    <w:rsid w:val="0096685B"/>
    <w:rsid w:val="0098007C"/>
    <w:rsid w:val="00985CF0"/>
    <w:rsid w:val="0099642A"/>
    <w:rsid w:val="009B32A1"/>
    <w:rsid w:val="009C6572"/>
    <w:rsid w:val="009C745F"/>
    <w:rsid w:val="009F2614"/>
    <w:rsid w:val="009F5677"/>
    <w:rsid w:val="00A019C2"/>
    <w:rsid w:val="00A01E74"/>
    <w:rsid w:val="00A06980"/>
    <w:rsid w:val="00A108C3"/>
    <w:rsid w:val="00A11605"/>
    <w:rsid w:val="00A30C47"/>
    <w:rsid w:val="00A37050"/>
    <w:rsid w:val="00A41C35"/>
    <w:rsid w:val="00A449C7"/>
    <w:rsid w:val="00A54D49"/>
    <w:rsid w:val="00A7677B"/>
    <w:rsid w:val="00A83D37"/>
    <w:rsid w:val="00A87F2B"/>
    <w:rsid w:val="00AA71B3"/>
    <w:rsid w:val="00AB1F88"/>
    <w:rsid w:val="00AB41F8"/>
    <w:rsid w:val="00AB5DC1"/>
    <w:rsid w:val="00AC1192"/>
    <w:rsid w:val="00AF040F"/>
    <w:rsid w:val="00AF4A79"/>
    <w:rsid w:val="00AF6196"/>
    <w:rsid w:val="00B069E7"/>
    <w:rsid w:val="00B158E0"/>
    <w:rsid w:val="00B23B54"/>
    <w:rsid w:val="00B24AAD"/>
    <w:rsid w:val="00B343FA"/>
    <w:rsid w:val="00B34CDE"/>
    <w:rsid w:val="00B4089F"/>
    <w:rsid w:val="00B431E6"/>
    <w:rsid w:val="00B47240"/>
    <w:rsid w:val="00B564AB"/>
    <w:rsid w:val="00B67FCA"/>
    <w:rsid w:val="00B7417E"/>
    <w:rsid w:val="00B80E71"/>
    <w:rsid w:val="00B91016"/>
    <w:rsid w:val="00BA0D1B"/>
    <w:rsid w:val="00BA3C08"/>
    <w:rsid w:val="00BC2522"/>
    <w:rsid w:val="00BD42CE"/>
    <w:rsid w:val="00BD6879"/>
    <w:rsid w:val="00BE63AD"/>
    <w:rsid w:val="00BF3FD4"/>
    <w:rsid w:val="00C06EEE"/>
    <w:rsid w:val="00C15D36"/>
    <w:rsid w:val="00C23ED7"/>
    <w:rsid w:val="00C33610"/>
    <w:rsid w:val="00C555BB"/>
    <w:rsid w:val="00C55678"/>
    <w:rsid w:val="00C7128D"/>
    <w:rsid w:val="00C746CC"/>
    <w:rsid w:val="00C74B17"/>
    <w:rsid w:val="00C801A5"/>
    <w:rsid w:val="00C836C1"/>
    <w:rsid w:val="00C843B0"/>
    <w:rsid w:val="00C85ADD"/>
    <w:rsid w:val="00C942C5"/>
    <w:rsid w:val="00C94519"/>
    <w:rsid w:val="00C948BA"/>
    <w:rsid w:val="00C96403"/>
    <w:rsid w:val="00CA3DD2"/>
    <w:rsid w:val="00CB1A99"/>
    <w:rsid w:val="00CB540C"/>
    <w:rsid w:val="00CB71D3"/>
    <w:rsid w:val="00CC23A6"/>
    <w:rsid w:val="00CC4524"/>
    <w:rsid w:val="00CD7265"/>
    <w:rsid w:val="00CF0A26"/>
    <w:rsid w:val="00D07FB3"/>
    <w:rsid w:val="00D210FC"/>
    <w:rsid w:val="00D23ACA"/>
    <w:rsid w:val="00D30539"/>
    <w:rsid w:val="00D36712"/>
    <w:rsid w:val="00D44264"/>
    <w:rsid w:val="00D44479"/>
    <w:rsid w:val="00D458A6"/>
    <w:rsid w:val="00D46F76"/>
    <w:rsid w:val="00D47CCD"/>
    <w:rsid w:val="00D552C2"/>
    <w:rsid w:val="00D7291F"/>
    <w:rsid w:val="00D75DDA"/>
    <w:rsid w:val="00D95871"/>
    <w:rsid w:val="00DB09EE"/>
    <w:rsid w:val="00DC0535"/>
    <w:rsid w:val="00DE134F"/>
    <w:rsid w:val="00DF7DDA"/>
    <w:rsid w:val="00E10830"/>
    <w:rsid w:val="00E2015E"/>
    <w:rsid w:val="00E228EB"/>
    <w:rsid w:val="00E31255"/>
    <w:rsid w:val="00E3723F"/>
    <w:rsid w:val="00E40456"/>
    <w:rsid w:val="00E4183C"/>
    <w:rsid w:val="00E433AA"/>
    <w:rsid w:val="00E46F9D"/>
    <w:rsid w:val="00E51164"/>
    <w:rsid w:val="00E63AAD"/>
    <w:rsid w:val="00E963BA"/>
    <w:rsid w:val="00EB482B"/>
    <w:rsid w:val="00EB4C8B"/>
    <w:rsid w:val="00ED1ADB"/>
    <w:rsid w:val="00ED758E"/>
    <w:rsid w:val="00EE1F0C"/>
    <w:rsid w:val="00EE65B9"/>
    <w:rsid w:val="00EE7A1D"/>
    <w:rsid w:val="00F026B8"/>
    <w:rsid w:val="00F1518B"/>
    <w:rsid w:val="00F44301"/>
    <w:rsid w:val="00F44D7C"/>
    <w:rsid w:val="00F457BA"/>
    <w:rsid w:val="00F627ED"/>
    <w:rsid w:val="00F70E08"/>
    <w:rsid w:val="00F73407"/>
    <w:rsid w:val="00F8242D"/>
    <w:rsid w:val="00F84010"/>
    <w:rsid w:val="00F933B0"/>
    <w:rsid w:val="00F941AD"/>
    <w:rsid w:val="00FA6633"/>
    <w:rsid w:val="00FB6493"/>
    <w:rsid w:val="00FC5C75"/>
    <w:rsid w:val="00FC6E52"/>
    <w:rsid w:val="00FD309C"/>
    <w:rsid w:val="00FE51C7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1B3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830"/>
    <w:pPr>
      <w:spacing w:after="6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rsid w:val="00EE7A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D7EBE" w:themeColor="accent1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B431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D7EBE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E433AA"/>
    <w:pPr>
      <w:keepNext/>
      <w:keepLines/>
      <w:outlineLvl w:val="2"/>
    </w:pPr>
    <w:rPr>
      <w:rFonts w:eastAsiaTheme="majorEastAsia" w:cstheme="majorBidi"/>
      <w:b/>
      <w:color w:val="1D7EBE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3A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3A4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rsid w:val="00A449C7"/>
    <w:pPr>
      <w:widowControl w:val="0"/>
      <w:autoSpaceDE w:val="0"/>
      <w:autoSpaceDN w:val="0"/>
      <w:spacing w:before="79" w:after="0"/>
      <w:ind w:left="120"/>
    </w:pPr>
    <w:rPr>
      <w:rFonts w:ascii="Calibri" w:eastAsia="Calibri" w:hAnsi="Calibri" w:cs="Calibri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449C7"/>
    <w:rPr>
      <w:rFonts w:ascii="Calibri" w:eastAsia="Calibri" w:hAnsi="Calibri" w:cs="Calibri"/>
      <w:sz w:val="20"/>
      <w:szCs w:val="20"/>
      <w:lang w:bidi="en-US"/>
    </w:rPr>
  </w:style>
  <w:style w:type="table" w:styleId="TableGrid">
    <w:name w:val="Table Grid"/>
    <w:basedOn w:val="TableNormal"/>
    <w:uiPriority w:val="39"/>
    <w:rsid w:val="006A6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42A5"/>
    <w:rPr>
      <w:color w:val="808080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E10830"/>
    <w:pPr>
      <w:spacing w:after="120" w:line="480" w:lineRule="exact"/>
    </w:pPr>
    <w:rPr>
      <w:b/>
      <w:caps/>
      <w:color w:val="1D7EBE" w:themeColor="accent1"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E10830"/>
    <w:rPr>
      <w:b/>
      <w:caps/>
      <w:color w:val="1D7EBE" w:themeColor="accent1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431E6"/>
    <w:rPr>
      <w:rFonts w:asciiTheme="majorHAnsi" w:eastAsiaTheme="majorEastAsia" w:hAnsiTheme="majorHAnsi" w:cstheme="majorBidi"/>
      <w:color w:val="1D7EBE" w:themeColor="accent1"/>
      <w:sz w:val="26"/>
      <w:szCs w:val="26"/>
    </w:rPr>
  </w:style>
  <w:style w:type="paragraph" w:customStyle="1" w:styleId="name">
    <w:name w:val="name"/>
    <w:basedOn w:val="Normal"/>
    <w:link w:val="nameTegn"/>
    <w:rsid w:val="00774F49"/>
    <w:rPr>
      <w:sz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E10830"/>
    <w:pPr>
      <w:framePr w:w="7260" w:wrap="notBeside" w:vAnchor="text" w:hAnchor="text" w:y="1"/>
      <w:spacing w:after="0" w:line="240" w:lineRule="exact"/>
    </w:pPr>
    <w:rPr>
      <w:sz w:val="18"/>
    </w:rPr>
  </w:style>
  <w:style w:type="character" w:customStyle="1" w:styleId="nameTegn">
    <w:name w:val="name Tegn"/>
    <w:basedOn w:val="DefaultParagraphFont"/>
    <w:link w:val="name"/>
    <w:rsid w:val="00774F49"/>
    <w:rPr>
      <w:sz w:val="18"/>
    </w:rPr>
  </w:style>
  <w:style w:type="character" w:customStyle="1" w:styleId="SubtitleChar">
    <w:name w:val="Subtitle Char"/>
    <w:basedOn w:val="DefaultParagraphFont"/>
    <w:link w:val="Subtitle"/>
    <w:uiPriority w:val="11"/>
    <w:rsid w:val="00E10830"/>
    <w:rPr>
      <w:sz w:val="18"/>
    </w:rPr>
  </w:style>
  <w:style w:type="paragraph" w:customStyle="1" w:styleId="TAG">
    <w:name w:val="TAG"/>
    <w:basedOn w:val="Normal"/>
    <w:link w:val="TAGTegn"/>
    <w:autoRedefine/>
    <w:qFormat/>
    <w:rsid w:val="00E10830"/>
    <w:pPr>
      <w:spacing w:after="0"/>
    </w:pPr>
    <w:rPr>
      <w:caps/>
      <w:color w:val="000000" w:themeColor="text1"/>
      <w:sz w:val="18"/>
      <w:u w:color="1D7EBE" w:themeColor="accent1"/>
    </w:rPr>
  </w:style>
  <w:style w:type="paragraph" w:styleId="Header">
    <w:name w:val="header"/>
    <w:basedOn w:val="Normal"/>
    <w:link w:val="HeaderChar"/>
    <w:uiPriority w:val="99"/>
    <w:unhideWhenUsed/>
    <w:rsid w:val="00E46F9D"/>
    <w:pPr>
      <w:tabs>
        <w:tab w:val="center" w:pos="4680"/>
        <w:tab w:val="right" w:pos="9360"/>
      </w:tabs>
      <w:spacing w:after="0"/>
    </w:pPr>
  </w:style>
  <w:style w:type="character" w:customStyle="1" w:styleId="TAGTegn">
    <w:name w:val="TAG Tegn"/>
    <w:basedOn w:val="DefaultParagraphFont"/>
    <w:link w:val="TAG"/>
    <w:rsid w:val="00E10830"/>
    <w:rPr>
      <w:caps/>
      <w:color w:val="000000" w:themeColor="text1"/>
      <w:sz w:val="18"/>
      <w:u w:color="1D7EBE" w:themeColor="accent1"/>
    </w:rPr>
  </w:style>
  <w:style w:type="character" w:customStyle="1" w:styleId="HeaderChar">
    <w:name w:val="Header Char"/>
    <w:basedOn w:val="DefaultParagraphFont"/>
    <w:link w:val="Header"/>
    <w:uiPriority w:val="99"/>
    <w:rsid w:val="00E46F9D"/>
  </w:style>
  <w:style w:type="paragraph" w:styleId="Footer">
    <w:name w:val="footer"/>
    <w:basedOn w:val="Normal"/>
    <w:link w:val="FooterChar"/>
    <w:uiPriority w:val="99"/>
    <w:unhideWhenUsed/>
    <w:rsid w:val="00E46F9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46F9D"/>
  </w:style>
  <w:style w:type="paragraph" w:styleId="Quote">
    <w:name w:val="Quote"/>
    <w:aliases w:val="Source"/>
    <w:basedOn w:val="Normal"/>
    <w:next w:val="Normal"/>
    <w:link w:val="QuoteChar"/>
    <w:autoRedefine/>
    <w:uiPriority w:val="29"/>
    <w:qFormat/>
    <w:rsid w:val="00E10830"/>
    <w:pPr>
      <w:spacing w:after="0" w:line="180" w:lineRule="exact"/>
    </w:pPr>
    <w:rPr>
      <w:rFonts w:ascii="Times New Roman" w:hAnsi="Times New Roman" w:cs="Times New Roman"/>
      <w:i/>
      <w:sz w:val="12"/>
      <w:szCs w:val="12"/>
    </w:rPr>
  </w:style>
  <w:style w:type="character" w:customStyle="1" w:styleId="QuoteChar">
    <w:name w:val="Quote Char"/>
    <w:aliases w:val="Source Char"/>
    <w:basedOn w:val="DefaultParagraphFont"/>
    <w:link w:val="Quote"/>
    <w:uiPriority w:val="29"/>
    <w:rsid w:val="00E10830"/>
    <w:rPr>
      <w:rFonts w:ascii="Times New Roman" w:hAnsi="Times New Roman" w:cs="Times New Roman"/>
      <w:i/>
      <w:sz w:val="12"/>
      <w:szCs w:val="12"/>
    </w:rPr>
  </w:style>
  <w:style w:type="character" w:customStyle="1" w:styleId="Heading1Char">
    <w:name w:val="Heading 1 Char"/>
    <w:basedOn w:val="DefaultParagraphFont"/>
    <w:link w:val="Heading1"/>
    <w:uiPriority w:val="9"/>
    <w:rsid w:val="00EE7A1D"/>
    <w:rPr>
      <w:rFonts w:asciiTheme="majorHAnsi" w:eastAsiaTheme="majorEastAsia" w:hAnsiTheme="majorHAnsi" w:cstheme="majorBidi"/>
      <w:color w:val="1D7EBE" w:themeColor="accent1"/>
      <w:sz w:val="30"/>
      <w:szCs w:val="32"/>
    </w:rPr>
  </w:style>
  <w:style w:type="paragraph" w:customStyle="1" w:styleId="Small">
    <w:name w:val="Small"/>
    <w:basedOn w:val="Normal"/>
    <w:link w:val="SmallTegn"/>
    <w:rsid w:val="00F84010"/>
    <w:rPr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433AA"/>
    <w:rPr>
      <w:rFonts w:eastAsiaTheme="majorEastAsia" w:cstheme="majorBidi"/>
      <w:b/>
      <w:color w:val="1D7EBE" w:themeColor="accent1"/>
      <w:sz w:val="24"/>
      <w:szCs w:val="24"/>
    </w:rPr>
  </w:style>
  <w:style w:type="character" w:customStyle="1" w:styleId="SmallTegn">
    <w:name w:val="Small Tegn"/>
    <w:basedOn w:val="DefaultParagraphFont"/>
    <w:link w:val="Small"/>
    <w:rsid w:val="00F84010"/>
    <w:rPr>
      <w:sz w:val="18"/>
    </w:rPr>
  </w:style>
  <w:style w:type="paragraph" w:customStyle="1" w:styleId="Largesubtitle">
    <w:name w:val="Large subtitle"/>
    <w:basedOn w:val="Subtitle"/>
    <w:link w:val="LargesubtitleChar"/>
    <w:qFormat/>
    <w:rsid w:val="00E10830"/>
    <w:pPr>
      <w:framePr w:wrap="notBeside"/>
      <w:pBdr>
        <w:bottom w:val="single" w:sz="6" w:space="0" w:color="1D7EBE" w:themeColor="accent1"/>
      </w:pBdr>
      <w:spacing w:line="300" w:lineRule="exact"/>
    </w:pPr>
    <w:rPr>
      <w:color w:val="1D7EBE" w:themeColor="accent1"/>
      <w:sz w:val="24"/>
    </w:rPr>
  </w:style>
  <w:style w:type="character" w:customStyle="1" w:styleId="LargesubtitleChar">
    <w:name w:val="Large subtitle Char"/>
    <w:basedOn w:val="SubtitleChar"/>
    <w:link w:val="Largesubtitle"/>
    <w:rsid w:val="00E10830"/>
    <w:rPr>
      <w:color w:val="1D7EBE" w:themeColor="accent1"/>
      <w:sz w:val="24"/>
    </w:rPr>
  </w:style>
  <w:style w:type="paragraph" w:customStyle="1" w:styleId="Readmore">
    <w:name w:val="Read more"/>
    <w:basedOn w:val="Normal"/>
    <w:link w:val="ReadmoreChar"/>
    <w:qFormat/>
    <w:rsid w:val="00E10830"/>
    <w:pPr>
      <w:spacing w:after="0" w:line="240" w:lineRule="exact"/>
      <w:jc w:val="right"/>
    </w:pPr>
    <w:rPr>
      <w:rFonts w:cstheme="minorHAnsi"/>
      <w:sz w:val="18"/>
      <w:szCs w:val="20"/>
    </w:rPr>
  </w:style>
  <w:style w:type="character" w:customStyle="1" w:styleId="ReadmoreChar">
    <w:name w:val="Read more Char"/>
    <w:basedOn w:val="DefaultParagraphFont"/>
    <w:link w:val="Readmore"/>
    <w:rsid w:val="00E10830"/>
    <w:rPr>
      <w:rFonts w:cstheme="minorHAnsi"/>
      <w:sz w:val="18"/>
      <w:szCs w:val="20"/>
    </w:rPr>
  </w:style>
  <w:style w:type="paragraph" w:customStyle="1" w:styleId="Linebreak6pt">
    <w:name w:val="Line break 6pt"/>
    <w:basedOn w:val="Normal"/>
    <w:link w:val="Linebreak6ptChar"/>
    <w:qFormat/>
    <w:rsid w:val="00E10830"/>
    <w:pPr>
      <w:spacing w:after="0" w:line="120" w:lineRule="exact"/>
    </w:pPr>
    <w:rPr>
      <w:sz w:val="12"/>
      <w:szCs w:val="12"/>
    </w:rPr>
  </w:style>
  <w:style w:type="character" w:customStyle="1" w:styleId="Linebreak6ptChar">
    <w:name w:val="Line break 6pt Char"/>
    <w:basedOn w:val="DefaultParagraphFont"/>
    <w:link w:val="Linebreak6pt"/>
    <w:rsid w:val="00E10830"/>
    <w:rPr>
      <w:sz w:val="12"/>
      <w:szCs w:val="12"/>
    </w:rPr>
  </w:style>
  <w:style w:type="character" w:styleId="Hyperlink">
    <w:name w:val="Hyperlink"/>
    <w:basedOn w:val="DefaultParagraphFont"/>
    <w:uiPriority w:val="99"/>
    <w:unhideWhenUsed/>
    <w:rsid w:val="002F7BF6"/>
    <w:rPr>
      <w:color w:val="1D7EB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B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315E84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524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eadingways.org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readingways.org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ny\Documents\Projects\Reading%20Ways%20Graphic%20Design\Designing%20for%20ReadingWays%20V4\Word%20Templates\RW%20Word%20Template%20-%20NO%20-%20Portrait.dotx" TargetMode="External"/></Relationships>
</file>

<file path=word/theme/theme1.xml><?xml version="1.0" encoding="utf-8"?>
<a:theme xmlns:a="http://schemas.openxmlformats.org/drawingml/2006/main" name="RW Math">
  <a:themeElements>
    <a:clrScheme name="ReadingWays">
      <a:dk1>
        <a:sysClr val="windowText" lastClr="000000"/>
      </a:dk1>
      <a:lt1>
        <a:sysClr val="window" lastClr="FFFFFF"/>
      </a:lt1>
      <a:dk2>
        <a:srgbClr val="D9D9D8"/>
      </a:dk2>
      <a:lt2>
        <a:srgbClr val="F3F3F3"/>
      </a:lt2>
      <a:accent1>
        <a:srgbClr val="1D7EBE"/>
      </a:accent1>
      <a:accent2>
        <a:srgbClr val="A94198"/>
      </a:accent2>
      <a:accent3>
        <a:srgbClr val="469443"/>
      </a:accent3>
      <a:accent4>
        <a:srgbClr val="A16929"/>
      </a:accent4>
      <a:accent5>
        <a:srgbClr val="DD5626"/>
      </a:accent5>
      <a:accent6>
        <a:srgbClr val="8A8B8B"/>
      </a:accent6>
      <a:hlink>
        <a:srgbClr val="1D7EBE"/>
      </a:hlink>
      <a:folHlink>
        <a:srgbClr val="A94198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0C19F985AA6649837CB60E8CB81CBF" ma:contentTypeVersion="2" ma:contentTypeDescription="Opprett et nytt dokument." ma:contentTypeScope="" ma:versionID="93e70c37a1cfc62f11e0bafd344e20ce">
  <xsd:schema xmlns:xsd="http://www.w3.org/2001/XMLSchema" xmlns:xs="http://www.w3.org/2001/XMLSchema" xmlns:p="http://schemas.microsoft.com/office/2006/metadata/properties" xmlns:ns3="14d49a5d-8e4a-4013-9c11-94baabf5dd71" targetNamespace="http://schemas.microsoft.com/office/2006/metadata/properties" ma:root="true" ma:fieldsID="3611a9649ce17e281566fb46e5cc5edb" ns3:_="">
    <xsd:import namespace="14d49a5d-8e4a-4013-9c11-94baabf5dd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49a5d-8e4a-4013-9c11-94baabf5dd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739FE-3308-4AD0-8BE3-3AA0499FEB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935787D-E154-4E26-8F01-2A6E9C0DA2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6DE5FC-8A56-4667-8D2A-751204BB56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49a5d-8e4a-4013-9c11-94baabf5dd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CCD8C8-0363-4F92-8A15-86A0BD739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RW Word Template - NO - Portrait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2020-09-13T10:24:00Z</dcterms:created>
  <dcterms:modified xsi:type="dcterms:W3CDTF">2020-09-13T10:24:00Z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0x010100FF0C19F985AA6649837CB60E8CB81CBF</vt:lpwstr>
  </property>
</Properties>
</file>