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681A" w14:textId="5BB93B5F" w:rsidR="00C94519" w:rsidRPr="00B8613B" w:rsidRDefault="006A735A" w:rsidP="00E10830">
      <w:pPr>
        <w:pStyle w:val="Title"/>
        <w:rPr>
          <w:lang w:val="nb-NO"/>
        </w:rPr>
      </w:pPr>
      <w:r w:rsidRPr="00B8613B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 wp14:anchorId="0D2AB1B3" wp14:editId="49E660FB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4FF62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B1B3" id="Rektangel 4" o:spid="_x0000_s1026" style="position:absolute;margin-left:0;margin-top:-2.4pt;width:12pt;height:848.4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7514FF62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B2967" w:rsidRPr="00B8613B">
        <w:rPr>
          <w:noProof/>
          <w:lang w:val="nb-NO"/>
        </w:rPr>
        <w:t>Hva du tror du vet om…</w:t>
      </w:r>
    </w:p>
    <w:p w14:paraId="588F5018" w14:textId="77777777" w:rsidR="00315E84" w:rsidRPr="00B8613B" w:rsidRDefault="00315E84" w:rsidP="00C843B0">
      <w:pPr>
        <w:spacing w:after="0"/>
        <w:rPr>
          <w:lang w:val="nb-NO"/>
        </w:rPr>
      </w:pPr>
      <w:r w:rsidRPr="00B8613B">
        <w:rPr>
          <w:noProof/>
          <w:lang w:val="nb-NO"/>
        </w:rPr>
        <mc:AlternateContent>
          <mc:Choice Requires="wps">
            <w:drawing>
              <wp:inline distT="0" distB="0" distL="0" distR="0" wp14:anchorId="5B1E89B7" wp14:editId="2623560D">
                <wp:extent cx="4610100" cy="228600"/>
                <wp:effectExtent l="0" t="0" r="0" b="0"/>
                <wp:docPr id="1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FCB6" w14:textId="02364250" w:rsidR="00315E84" w:rsidRPr="005722F7" w:rsidRDefault="0031585C" w:rsidP="00315E84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1E89B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" fillcolor="#d9d9d8 [3215]" stroked="f" strokeweight=".5pt">
                <v:textbox inset="6pt,3pt,6pt,3pt">
                  <w:txbxContent>
                    <w:p w14:paraId="3F99FCB6" w14:textId="02364250" w:rsidR="00315E84" w:rsidRPr="005722F7" w:rsidRDefault="0031585C" w:rsidP="00315E84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Navn: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A53E" w14:textId="77777777" w:rsidR="00315E84" w:rsidRPr="00B8613B" w:rsidRDefault="00315E84" w:rsidP="00315E84">
      <w:pPr>
        <w:pStyle w:val="Linebreak6pt"/>
        <w:rPr>
          <w:lang w:val="nb-NO"/>
        </w:rPr>
      </w:pPr>
    </w:p>
    <w:p w14:paraId="65CE7287" w14:textId="17A5682E" w:rsidR="004B6602" w:rsidRPr="00B8613B" w:rsidRDefault="003D6023" w:rsidP="00F933B0">
      <w:pPr>
        <w:tabs>
          <w:tab w:val="left" w:pos="8328"/>
        </w:tabs>
        <w:spacing w:after="0"/>
        <w:rPr>
          <w:lang w:val="nb-NO"/>
        </w:rPr>
      </w:pPr>
      <w:r w:rsidRPr="00B8613B">
        <w:rPr>
          <w:noProof/>
          <w:lang w:val="nb-NO"/>
        </w:rPr>
        <mc:AlternateContent>
          <mc:Choice Requires="wps">
            <w:drawing>
              <wp:inline distT="0" distB="0" distL="0" distR="0" wp14:anchorId="3F587BA2" wp14:editId="34A8F489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9261" w14:textId="6B4A86CA" w:rsidR="007136BD" w:rsidRPr="00B8613B" w:rsidRDefault="0031585C" w:rsidP="005722F7">
                            <w:pPr>
                              <w:pStyle w:val="TAG"/>
                              <w:rPr>
                                <w:color w:val="DD5626" w:themeColor="accent5"/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Tema:</w:t>
                            </w:r>
                            <w:r w:rsidR="00B8613B">
                              <w:t xml:space="preserve"> </w:t>
                            </w:r>
                            <w:r w:rsidR="00B8613B" w:rsidRPr="00B8613B">
                              <w:rPr>
                                <w:color w:val="DD5626" w:themeColor="accent5"/>
                              </w:rPr>
                              <w:t>Den kalde krigen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87BA2" id="_x0000_s1028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CaW95n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3CE29261" w14:textId="6B4A86CA" w:rsidR="007136BD" w:rsidRPr="00B8613B" w:rsidRDefault="0031585C" w:rsidP="005722F7">
                      <w:pPr>
                        <w:pStyle w:val="TAG"/>
                        <w:rPr>
                          <w:color w:val="DD5626" w:themeColor="accent5"/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Tema:</w:t>
                      </w:r>
                      <w:r w:rsidR="00B8613B">
                        <w:t xml:space="preserve"> </w:t>
                      </w:r>
                      <w:r w:rsidR="00B8613B" w:rsidRPr="00B8613B">
                        <w:rPr>
                          <w:color w:val="DD5626" w:themeColor="accent5"/>
                        </w:rPr>
                        <w:t>Den kalde krigen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33B0" w:rsidRPr="00B8613B">
        <w:rPr>
          <w:lang w:val="nb-NO"/>
        </w:rPr>
        <w:tab/>
      </w:r>
    </w:p>
    <w:p w14:paraId="3C0C9104" w14:textId="77777777" w:rsidR="00323EF9" w:rsidRPr="00B8613B" w:rsidRDefault="00323EF9" w:rsidP="00323EF9">
      <w:pPr>
        <w:pStyle w:val="Linebreak6pt"/>
        <w:rPr>
          <w:lang w:val="nb-NO"/>
        </w:rPr>
      </w:pPr>
    </w:p>
    <w:p w14:paraId="4924167A" w14:textId="43AED1E4" w:rsidR="00C843B0" w:rsidRPr="00B8613B" w:rsidRDefault="00315E84" w:rsidP="005B3DD4">
      <w:pPr>
        <w:rPr>
          <w:lang w:val="nb-NO"/>
        </w:rPr>
      </w:pPr>
      <w:r w:rsidRPr="00B8613B">
        <w:rPr>
          <w:noProof/>
          <w:lang w:val="nb-NO"/>
        </w:rPr>
        <mc:AlternateContent>
          <mc:Choice Requires="wps">
            <w:drawing>
              <wp:inline distT="0" distB="0" distL="0" distR="0" wp14:anchorId="24B6F4E4" wp14:editId="50B9EE01">
                <wp:extent cx="6798310" cy="447675"/>
                <wp:effectExtent l="0" t="0" r="2540" b="9525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FC5B" w14:textId="3D85F5BF" w:rsidR="00066EEA" w:rsidRPr="0052415C" w:rsidRDefault="00B8613B" w:rsidP="00B8613B">
                            <w:pPr>
                              <w:pBdr>
                                <w:bottom w:val="single" w:sz="6" w:space="0" w:color="1D7EBE" w:themeColor="accent1"/>
                              </w:pBdr>
                              <w:spacing w:after="0" w:line="300" w:lineRule="exact"/>
                              <w:jc w:val="center"/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</w:pPr>
                            <w:r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  <w:t>Årsak</w:t>
                            </w:r>
                          </w:p>
                          <w:p w14:paraId="5179AB56" w14:textId="538AD64E" w:rsidR="00315E84" w:rsidRPr="00315E84" w:rsidRDefault="00B8613B" w:rsidP="00B8613B">
                            <w:pPr>
                              <w:pStyle w:val="Subtitle"/>
                              <w:rPr>
                                <w:lang w:val="nb-NO"/>
                              </w:rPr>
                            </w:pPr>
                            <w:r w:rsidRPr="00B8613B">
                              <w:rPr>
                                <w:rStyle w:val="SubtitleChar"/>
                                <w:lang w:val="nb-NO"/>
                              </w:rPr>
                              <w:t>Oppgave 1: Beskriv årsakene som fører til at hendelsen skjer.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6F4E4" id="Tekstboks 2" o:spid="_x0000_s1029" type="#_x0000_t202" style="width:535.3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" filled="f" stroked="f">
                <v:textbox inset="0,0,0,0">
                  <w:txbxContent>
                    <w:p w14:paraId="3C50FC5B" w14:textId="3D85F5BF" w:rsidR="00066EEA" w:rsidRPr="0052415C" w:rsidRDefault="00B8613B" w:rsidP="00B8613B">
                      <w:pPr>
                        <w:pBdr>
                          <w:bottom w:val="single" w:sz="6" w:space="0" w:color="1D7EBE" w:themeColor="accent1"/>
                        </w:pBdr>
                        <w:spacing w:after="0" w:line="300" w:lineRule="exact"/>
                        <w:jc w:val="center"/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</w:pPr>
                      <w:r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  <w:t>Årsak</w:t>
                      </w:r>
                    </w:p>
                    <w:p w14:paraId="5179AB56" w14:textId="538AD64E" w:rsidR="00315E84" w:rsidRPr="00315E84" w:rsidRDefault="00B8613B" w:rsidP="00B8613B">
                      <w:pPr>
                        <w:pStyle w:val="Subtitle"/>
                        <w:rPr>
                          <w:lang w:val="nb-NO"/>
                        </w:rPr>
                      </w:pPr>
                      <w:r w:rsidRPr="00B8613B">
                        <w:rPr>
                          <w:rStyle w:val="SubtitleChar"/>
                          <w:lang w:val="nb-NO"/>
                        </w:rPr>
                        <w:t>Oppgave 1: Beskriv årsakene som fører til at hendelsen skjer.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2A397" w14:textId="45F125AF" w:rsidR="002B0901" w:rsidRPr="00B8613B" w:rsidRDefault="002B0901" w:rsidP="00315E84">
      <w:pPr>
        <w:pStyle w:val="Linebreak6pt"/>
        <w:rPr>
          <w:lang w:val="nb-NO"/>
        </w:rPr>
      </w:pPr>
    </w:p>
    <w:tbl>
      <w:tblPr>
        <w:tblStyle w:val="TableGrid"/>
        <w:tblW w:w="5000" w:type="pct"/>
        <w:tblBorders>
          <w:top w:val="single" w:sz="4" w:space="0" w:color="1D7EBE" w:themeColor="accent1"/>
          <w:left w:val="single" w:sz="4" w:space="0" w:color="1D7EBE" w:themeColor="accent1"/>
          <w:bottom w:val="single" w:sz="4" w:space="0" w:color="1D7EBE" w:themeColor="accent1"/>
          <w:right w:val="single" w:sz="4" w:space="0" w:color="1D7EBE" w:themeColor="accent1"/>
          <w:insideH w:val="single" w:sz="4" w:space="0" w:color="1D7EBE" w:themeColor="accent1"/>
          <w:insideV w:val="single" w:sz="4" w:space="0" w:color="1D7EBE" w:themeColor="accent1"/>
        </w:tblBorders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1436"/>
        <w:gridCol w:w="2315"/>
        <w:gridCol w:w="2315"/>
        <w:gridCol w:w="2315"/>
        <w:gridCol w:w="2315"/>
      </w:tblGrid>
      <w:tr w:rsidR="00B8613B" w:rsidRPr="00B8613B" w14:paraId="635D2911" w14:textId="0DC3665C" w:rsidTr="00B8613B">
        <w:trPr>
          <w:trHeight w:val="480"/>
        </w:trPr>
        <w:tc>
          <w:tcPr>
            <w:tcW w:w="671" w:type="pct"/>
            <w:shd w:val="clear" w:color="auto" w:fill="1D7EBE" w:themeFill="accent1"/>
            <w:vAlign w:val="center"/>
          </w:tcPr>
          <w:p w14:paraId="53155027" w14:textId="644D11A4" w:rsidR="00B8613B" w:rsidRPr="00B8613B" w:rsidRDefault="00B8613B" w:rsidP="00B8613B">
            <w:pPr>
              <w:spacing w:after="0"/>
              <w:rPr>
                <w:color w:val="FFFFFF" w:themeColor="background1"/>
                <w:lang w:val="nb-NO"/>
              </w:rPr>
            </w:pPr>
            <w:r w:rsidRPr="00B8613B">
              <w:rPr>
                <w:color w:val="FFFFFF" w:themeColor="background1"/>
                <w:lang w:val="nb-NO"/>
              </w:rPr>
              <w:t>Type årsak</w:t>
            </w:r>
          </w:p>
        </w:tc>
        <w:tc>
          <w:tcPr>
            <w:tcW w:w="1082" w:type="pct"/>
            <w:shd w:val="clear" w:color="auto" w:fill="1D7EBE" w:themeFill="accent1"/>
            <w:vAlign w:val="center"/>
          </w:tcPr>
          <w:p w14:paraId="73B0BD5C" w14:textId="48C2FBF6" w:rsidR="00B8613B" w:rsidRPr="00B8613B" w:rsidRDefault="00B8613B" w:rsidP="00B8613B">
            <w:pPr>
              <w:spacing w:after="0"/>
              <w:jc w:val="center"/>
              <w:rPr>
                <w:color w:val="FFFFFF" w:themeColor="background1"/>
                <w:lang w:val="nb-NO"/>
              </w:rPr>
            </w:pPr>
            <w:r w:rsidRPr="00B8613B">
              <w:rPr>
                <w:color w:val="FFFFFF" w:themeColor="background1"/>
                <w:lang w:val="nb-NO"/>
              </w:rPr>
              <w:t>Bakenforliggende</w:t>
            </w:r>
          </w:p>
        </w:tc>
        <w:tc>
          <w:tcPr>
            <w:tcW w:w="1082" w:type="pct"/>
            <w:shd w:val="clear" w:color="auto" w:fill="1D7EBE" w:themeFill="accent1"/>
            <w:vAlign w:val="center"/>
          </w:tcPr>
          <w:p w14:paraId="5E5D606A" w14:textId="67B945E5" w:rsidR="00B8613B" w:rsidRPr="00B8613B" w:rsidRDefault="00B8613B" w:rsidP="00B8613B">
            <w:pPr>
              <w:spacing w:after="0"/>
              <w:jc w:val="center"/>
              <w:rPr>
                <w:color w:val="FFFFFF" w:themeColor="background1"/>
                <w:lang w:val="nb-NO"/>
              </w:rPr>
            </w:pPr>
            <w:r w:rsidRPr="00B8613B">
              <w:rPr>
                <w:color w:val="FFFFFF" w:themeColor="background1"/>
                <w:lang w:val="nb-NO"/>
              </w:rPr>
              <w:t>Bakenforliggende</w:t>
            </w:r>
          </w:p>
        </w:tc>
        <w:tc>
          <w:tcPr>
            <w:tcW w:w="1082" w:type="pct"/>
            <w:shd w:val="clear" w:color="auto" w:fill="1D7EBE" w:themeFill="accent1"/>
            <w:vAlign w:val="center"/>
          </w:tcPr>
          <w:p w14:paraId="3F48B539" w14:textId="49BB5821" w:rsidR="00B8613B" w:rsidRPr="00B8613B" w:rsidRDefault="00B8613B" w:rsidP="00B8613B">
            <w:pPr>
              <w:spacing w:after="0"/>
              <w:jc w:val="center"/>
              <w:rPr>
                <w:color w:val="FFFFFF" w:themeColor="background1"/>
                <w:lang w:val="nb-NO"/>
              </w:rPr>
            </w:pPr>
            <w:r w:rsidRPr="00B8613B">
              <w:rPr>
                <w:color w:val="FFFFFF" w:themeColor="background1"/>
                <w:lang w:val="nb-NO"/>
              </w:rPr>
              <w:t>Bakenforliggende</w:t>
            </w:r>
          </w:p>
        </w:tc>
        <w:tc>
          <w:tcPr>
            <w:tcW w:w="1082" w:type="pct"/>
            <w:shd w:val="clear" w:color="auto" w:fill="1D7EBE" w:themeFill="accent1"/>
            <w:vAlign w:val="center"/>
          </w:tcPr>
          <w:p w14:paraId="1C3A93F7" w14:textId="0F58A638" w:rsidR="00B8613B" w:rsidRPr="00B8613B" w:rsidRDefault="00B8613B" w:rsidP="00B8613B">
            <w:pPr>
              <w:spacing w:after="0"/>
              <w:jc w:val="center"/>
              <w:rPr>
                <w:color w:val="FFFFFF" w:themeColor="background1"/>
                <w:lang w:val="nb-NO"/>
              </w:rPr>
            </w:pPr>
            <w:r w:rsidRPr="00B8613B">
              <w:rPr>
                <w:color w:val="FFFFFF" w:themeColor="background1"/>
                <w:lang w:val="nb-NO"/>
              </w:rPr>
              <w:t>Utløsende</w:t>
            </w:r>
          </w:p>
        </w:tc>
      </w:tr>
      <w:tr w:rsidR="00B8613B" w:rsidRPr="00B8613B" w14:paraId="390B3547" w14:textId="0E4B3B95" w:rsidTr="00B8613B">
        <w:trPr>
          <w:trHeight w:val="698"/>
        </w:trPr>
        <w:tc>
          <w:tcPr>
            <w:tcW w:w="671" w:type="pct"/>
            <w:vAlign w:val="center"/>
          </w:tcPr>
          <w:p w14:paraId="07FD5775" w14:textId="67AAB55D" w:rsidR="00B8613B" w:rsidRPr="00B8613B" w:rsidRDefault="00B8613B" w:rsidP="00B8613B">
            <w:pPr>
              <w:spacing w:after="0"/>
              <w:rPr>
                <w:lang w:val="nb-NO"/>
              </w:rPr>
            </w:pPr>
            <w:r w:rsidRPr="00B8613B">
              <w:rPr>
                <w:lang w:val="nb-NO"/>
              </w:rPr>
              <w:t>Årsak</w:t>
            </w:r>
          </w:p>
        </w:tc>
        <w:tc>
          <w:tcPr>
            <w:tcW w:w="1082" w:type="pct"/>
            <w:vAlign w:val="center"/>
          </w:tcPr>
          <w:p w14:paraId="29BB10DE" w14:textId="2B3F0F5E" w:rsidR="00B8613B" w:rsidRPr="00B8613B" w:rsidRDefault="00B8613B" w:rsidP="00B8613B">
            <w:pPr>
              <w:spacing w:after="0"/>
              <w:jc w:val="center"/>
              <w:rPr>
                <w:lang w:val="nb-NO"/>
              </w:rPr>
            </w:pPr>
            <w:r w:rsidRPr="00B8613B">
              <w:rPr>
                <w:color w:val="DD5626" w:themeColor="accent5"/>
                <w:lang w:val="nb-NO"/>
              </w:rPr>
              <w:t>Det ideologiske gapet</w:t>
            </w:r>
          </w:p>
        </w:tc>
        <w:tc>
          <w:tcPr>
            <w:tcW w:w="1082" w:type="pct"/>
            <w:vAlign w:val="center"/>
          </w:tcPr>
          <w:p w14:paraId="1E18D038" w14:textId="68D7859A" w:rsidR="00B8613B" w:rsidRPr="00B8613B" w:rsidRDefault="00B8613B" w:rsidP="00B8613B">
            <w:pPr>
              <w:spacing w:after="0"/>
              <w:rPr>
                <w:lang w:val="nb-NO"/>
              </w:rPr>
            </w:pPr>
            <w:r w:rsidRPr="00B8613B">
              <w:rPr>
                <w:color w:val="DD5626" w:themeColor="accent5"/>
                <w:lang w:val="nb-NO"/>
              </w:rPr>
              <w:t xml:space="preserve">Militær </w:t>
            </w:r>
            <w:r>
              <w:rPr>
                <w:color w:val="DD5626" w:themeColor="accent5"/>
                <w:lang w:val="nb-NO"/>
              </w:rPr>
              <w:t>o</w:t>
            </w:r>
            <w:r w:rsidRPr="00B8613B">
              <w:rPr>
                <w:color w:val="DD5626" w:themeColor="accent5"/>
                <w:lang w:val="nb-NO"/>
              </w:rPr>
              <w:t>pprustning</w:t>
            </w:r>
          </w:p>
        </w:tc>
        <w:tc>
          <w:tcPr>
            <w:tcW w:w="1082" w:type="pct"/>
          </w:tcPr>
          <w:p w14:paraId="38F8BA2D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1082" w:type="pct"/>
          </w:tcPr>
          <w:p w14:paraId="7739763A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</w:tr>
      <w:tr w:rsidR="00B8613B" w:rsidRPr="00B8613B" w14:paraId="2D904355" w14:textId="72798AA0" w:rsidTr="00B8613B">
        <w:trPr>
          <w:trHeight w:val="1550"/>
        </w:trPr>
        <w:tc>
          <w:tcPr>
            <w:tcW w:w="671" w:type="pct"/>
            <w:vAlign w:val="center"/>
          </w:tcPr>
          <w:p w14:paraId="7E07B1F7" w14:textId="200C4B16" w:rsidR="00B8613B" w:rsidRPr="00B8613B" w:rsidRDefault="00B8613B" w:rsidP="00B8613B">
            <w:pPr>
              <w:spacing w:after="0"/>
              <w:rPr>
                <w:lang w:val="nb-NO"/>
              </w:rPr>
            </w:pPr>
            <w:r w:rsidRPr="00B8613B">
              <w:rPr>
                <w:lang w:val="nb-NO"/>
              </w:rPr>
              <w:t>Hvor er dette en årsak?</w:t>
            </w:r>
          </w:p>
        </w:tc>
        <w:tc>
          <w:tcPr>
            <w:tcW w:w="1082" w:type="pct"/>
            <w:vAlign w:val="center"/>
          </w:tcPr>
          <w:p w14:paraId="1A08ECA0" w14:textId="47C60E6F" w:rsidR="00B8613B" w:rsidRPr="00B8613B" w:rsidRDefault="00B8613B" w:rsidP="00B8613B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1082" w:type="pct"/>
            <w:vAlign w:val="center"/>
          </w:tcPr>
          <w:p w14:paraId="05B25B7D" w14:textId="2CE77D7E" w:rsidR="00B8613B" w:rsidRPr="00B8613B" w:rsidRDefault="00B8613B" w:rsidP="00B8613B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1082" w:type="pct"/>
          </w:tcPr>
          <w:p w14:paraId="266C8DFF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1082" w:type="pct"/>
          </w:tcPr>
          <w:p w14:paraId="3BC80A32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</w:tr>
      <w:tr w:rsidR="00B8613B" w:rsidRPr="00B8613B" w14:paraId="596D76B8" w14:textId="043BF390" w:rsidTr="00B8613B">
        <w:trPr>
          <w:trHeight w:val="1274"/>
        </w:trPr>
        <w:tc>
          <w:tcPr>
            <w:tcW w:w="671" w:type="pct"/>
            <w:vAlign w:val="center"/>
          </w:tcPr>
          <w:p w14:paraId="1273E99A" w14:textId="58282C75" w:rsidR="00B8613B" w:rsidRPr="00B8613B" w:rsidRDefault="00B8613B" w:rsidP="00B8613B">
            <w:pPr>
              <w:spacing w:after="0"/>
              <w:rPr>
                <w:lang w:val="nb-NO"/>
              </w:rPr>
            </w:pPr>
            <w:r w:rsidRPr="00B8613B">
              <w:rPr>
                <w:lang w:val="nb-NO"/>
              </w:rPr>
              <w:t>Bilde som illustrer årsaken</w:t>
            </w:r>
          </w:p>
        </w:tc>
        <w:tc>
          <w:tcPr>
            <w:tcW w:w="1082" w:type="pct"/>
            <w:vAlign w:val="center"/>
          </w:tcPr>
          <w:p w14:paraId="2C824A5C" w14:textId="42D0DEA6" w:rsidR="00B8613B" w:rsidRPr="00B8613B" w:rsidRDefault="00B8613B" w:rsidP="00B8613B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1082" w:type="pct"/>
            <w:vAlign w:val="center"/>
          </w:tcPr>
          <w:p w14:paraId="3C10249F" w14:textId="5A27C581" w:rsidR="00B8613B" w:rsidRPr="00B8613B" w:rsidRDefault="00B8613B" w:rsidP="00B8613B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1082" w:type="pct"/>
          </w:tcPr>
          <w:p w14:paraId="5259C87E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1082" w:type="pct"/>
          </w:tcPr>
          <w:p w14:paraId="0AFB9529" w14:textId="77777777" w:rsidR="00B8613B" w:rsidRPr="00B8613B" w:rsidRDefault="00B8613B" w:rsidP="00B8613B">
            <w:pPr>
              <w:spacing w:after="0"/>
              <w:rPr>
                <w:sz w:val="18"/>
                <w:lang w:val="nb-NO"/>
              </w:rPr>
            </w:pPr>
          </w:p>
        </w:tc>
      </w:tr>
    </w:tbl>
    <w:p w14:paraId="4F3F8670" w14:textId="0E777A36" w:rsidR="00315E84" w:rsidRPr="00B8613B" w:rsidRDefault="00315E84" w:rsidP="00315E84">
      <w:pPr>
        <w:pStyle w:val="Linebreak6pt"/>
        <w:rPr>
          <w:lang w:val="nb-NO"/>
        </w:rPr>
      </w:pPr>
    </w:p>
    <w:p w14:paraId="3EA1837F" w14:textId="189819B9" w:rsidR="0052415C" w:rsidRPr="00B8613B" w:rsidRDefault="00066EEA" w:rsidP="00315E84">
      <w:pPr>
        <w:pStyle w:val="Linebreak6pt"/>
        <w:rPr>
          <w:lang w:val="nb-NO"/>
        </w:rPr>
      </w:pPr>
      <w:r w:rsidRPr="00B8613B">
        <w:rPr>
          <w:noProof/>
          <w:lang w:val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9D0A56" wp14:editId="07EC8C16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98310" cy="1656716"/>
                <wp:effectExtent l="0" t="0" r="254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310" cy="1656716"/>
                          <a:chOff x="0" y="1"/>
                          <a:chExt cx="6798310" cy="165671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485777"/>
                            <a:ext cx="6781800" cy="117094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44052C" w14:textId="77777777" w:rsidR="00066EEA" w:rsidRDefault="00066EEA" w:rsidP="00066E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679831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6DC5E" w14:textId="3CA29D36" w:rsidR="00066EEA" w:rsidRPr="0052415C" w:rsidRDefault="00B8613B" w:rsidP="00B8613B">
                              <w:pPr>
                                <w:pBdr>
                                  <w:bottom w:val="single" w:sz="6" w:space="0" w:color="1D7EBE" w:themeColor="accent1"/>
                                </w:pBdr>
                                <w:spacing w:after="0" w:line="300" w:lineRule="exact"/>
                                <w:jc w:val="center"/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  <w:t>Hendelse</w:t>
                              </w:r>
                            </w:p>
                            <w:p w14:paraId="65FB962A" w14:textId="570D4A25" w:rsidR="00066EEA" w:rsidRPr="00315E84" w:rsidRDefault="00B8613B" w:rsidP="00B8613B">
                              <w:pPr>
                                <w:pStyle w:val="Subtitle"/>
                                <w:rPr>
                                  <w:lang w:val="nb-NO"/>
                                </w:rPr>
                              </w:pPr>
                              <w:r w:rsidRPr="00B8613B">
                                <w:rPr>
                                  <w:rStyle w:val="SubtitleChar"/>
                                  <w:lang w:val="nb-NO"/>
                                </w:rPr>
                                <w:t>Oppgave 2: Beskriv hendelsen.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D0A56" id="Group 8" o:spid="_x0000_s1030" style="position:absolute;margin-left:0;margin-top:5.7pt;width:535.3pt;height:130.45pt;z-index:251659264;mso-position-horizontal:left;mso-position-horizontal-relative:margin;mso-position-vertical-relative:text;mso-height-relative:margin" coordorigin="" coordsize="67983,1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">
                <v:rect id="Rectangle 7" o:spid="_x0000_s1031" style="position:absolute;top:4857;width:67818;height:1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d9d9d8 [3215]" stroked="f" strokeweight="1pt">
                  <v:textbox>
                    <w:txbxContent>
                      <w:p w14:paraId="4444052C" w14:textId="77777777" w:rsidR="00066EEA" w:rsidRDefault="00066EEA" w:rsidP="00066EEA">
                        <w:pPr>
                          <w:jc w:val="center"/>
                        </w:pPr>
                      </w:p>
                    </w:txbxContent>
                  </v:textbox>
                </v:rect>
                <v:shape id="_x0000_s1032" type="#_x0000_t202" style="position:absolute;width:6798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86DC5E" w14:textId="3CA29D36" w:rsidR="00066EEA" w:rsidRPr="0052415C" w:rsidRDefault="00B8613B" w:rsidP="00B8613B">
                        <w:pPr>
                          <w:pBdr>
                            <w:bottom w:val="single" w:sz="6" w:space="0" w:color="1D7EBE" w:themeColor="accent1"/>
                          </w:pBdr>
                          <w:spacing w:after="0" w:line="300" w:lineRule="exact"/>
                          <w:jc w:val="center"/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</w:pPr>
                        <w:r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  <w:t>Hendelse</w:t>
                        </w:r>
                      </w:p>
                      <w:p w14:paraId="65FB962A" w14:textId="570D4A25" w:rsidR="00066EEA" w:rsidRPr="00315E84" w:rsidRDefault="00B8613B" w:rsidP="00B8613B">
                        <w:pPr>
                          <w:pStyle w:val="Subtitle"/>
                          <w:rPr>
                            <w:lang w:val="nb-NO"/>
                          </w:rPr>
                        </w:pPr>
                        <w:r w:rsidRPr="00B8613B">
                          <w:rPr>
                            <w:rStyle w:val="SubtitleChar"/>
                            <w:lang w:val="nb-NO"/>
                          </w:rPr>
                          <w:t>Oppgave 2: Beskriv hendelsen.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0B00C0" w14:textId="28C425DF" w:rsidR="0052415C" w:rsidRPr="00B8613B" w:rsidRDefault="0052415C" w:rsidP="00066EEA">
      <w:pPr>
        <w:rPr>
          <w:rFonts w:eastAsiaTheme="minorEastAsia"/>
          <w:color w:val="1D7EBE" w:themeColor="accent1"/>
          <w:spacing w:val="15"/>
          <w:lang w:val="nb-NO"/>
        </w:rPr>
      </w:pPr>
    </w:p>
    <w:p w14:paraId="32287E66" w14:textId="5676323C" w:rsidR="0052415C" w:rsidRPr="00B8613B" w:rsidRDefault="0052415C" w:rsidP="0052415C">
      <w:pPr>
        <w:rPr>
          <w:lang w:val="nb-NO"/>
        </w:rPr>
      </w:pPr>
    </w:p>
    <w:p w14:paraId="5685CED1" w14:textId="2B275773" w:rsidR="0052415C" w:rsidRPr="00B8613B" w:rsidRDefault="0052415C" w:rsidP="0052415C">
      <w:pPr>
        <w:rPr>
          <w:lang w:val="nb-NO"/>
        </w:rPr>
      </w:pPr>
    </w:p>
    <w:p w14:paraId="665C17DE" w14:textId="5EEBF173" w:rsidR="0052415C" w:rsidRPr="00B8613B" w:rsidRDefault="0052415C" w:rsidP="0052415C">
      <w:pPr>
        <w:rPr>
          <w:lang w:val="nb-NO"/>
        </w:rPr>
      </w:pPr>
    </w:p>
    <w:p w14:paraId="7929EF69" w14:textId="49383BAD" w:rsidR="0052415C" w:rsidRPr="00B8613B" w:rsidRDefault="0052415C" w:rsidP="0052415C">
      <w:pPr>
        <w:rPr>
          <w:lang w:val="nb-NO"/>
        </w:rPr>
      </w:pPr>
    </w:p>
    <w:p w14:paraId="4D879BB2" w14:textId="77777777" w:rsidR="00B8613B" w:rsidRDefault="00B8613B" w:rsidP="0052415C">
      <w:pPr>
        <w:rPr>
          <w:lang w:val="nb-NO"/>
        </w:rPr>
      </w:pPr>
    </w:p>
    <w:p w14:paraId="793BDC8A" w14:textId="77777777" w:rsidR="00B8613B" w:rsidRDefault="00B8613B" w:rsidP="0052415C">
      <w:pPr>
        <w:rPr>
          <w:lang w:val="nb-NO"/>
        </w:rPr>
      </w:pPr>
    </w:p>
    <w:p w14:paraId="7AC3D080" w14:textId="77777777" w:rsidR="00B8613B" w:rsidRDefault="00B8613B" w:rsidP="0052415C">
      <w:pPr>
        <w:rPr>
          <w:lang w:val="nb-NO"/>
        </w:rPr>
      </w:pPr>
    </w:p>
    <w:p w14:paraId="62176468" w14:textId="165E183C" w:rsidR="00B8613B" w:rsidRDefault="00B8613B" w:rsidP="0052415C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4D2F2" wp14:editId="302AACD4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798310" cy="400050"/>
                <wp:effectExtent l="0" t="0" r="2540" b="0"/>
                <wp:wrapNone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7FCF" w14:textId="6C71888C" w:rsidR="00066EEA" w:rsidRPr="0052415C" w:rsidRDefault="00B8613B" w:rsidP="00B8613B">
                            <w:pPr>
                              <w:pBdr>
                                <w:bottom w:val="single" w:sz="6" w:space="0" w:color="1D7EBE" w:themeColor="accent1"/>
                              </w:pBdr>
                              <w:spacing w:after="0" w:line="300" w:lineRule="exact"/>
                              <w:jc w:val="center"/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</w:pPr>
                            <w:r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  <w:t>Virkning</w:t>
                            </w:r>
                          </w:p>
                          <w:p w14:paraId="6B6B255B" w14:textId="6925196F" w:rsidR="00066EEA" w:rsidRPr="00315E84" w:rsidRDefault="00B8613B" w:rsidP="00B8613B">
                            <w:pPr>
                              <w:pStyle w:val="Subtitle"/>
                              <w:rPr>
                                <w:lang w:val="nb-NO"/>
                              </w:rPr>
                            </w:pPr>
                            <w:r w:rsidRPr="00B8613B">
                              <w:rPr>
                                <w:rStyle w:val="SubtitleChar"/>
                                <w:lang w:val="nb-NO"/>
                              </w:rPr>
                              <w:t>Oppgave 3: Beskriv virkningene av hendelsen.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4D2F2" id="_x0000_s1033" type="#_x0000_t202" style="position:absolute;margin-left:0;margin-top:2.7pt;width:535.3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" filled="f" stroked="f">
                <v:textbox inset="0,0,0,0">
                  <w:txbxContent>
                    <w:p w14:paraId="70677FCF" w14:textId="6C71888C" w:rsidR="00066EEA" w:rsidRPr="0052415C" w:rsidRDefault="00B8613B" w:rsidP="00B8613B">
                      <w:pPr>
                        <w:pBdr>
                          <w:bottom w:val="single" w:sz="6" w:space="0" w:color="1D7EBE" w:themeColor="accent1"/>
                        </w:pBdr>
                        <w:spacing w:after="0" w:line="300" w:lineRule="exact"/>
                        <w:jc w:val="center"/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</w:pPr>
                      <w:r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  <w:t>Virkning</w:t>
                      </w:r>
                    </w:p>
                    <w:p w14:paraId="6B6B255B" w14:textId="6925196F" w:rsidR="00066EEA" w:rsidRPr="00315E84" w:rsidRDefault="00B8613B" w:rsidP="00B8613B">
                      <w:pPr>
                        <w:pStyle w:val="Subtitle"/>
                        <w:rPr>
                          <w:lang w:val="nb-NO"/>
                        </w:rPr>
                      </w:pPr>
                      <w:r w:rsidRPr="00B8613B">
                        <w:rPr>
                          <w:rStyle w:val="SubtitleChar"/>
                          <w:lang w:val="nb-NO"/>
                        </w:rPr>
                        <w:t>Oppgave 3: Beskriv virkningene av hendelsen.</w:t>
                      </w:r>
                    </w:p>
                  </w:txbxContent>
                </v:textbox>
              </v:shape>
            </w:pict>
          </mc:Fallback>
        </mc:AlternateContent>
      </w:r>
    </w:p>
    <w:p w14:paraId="16436CF9" w14:textId="1E9F06E1" w:rsidR="00B8613B" w:rsidRDefault="00B8613B" w:rsidP="0052415C">
      <w:pPr>
        <w:rPr>
          <w:lang w:val="nb-NO"/>
        </w:rPr>
      </w:pPr>
    </w:p>
    <w:p w14:paraId="41B8401F" w14:textId="57F23CA2" w:rsidR="00B8613B" w:rsidRDefault="00B8613B" w:rsidP="0052415C">
      <w:pPr>
        <w:rPr>
          <w:lang w:val="nb-NO"/>
        </w:rPr>
      </w:pPr>
    </w:p>
    <w:tbl>
      <w:tblPr>
        <w:tblStyle w:val="TableGrid"/>
        <w:tblW w:w="5000" w:type="pct"/>
        <w:tblBorders>
          <w:top w:val="single" w:sz="4" w:space="0" w:color="1D7EBE" w:themeColor="accent1"/>
          <w:left w:val="single" w:sz="4" w:space="0" w:color="1D7EBE" w:themeColor="accent1"/>
          <w:bottom w:val="single" w:sz="4" w:space="0" w:color="1D7EBE" w:themeColor="accent1"/>
          <w:right w:val="single" w:sz="4" w:space="0" w:color="1D7EBE" w:themeColor="accent1"/>
          <w:insideH w:val="single" w:sz="4" w:space="0" w:color="1D7EBE" w:themeColor="accent1"/>
          <w:insideV w:val="single" w:sz="4" w:space="0" w:color="1D7EBE" w:themeColor="accent1"/>
        </w:tblBorders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1434"/>
        <w:gridCol w:w="1853"/>
        <w:gridCol w:w="1853"/>
        <w:gridCol w:w="1853"/>
        <w:gridCol w:w="1853"/>
        <w:gridCol w:w="1850"/>
      </w:tblGrid>
      <w:tr w:rsidR="00B8613B" w:rsidRPr="00B8613B" w14:paraId="11B30CAA" w14:textId="77777777" w:rsidTr="00B8613B">
        <w:trPr>
          <w:trHeight w:val="374"/>
        </w:trPr>
        <w:tc>
          <w:tcPr>
            <w:tcW w:w="671" w:type="pct"/>
            <w:vAlign w:val="center"/>
          </w:tcPr>
          <w:p w14:paraId="6C7F2E3A" w14:textId="575F48C1" w:rsidR="00B8613B" w:rsidRPr="00B8613B" w:rsidRDefault="00B8613B" w:rsidP="009E6316">
            <w:pPr>
              <w:spacing w:after="0"/>
              <w:rPr>
                <w:lang w:val="nb-NO"/>
              </w:rPr>
            </w:pPr>
            <w:r w:rsidRPr="00B8613B">
              <w:rPr>
                <w:lang w:val="nb-NO"/>
              </w:rPr>
              <w:t>Virkning</w:t>
            </w:r>
          </w:p>
        </w:tc>
        <w:tc>
          <w:tcPr>
            <w:tcW w:w="866" w:type="pct"/>
            <w:vAlign w:val="center"/>
          </w:tcPr>
          <w:p w14:paraId="661D4F12" w14:textId="64AB1DDB" w:rsidR="00B8613B" w:rsidRPr="00B8613B" w:rsidRDefault="00B8613B" w:rsidP="009E6316">
            <w:pPr>
              <w:spacing w:after="0"/>
              <w:jc w:val="center"/>
              <w:rPr>
                <w:lang w:val="nb-NO"/>
              </w:rPr>
            </w:pPr>
            <w:r>
              <w:rPr>
                <w:color w:val="DD5626" w:themeColor="accent5"/>
                <w:lang w:val="nb-NO"/>
              </w:rPr>
              <w:t>N</w:t>
            </w:r>
            <w:r>
              <w:rPr>
                <w:color w:val="DD5626" w:themeColor="accent5"/>
              </w:rPr>
              <w:t>ATO</w:t>
            </w:r>
          </w:p>
        </w:tc>
        <w:tc>
          <w:tcPr>
            <w:tcW w:w="866" w:type="pct"/>
            <w:vAlign w:val="center"/>
          </w:tcPr>
          <w:p w14:paraId="0D6F43E1" w14:textId="1B94162F" w:rsidR="00B8613B" w:rsidRPr="00B8613B" w:rsidRDefault="00B8613B" w:rsidP="009E6316">
            <w:pPr>
              <w:spacing w:after="0"/>
              <w:rPr>
                <w:lang w:val="nb-NO"/>
              </w:rPr>
            </w:pPr>
          </w:p>
        </w:tc>
        <w:tc>
          <w:tcPr>
            <w:tcW w:w="866" w:type="pct"/>
          </w:tcPr>
          <w:p w14:paraId="008BB628" w14:textId="77777777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866" w:type="pct"/>
          </w:tcPr>
          <w:p w14:paraId="752129A3" w14:textId="77777777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866" w:type="pct"/>
          </w:tcPr>
          <w:p w14:paraId="0AD7BE7A" w14:textId="06F80D41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</w:tr>
      <w:tr w:rsidR="00B8613B" w:rsidRPr="00B8613B" w14:paraId="76D1E9BD" w14:textId="77777777" w:rsidTr="00B8613B">
        <w:trPr>
          <w:trHeight w:val="2270"/>
        </w:trPr>
        <w:tc>
          <w:tcPr>
            <w:tcW w:w="671" w:type="pct"/>
            <w:vAlign w:val="center"/>
          </w:tcPr>
          <w:p w14:paraId="40C25A68" w14:textId="77777777" w:rsidR="00B8613B" w:rsidRPr="00B8613B" w:rsidRDefault="00B8613B" w:rsidP="00B8613B">
            <w:pPr>
              <w:spacing w:after="0"/>
              <w:rPr>
                <w:lang w:val="nb-NO"/>
              </w:rPr>
            </w:pPr>
          </w:p>
          <w:p w14:paraId="1CF99988" w14:textId="7B131554" w:rsidR="00B8613B" w:rsidRPr="00B8613B" w:rsidRDefault="00B8613B" w:rsidP="00B8613B">
            <w:pPr>
              <w:spacing w:after="0"/>
              <w:rPr>
                <w:lang w:val="nb-NO"/>
              </w:rPr>
            </w:pPr>
            <w:r w:rsidRPr="00B8613B">
              <w:rPr>
                <w:lang w:val="nb-NO"/>
              </w:rPr>
              <w:t>Hvorfor er dette en virkning?</w:t>
            </w:r>
          </w:p>
        </w:tc>
        <w:tc>
          <w:tcPr>
            <w:tcW w:w="866" w:type="pct"/>
            <w:vAlign w:val="center"/>
          </w:tcPr>
          <w:p w14:paraId="2E83C857" w14:textId="77777777" w:rsidR="00B8613B" w:rsidRPr="00B8613B" w:rsidRDefault="00B8613B" w:rsidP="009E6316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866" w:type="pct"/>
            <w:vAlign w:val="center"/>
          </w:tcPr>
          <w:p w14:paraId="10A99035" w14:textId="77777777" w:rsidR="00B8613B" w:rsidRPr="00B8613B" w:rsidRDefault="00B8613B" w:rsidP="009E6316">
            <w:pPr>
              <w:spacing w:after="0"/>
              <w:ind w:left="360"/>
              <w:rPr>
                <w:lang w:val="nb-NO"/>
              </w:rPr>
            </w:pPr>
          </w:p>
        </w:tc>
        <w:tc>
          <w:tcPr>
            <w:tcW w:w="866" w:type="pct"/>
          </w:tcPr>
          <w:p w14:paraId="540DEDDF" w14:textId="77777777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866" w:type="pct"/>
          </w:tcPr>
          <w:p w14:paraId="0D741898" w14:textId="77777777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  <w:tc>
          <w:tcPr>
            <w:tcW w:w="866" w:type="pct"/>
          </w:tcPr>
          <w:p w14:paraId="356B7771" w14:textId="144746CE" w:rsidR="00B8613B" w:rsidRPr="00B8613B" w:rsidRDefault="00B8613B" w:rsidP="009E6316">
            <w:pPr>
              <w:spacing w:after="0"/>
              <w:rPr>
                <w:sz w:val="18"/>
                <w:lang w:val="nb-NO"/>
              </w:rPr>
            </w:pPr>
          </w:p>
        </w:tc>
      </w:tr>
    </w:tbl>
    <w:p w14:paraId="2F3BD521" w14:textId="76117262" w:rsidR="0052415C" w:rsidRPr="00B8613B" w:rsidRDefault="0052415C" w:rsidP="00B8613B">
      <w:pPr>
        <w:rPr>
          <w:lang w:val="nb-NO"/>
        </w:rPr>
      </w:pPr>
    </w:p>
    <w:sectPr w:rsidR="0052415C" w:rsidRPr="00B8613B" w:rsidSect="00AA71B3">
      <w:headerReference w:type="default" r:id="rId11"/>
      <w:footerReference w:type="default" r:id="rId12"/>
      <w:pgSz w:w="11906" w:h="16838" w:code="9"/>
      <w:pgMar w:top="600" w:right="600" w:bottom="600" w:left="600" w:header="24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E96F2" w14:textId="77777777" w:rsidR="00D05B05" w:rsidRDefault="00D05B05" w:rsidP="00E46F9D">
      <w:pPr>
        <w:spacing w:after="0"/>
      </w:pPr>
      <w:r>
        <w:separator/>
      </w:r>
    </w:p>
  </w:endnote>
  <w:endnote w:type="continuationSeparator" w:id="0">
    <w:p w14:paraId="53517A82" w14:textId="77777777" w:rsidR="00D05B05" w:rsidRDefault="00D05B05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BEC1" w14:textId="7C67976E" w:rsidR="008732E9" w:rsidRDefault="00AA71B3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43D746F" wp14:editId="6492FAB6">
              <wp:simplePos x="0" y="0"/>
              <wp:positionH relativeFrom="margin">
                <wp:posOffset>417830</wp:posOffset>
              </wp:positionH>
              <wp:positionV relativeFrom="paragraph">
                <wp:posOffset>67945</wp:posOffset>
              </wp:positionV>
              <wp:extent cx="5956935" cy="398780"/>
              <wp:effectExtent l="0" t="0" r="5715" b="1270"/>
              <wp:wrapNone/>
              <wp:docPr id="12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398780"/>
                        <a:chOff x="0" y="0"/>
                        <a:chExt cx="5957069" cy="398780"/>
                      </a:xfrm>
                    </wpg:grpSpPr>
                    <pic:pic xmlns:pic="http://schemas.openxmlformats.org/drawingml/2006/picture">
                      <pic:nvPicPr>
                        <pic:cNvPr id="13" name="Bilde 27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77453" y="48126"/>
                          <a:ext cx="2258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Rett linje 278"/>
                      <wps:cNvCnPr/>
                      <wps:spPr>
                        <a:xfrm flipV="1">
                          <a:off x="4467727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Tekstboks 235"/>
                      <wps:cNvSpPr txBox="1"/>
                      <wps:spPr>
                        <a:xfrm>
                          <a:off x="0" y="84221"/>
                          <a:ext cx="181418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037" w14:textId="77777777" w:rsidR="004C2843" w:rsidRPr="00124306" w:rsidRDefault="004C2843" w:rsidP="004C2843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</w:pPr>
                            <w:r w:rsidRPr="00124306"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1CBF0BF1" w14:textId="77777777" w:rsidR="004C2843" w:rsidRPr="00124306" w:rsidRDefault="004C2843" w:rsidP="004C2843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  <w:t>Forskningsprosjekt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 linje 347"/>
                      <wps:cNvCnPr/>
                      <wps:spPr>
                        <a:xfrm flipV="1">
                          <a:off x="1945106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18" name="Gruppe 238"/>
                      <wpg:cNvGrpSpPr/>
                      <wpg:grpSpPr>
                        <a:xfrm>
                          <a:off x="4600074" y="0"/>
                          <a:ext cx="1356995" cy="398780"/>
                          <a:chOff x="0" y="0"/>
                          <a:chExt cx="1356995" cy="399047"/>
                        </a:xfrm>
                      </wpg:grpSpPr>
                      <pic:pic xmlns:pic="http://schemas.openxmlformats.org/drawingml/2006/picture">
                        <pic:nvPicPr>
                          <pic:cNvPr id="19" name="Bilde 23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Tekstboks 10"/>
                        <wps:cNvSpPr txBox="1"/>
                        <wps:spPr>
                          <a:xfrm>
                            <a:off x="316640" y="284747"/>
                            <a:ext cx="1038784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39EDD9" w14:textId="77777777" w:rsidR="004C2843" w:rsidRPr="00DA2200" w:rsidRDefault="00D05B05" w:rsidP="004C2843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hyperlink r:id="rId3" w:history="1">
                                <w:r w:rsidR="004C2843" w:rsidRPr="00DA2200">
                                  <w:rPr>
                                    <w:rStyle w:val="Hyperlink"/>
                                    <w:sz w:val="14"/>
                                    <w:szCs w:val="12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43D746F" id="Gruppe 239" o:spid="_x0000_s1034" style="position:absolute;margin-left:32.9pt;margin-top:5.35pt;width:469.05pt;height:31.4pt;z-index:251667456;mso-position-horizontal-relative:margin;mso-position-vertical-relative:text" coordsize="59570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035" type="#_x0000_t75" style="position:absolute;left:20774;top:481;width:2258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">
                <v:imagedata r:id="rId4" o:title=""/>
              </v:shape>
              <v:line id="Rett linje 278" o:spid="_x0000_s1036" style="position:absolute;flip:y;visibility:visible;mso-wrap-style:square" from="44677,842" to="44677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1d7ebe [3204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35" o:spid="_x0000_s1037" type="#_x0000_t202" style="position:absolute;top:842;width:18141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" filled="f" stroked="f" strokeweight=".5pt">
                <v:textbox inset="4pt,0,0,0">
                  <w:txbxContent>
                    <w:p w14:paraId="3BD2B037" w14:textId="77777777" w:rsidR="004C2843" w:rsidRPr="00124306" w:rsidRDefault="004C2843" w:rsidP="004C2843">
                      <w:pPr>
                        <w:spacing w:after="0"/>
                        <w:jc w:val="center"/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</w:pPr>
                      <w:r w:rsidRPr="00124306"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  <w:t>Understanding Teachers as Designers</w:t>
                      </w:r>
                    </w:p>
                    <w:p w14:paraId="1CBF0BF1" w14:textId="77777777" w:rsidR="004C2843" w:rsidRPr="00124306" w:rsidRDefault="004C2843" w:rsidP="004C2843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color w:val="3C3C3C" w:themeColor="background2" w:themeShade="40"/>
                          <w:sz w:val="12"/>
                          <w:szCs w:val="12"/>
                        </w:rPr>
                        <w:t>Forskningsprosjekt</w:t>
                      </w:r>
                      <w:proofErr w:type="spellEnd"/>
                    </w:p>
                  </w:txbxContent>
                </v:textbox>
              </v:shape>
              <v:line id="Rett linje 347" o:spid="_x0000_s1038" style="position:absolute;flip:y;visibility:visible;mso-wrap-style:square" from="19451,842" to="1945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1d7ebe [3204]" strokeweight=".5pt">
                <v:stroke joinstyle="miter"/>
              </v:line>
              <v:group id="Gruppe 238" o:spid="_x0000_s1039" style="position:absolute;left:46000;width:13570;height:3987" coordsize="13569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Bilde 237" o:spid="_x0000_s1040" type="#_x0000_t75" style="position:absolute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">
                  <v:imagedata r:id="rId5" o:title=""/>
                </v:shape>
                <v:shape id="Tekstboks 10" o:spid="_x0000_s1041" type="#_x0000_t202" style="position:absolute;left:3166;top:2847;width:10388;height:11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" filled="f" stroked="f" strokeweight=".5pt">
                  <v:textbox inset="2pt,0,0,0">
                    <w:txbxContent>
                      <w:p w14:paraId="6839EDD9" w14:textId="77777777" w:rsidR="004C2843" w:rsidRPr="00DA2200" w:rsidRDefault="00D05B05" w:rsidP="004C2843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hyperlink r:id="rId6" w:history="1">
                          <w:r w:rsidR="004C2843" w:rsidRPr="00DA2200">
                            <w:rPr>
                              <w:rStyle w:val="Hyperlink"/>
                              <w:sz w:val="14"/>
                              <w:szCs w:val="12"/>
                              <w:u w:val="none"/>
                              <w:lang w:val="nb-NO"/>
                            </w:rPr>
                            <w:t>www.readingways.org</w:t>
                          </w:r>
                        </w:hyperlink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B343F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D320A3" wp14:editId="2D2943FC">
              <wp:simplePos x="0" y="0"/>
              <wp:positionH relativeFrom="column">
                <wp:posOffset>0</wp:posOffset>
              </wp:positionH>
              <wp:positionV relativeFrom="paragraph">
                <wp:posOffset>467724</wp:posOffset>
              </wp:positionV>
              <wp:extent cx="6781800" cy="457200"/>
              <wp:effectExtent l="0" t="0" r="0" b="0"/>
              <wp:wrapNone/>
              <wp:docPr id="23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4572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8862" w14:textId="5AE50D74" w:rsidR="006136FE" w:rsidRDefault="006136FE" w:rsidP="007E6663">
                          <w:pPr>
                            <w:pStyle w:val="Quote"/>
                            <w:jc w:val="center"/>
                            <w:rPr>
                              <w:rStyle w:val="QuoteChar"/>
                            </w:rPr>
                          </w:pPr>
                          <w:r w:rsidRPr="00981E30">
                            <w:rPr>
                              <w:rStyle w:val="QuoteChar"/>
                              <w:b/>
                            </w:rPr>
                            <w:t>Fisher, D.</w:t>
                          </w:r>
                          <w:r>
                            <w:rPr>
                              <w:rStyle w:val="QuoteChar"/>
                              <w:b/>
                            </w:rPr>
                            <w:t>,</w:t>
                          </w:r>
                          <w:r w:rsidRPr="00981E30">
                            <w:rPr>
                              <w:rStyle w:val="QuoteChar"/>
                              <w:b/>
                            </w:rPr>
                            <w:t xml:space="preserve"> </w:t>
                          </w:r>
                          <w:proofErr w:type="spellStart"/>
                          <w:r w:rsidRPr="00981E30">
                            <w:rPr>
                              <w:rStyle w:val="QuoteChar"/>
                              <w:b/>
                            </w:rPr>
                            <w:t>Brozo</w:t>
                          </w:r>
                          <w:proofErr w:type="spellEnd"/>
                          <w:r w:rsidRPr="00981E30">
                            <w:rPr>
                              <w:rStyle w:val="QuoteChar"/>
                              <w:b/>
                            </w:rPr>
                            <w:t>, W., Frey, N. &amp; Ivey, G. (2007)</w:t>
                          </w:r>
                          <w:r w:rsidRPr="00981E30">
                            <w:rPr>
                              <w:rStyle w:val="QuoteChar"/>
                            </w:rPr>
                            <w:t>. 50</w:t>
                          </w:r>
                          <w:r>
                            <w:rPr>
                              <w:rStyle w:val="QuoteChar"/>
                              <w:i/>
                            </w:rPr>
                            <w:t xml:space="preserve"> Content Area Strategies for Adolescent Literacy. </w:t>
                          </w:r>
                          <w:r w:rsidRPr="00981E30">
                            <w:rPr>
                              <w:rStyle w:val="QuoteChar"/>
                            </w:rPr>
                            <w:t>New Jersey: Pearson Prentice Hall.</w:t>
                          </w:r>
                        </w:p>
                        <w:p w14:paraId="1BB3DA4A" w14:textId="0B19744E" w:rsidR="006136FE" w:rsidRPr="00B77976" w:rsidRDefault="006136FE" w:rsidP="007E6663">
                          <w:pPr>
                            <w:pStyle w:val="Quote"/>
                            <w:jc w:val="center"/>
                            <w:rPr>
                              <w:i w:val="0"/>
                            </w:rPr>
                          </w:pPr>
                          <w:proofErr w:type="spellStart"/>
                          <w:r>
                            <w:rPr>
                              <w:rStyle w:val="QuoteChar"/>
                              <w:b/>
                            </w:rPr>
                            <w:t>Duffelmeyer</w:t>
                          </w:r>
                          <w:proofErr w:type="spellEnd"/>
                          <w:r>
                            <w:rPr>
                              <w:rStyle w:val="QuoteChar"/>
                              <w:b/>
                            </w:rPr>
                            <w:t xml:space="preserve">, R. &amp; Baum, D. (1992). </w:t>
                          </w:r>
                          <w:r w:rsidRPr="008730A8">
                            <w:rPr>
                              <w:rStyle w:val="QuoteChar"/>
                            </w:rPr>
                            <w:t>The extended anticipation guide revisited</w:t>
                          </w:r>
                          <w:r>
                            <w:rPr>
                              <w:rStyle w:val="QuoteChar"/>
                              <w:i/>
                            </w:rPr>
                            <w:t>. Journal of Reading</w:t>
                          </w:r>
                          <w:r>
                            <w:rPr>
                              <w:rStyle w:val="QuoteChar"/>
                            </w:rPr>
                            <w:t>, 35, 654-656.</w:t>
                          </w:r>
                        </w:p>
                        <w:p w14:paraId="0BA5E07B" w14:textId="61A39056" w:rsidR="008732E9" w:rsidRPr="00405579" w:rsidRDefault="008732E9" w:rsidP="00182C6F">
                          <w:pPr>
                            <w:pStyle w:val="Quote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D320A3" id="_x0000_s1042" type="#_x0000_t202" style="position:absolute;margin-left:0;margin-top:36.85pt;width:534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" filled="f" stroked="f" strokeweight=".25pt">
              <v:textbox inset="0,0,0,0">
                <w:txbxContent>
                  <w:p w14:paraId="0BA38862" w14:textId="5AE50D74" w:rsidR="006136FE" w:rsidRDefault="006136FE" w:rsidP="007E6663">
                    <w:pPr>
                      <w:pStyle w:val="Quote"/>
                      <w:jc w:val="center"/>
                      <w:rPr>
                        <w:rStyle w:val="QuoteChar"/>
                      </w:rPr>
                    </w:pPr>
                    <w:r w:rsidRPr="00981E30">
                      <w:rPr>
                        <w:rStyle w:val="QuoteChar"/>
                        <w:b/>
                      </w:rPr>
                      <w:t>Fisher, D.</w:t>
                    </w:r>
                    <w:r>
                      <w:rPr>
                        <w:rStyle w:val="QuoteChar"/>
                        <w:b/>
                      </w:rPr>
                      <w:t>,</w:t>
                    </w:r>
                    <w:r w:rsidRPr="00981E30">
                      <w:rPr>
                        <w:rStyle w:val="QuoteChar"/>
                        <w:b/>
                      </w:rPr>
                      <w:t xml:space="preserve"> </w:t>
                    </w:r>
                    <w:proofErr w:type="spellStart"/>
                    <w:r w:rsidRPr="00981E30">
                      <w:rPr>
                        <w:rStyle w:val="QuoteChar"/>
                        <w:b/>
                      </w:rPr>
                      <w:t>Brozo</w:t>
                    </w:r>
                    <w:proofErr w:type="spellEnd"/>
                    <w:r w:rsidRPr="00981E30">
                      <w:rPr>
                        <w:rStyle w:val="QuoteChar"/>
                        <w:b/>
                      </w:rPr>
                      <w:t>, W., Frey, N. &amp; Ivey, G. (2007)</w:t>
                    </w:r>
                    <w:r w:rsidRPr="00981E30">
                      <w:rPr>
                        <w:rStyle w:val="QuoteChar"/>
                      </w:rPr>
                      <w:t>. 50</w:t>
                    </w:r>
                    <w:r>
                      <w:rPr>
                        <w:rStyle w:val="QuoteChar"/>
                        <w:i/>
                      </w:rPr>
                      <w:t xml:space="preserve"> Content Area Strategies for Adolescent Literacy. </w:t>
                    </w:r>
                    <w:r w:rsidRPr="00981E30">
                      <w:rPr>
                        <w:rStyle w:val="QuoteChar"/>
                      </w:rPr>
                      <w:t>New Jersey: Pearson Prentice Hall.</w:t>
                    </w:r>
                  </w:p>
                  <w:p w14:paraId="1BB3DA4A" w14:textId="0B19744E" w:rsidR="006136FE" w:rsidRPr="00B77976" w:rsidRDefault="006136FE" w:rsidP="007E6663">
                    <w:pPr>
                      <w:pStyle w:val="Quote"/>
                      <w:jc w:val="center"/>
                      <w:rPr>
                        <w:i w:val="0"/>
                      </w:rPr>
                    </w:pPr>
                    <w:proofErr w:type="spellStart"/>
                    <w:r>
                      <w:rPr>
                        <w:rStyle w:val="QuoteChar"/>
                        <w:b/>
                      </w:rPr>
                      <w:t>Duffelmeyer</w:t>
                    </w:r>
                    <w:proofErr w:type="spellEnd"/>
                    <w:r>
                      <w:rPr>
                        <w:rStyle w:val="QuoteChar"/>
                        <w:b/>
                      </w:rPr>
                      <w:t xml:space="preserve">, R. &amp; Baum, D. (1992). </w:t>
                    </w:r>
                    <w:r w:rsidRPr="008730A8">
                      <w:rPr>
                        <w:rStyle w:val="QuoteChar"/>
                      </w:rPr>
                      <w:t>The extended anticipation guide revisited</w:t>
                    </w:r>
                    <w:r>
                      <w:rPr>
                        <w:rStyle w:val="QuoteChar"/>
                        <w:i/>
                      </w:rPr>
                      <w:t>. Journal of Reading</w:t>
                    </w:r>
                    <w:r>
                      <w:rPr>
                        <w:rStyle w:val="QuoteChar"/>
                      </w:rPr>
                      <w:t>, 35, 654-656.</w:t>
                    </w:r>
                  </w:p>
                  <w:p w14:paraId="0BA5E07B" w14:textId="61A39056" w:rsidR="008732E9" w:rsidRPr="00405579" w:rsidRDefault="008732E9" w:rsidP="00182C6F">
                    <w:pPr>
                      <w:pStyle w:val="Quote"/>
                    </w:pPr>
                  </w:p>
                </w:txbxContent>
              </v:textbox>
            </v:shape>
          </w:pict>
        </mc:Fallback>
      </mc:AlternateContent>
    </w:r>
    <w:r w:rsidR="007E666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422FE" wp14:editId="1F6DE54D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781800" cy="0"/>
              <wp:effectExtent l="0" t="0" r="0" b="0"/>
              <wp:wrapNone/>
              <wp:docPr id="234" name="Rett linj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98349" id="Rett linje 23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3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" strokecolor="#1d7ebe [3204]" strokeweight="1pt">
              <v:stroke joinstyle="miter"/>
            </v:line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E1118" w14:textId="77777777" w:rsidR="00D05B05" w:rsidRDefault="00D05B05" w:rsidP="00E46F9D">
      <w:pPr>
        <w:spacing w:after="0"/>
      </w:pPr>
      <w:r>
        <w:separator/>
      </w:r>
    </w:p>
  </w:footnote>
  <w:footnote w:type="continuationSeparator" w:id="0">
    <w:p w14:paraId="31AAE685" w14:textId="77777777" w:rsidR="00D05B05" w:rsidRDefault="00D05B05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D211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F5A0358" wp14:editId="1B3F2F7F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D3E70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84505"/>
    <w:multiLevelType w:val="hybridMultilevel"/>
    <w:tmpl w:val="40E88E6E"/>
    <w:lvl w:ilvl="0" w:tplc="AB2E91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zQ2MzYAUxZKOkrBqcXFmfl5IAWmtQChL+GyLAAAAA=="/>
  </w:docVars>
  <w:rsids>
    <w:rsidRoot w:val="001365D9"/>
    <w:rsid w:val="00027582"/>
    <w:rsid w:val="0003389D"/>
    <w:rsid w:val="000526E2"/>
    <w:rsid w:val="00052C3A"/>
    <w:rsid w:val="00066E59"/>
    <w:rsid w:val="00066EEA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365D9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50097"/>
    <w:rsid w:val="002660EB"/>
    <w:rsid w:val="00271E13"/>
    <w:rsid w:val="0027662B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1585C"/>
    <w:rsid w:val="00315E84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C2384"/>
    <w:rsid w:val="003D6023"/>
    <w:rsid w:val="003E13B7"/>
    <w:rsid w:val="003E1F64"/>
    <w:rsid w:val="003F6A8D"/>
    <w:rsid w:val="003F7253"/>
    <w:rsid w:val="00405579"/>
    <w:rsid w:val="00423E72"/>
    <w:rsid w:val="00424E98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2967"/>
    <w:rsid w:val="004B36BE"/>
    <w:rsid w:val="004B6602"/>
    <w:rsid w:val="004B696B"/>
    <w:rsid w:val="004C2843"/>
    <w:rsid w:val="004C7A8A"/>
    <w:rsid w:val="004E1BB2"/>
    <w:rsid w:val="004F1C82"/>
    <w:rsid w:val="004F2D9C"/>
    <w:rsid w:val="005123A4"/>
    <w:rsid w:val="0052376D"/>
    <w:rsid w:val="0052415C"/>
    <w:rsid w:val="00554F6E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1170A"/>
    <w:rsid w:val="006136FE"/>
    <w:rsid w:val="00625E76"/>
    <w:rsid w:val="00627B6D"/>
    <w:rsid w:val="006303E9"/>
    <w:rsid w:val="00641280"/>
    <w:rsid w:val="00644627"/>
    <w:rsid w:val="006857E7"/>
    <w:rsid w:val="006A1EC7"/>
    <w:rsid w:val="006A6817"/>
    <w:rsid w:val="006A735A"/>
    <w:rsid w:val="006B5C47"/>
    <w:rsid w:val="006C2F5D"/>
    <w:rsid w:val="006C6897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4045"/>
    <w:rsid w:val="007E4F4B"/>
    <w:rsid w:val="007E6663"/>
    <w:rsid w:val="008077D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901310"/>
    <w:rsid w:val="00911E2F"/>
    <w:rsid w:val="00927DB0"/>
    <w:rsid w:val="00931587"/>
    <w:rsid w:val="0094004B"/>
    <w:rsid w:val="00941163"/>
    <w:rsid w:val="0095186F"/>
    <w:rsid w:val="0095235F"/>
    <w:rsid w:val="00956CB3"/>
    <w:rsid w:val="00964A8E"/>
    <w:rsid w:val="0096685B"/>
    <w:rsid w:val="0098007C"/>
    <w:rsid w:val="00985CF0"/>
    <w:rsid w:val="0099642A"/>
    <w:rsid w:val="009B32A1"/>
    <w:rsid w:val="009C6572"/>
    <w:rsid w:val="009C745F"/>
    <w:rsid w:val="009F2614"/>
    <w:rsid w:val="009F5677"/>
    <w:rsid w:val="00A019C2"/>
    <w:rsid w:val="00A01E74"/>
    <w:rsid w:val="00A06980"/>
    <w:rsid w:val="00A108C3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A71B3"/>
    <w:rsid w:val="00AB1F88"/>
    <w:rsid w:val="00AB41F8"/>
    <w:rsid w:val="00AB5DC1"/>
    <w:rsid w:val="00AC1192"/>
    <w:rsid w:val="00AF040F"/>
    <w:rsid w:val="00AF4A79"/>
    <w:rsid w:val="00AF6196"/>
    <w:rsid w:val="00B069E7"/>
    <w:rsid w:val="00B158E0"/>
    <w:rsid w:val="00B23B54"/>
    <w:rsid w:val="00B24AAD"/>
    <w:rsid w:val="00B343FA"/>
    <w:rsid w:val="00B34CDE"/>
    <w:rsid w:val="00B4089F"/>
    <w:rsid w:val="00B431E6"/>
    <w:rsid w:val="00B47240"/>
    <w:rsid w:val="00B564AB"/>
    <w:rsid w:val="00B67FCA"/>
    <w:rsid w:val="00B7417E"/>
    <w:rsid w:val="00B80E71"/>
    <w:rsid w:val="00B8613B"/>
    <w:rsid w:val="00B91016"/>
    <w:rsid w:val="00BA0D1B"/>
    <w:rsid w:val="00BA3C08"/>
    <w:rsid w:val="00BC2522"/>
    <w:rsid w:val="00BD42CE"/>
    <w:rsid w:val="00BD6879"/>
    <w:rsid w:val="00BE63AD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5B05"/>
    <w:rsid w:val="00D07FB3"/>
    <w:rsid w:val="00D210FC"/>
    <w:rsid w:val="00D23ACA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10830"/>
    <w:rsid w:val="00E2015E"/>
    <w:rsid w:val="00E228EB"/>
    <w:rsid w:val="00E3125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518B"/>
    <w:rsid w:val="00F44301"/>
    <w:rsid w:val="00F44D7C"/>
    <w:rsid w:val="00F457BA"/>
    <w:rsid w:val="00F627ED"/>
    <w:rsid w:val="00F70E08"/>
    <w:rsid w:val="00F73407"/>
    <w:rsid w:val="00F8242D"/>
    <w:rsid w:val="00F84010"/>
    <w:rsid w:val="00F933B0"/>
    <w:rsid w:val="00F941AD"/>
    <w:rsid w:val="00FA6633"/>
    <w:rsid w:val="00FC5C75"/>
    <w:rsid w:val="00FC6E52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B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8613B"/>
    <w:pPr>
      <w:framePr w:w="7260" w:wrap="notBeside" w:vAnchor="text" w:hAnchor="text" w:y="1"/>
      <w:spacing w:after="0" w:line="240" w:lineRule="exact"/>
      <w:jc w:val="center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8613B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315E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2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61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dingway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readingways.or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C19F985AA6649837CB60E8CB81CBF" ma:contentTypeVersion="2" ma:contentTypeDescription="Opprett et nytt dokument." ma:contentTypeScope="" ma:versionID="93e70c37a1cfc62f11e0bafd344e20ce">
  <xsd:schema xmlns:xsd="http://www.w3.org/2001/XMLSchema" xmlns:xs="http://www.w3.org/2001/XMLSchema" xmlns:p="http://schemas.microsoft.com/office/2006/metadata/properties" xmlns:ns3="14d49a5d-8e4a-4013-9c11-94baabf5dd71" targetNamespace="http://schemas.microsoft.com/office/2006/metadata/properties" ma:root="true" ma:fieldsID="3611a9649ce17e281566fb46e5cc5edb" ns3:_="">
    <xsd:import namespace="14d49a5d-8e4a-4013-9c11-94baabf5d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49a5d-8e4a-4013-9c11-94baabf5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DE5FC-8A56-4667-8D2A-751204BB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49a5d-8e4a-4013-9c11-94baabf5d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CD8C8-0363-4F92-8A15-86A0BD739F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739FE-3308-4AD0-8BE3-3AA0499FE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787D-E154-4E26-8F01-2A6E9C0DA2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2020-08-20T20:45:00Z</dcterms:created>
  <dcterms:modified xsi:type="dcterms:W3CDTF">2020-09-13T12:42:00Z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0x010100FF0C19F985AA6649837CB60E8CB81CBF</vt:lpwstr>
  </property>
</Properties>
</file>